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5163B6EB" w:rsidR="00576A0F" w:rsidRPr="005270E8" w:rsidRDefault="00B77C34" w:rsidP="004F2379">
      <w:pPr>
        <w:pStyle w:val="DescriptororName"/>
      </w:pPr>
      <w:r w:rsidRPr="00B77C34">
        <w:t>NSW Department of Education</w:t>
      </w:r>
    </w:p>
    <w:p w14:paraId="672FD710" w14:textId="49FE5F7E" w:rsidR="002F3AF2" w:rsidRPr="005270E8" w:rsidRDefault="007B7A34" w:rsidP="00ED7229">
      <w:pPr>
        <w:pStyle w:val="Title"/>
      </w:pPr>
      <w:bookmarkStart w:id="0" w:name="_Hlk128557936"/>
      <w:r w:rsidRPr="007B7A34">
        <w:t xml:space="preserve">Work </w:t>
      </w:r>
      <w:bookmarkStart w:id="1" w:name="_Hlk131577811"/>
      <w:r w:rsidR="00D3740D">
        <w:t>Health and Safety</w:t>
      </w:r>
      <w:bookmarkEnd w:id="1"/>
    </w:p>
    <w:p w14:paraId="315A5ED9" w14:textId="7CB8C042" w:rsidR="001A25FA" w:rsidRPr="00CF4E1C" w:rsidRDefault="00000000" w:rsidP="00CF4E1C">
      <w:pPr>
        <w:pStyle w:val="Heading1"/>
      </w:pPr>
      <w:sdt>
        <w:sdt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Content>
          <w:r w:rsidR="006C4C8B">
            <w:t>Risk assessment plan</w:t>
          </w:r>
        </w:sdtContent>
      </w:sdt>
    </w:p>
    <w:p w14:paraId="72F58318" w14:textId="77777777" w:rsidR="004E7CAE" w:rsidRDefault="004E7CAE" w:rsidP="004E7CAE">
      <w:pPr>
        <w:pStyle w:val="BodyText"/>
        <w:rPr>
          <w:lang w:eastAsia="en-US"/>
        </w:rPr>
      </w:pPr>
    </w:p>
    <w:p w14:paraId="4FB32EDF" w14:textId="77777777" w:rsidR="004E7CAE" w:rsidRPr="004E7CAE" w:rsidRDefault="004E7CAE" w:rsidP="004E7CAE">
      <w:pPr>
        <w:pStyle w:val="BodyText"/>
        <w:rPr>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545DE2" w14:paraId="390EE34B" w14:textId="77777777" w:rsidTr="5B2F1086">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545DE2" w:rsidRDefault="00545DE2" w:rsidP="005156F1">
            <w:pPr>
              <w:pStyle w:val="BodyText"/>
            </w:pPr>
            <w:r w:rsidRPr="00545DE2">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445FEB0E" w:rsidR="00545DE2" w:rsidRPr="00545DE2" w:rsidRDefault="005520C3" w:rsidP="5B2F1086">
            <w:pPr>
              <w:pStyle w:val="BodyText"/>
              <w:rPr>
                <w:sz w:val="22"/>
              </w:rPr>
            </w:pPr>
            <w:r>
              <w:rPr>
                <w:sz w:val="22"/>
              </w:rPr>
              <w:t xml:space="preserve">Eastlakes </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545DE2" w:rsidRDefault="00545DE2" w:rsidP="005156F1">
            <w:pPr>
              <w:pStyle w:val="BodyText"/>
            </w:pPr>
            <w:r w:rsidRPr="00545DE2">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7FD21224" w14:textId="56378339" w:rsidR="00545DE2" w:rsidRPr="00545DE2" w:rsidRDefault="005520C3" w:rsidP="00545DE2">
            <w:pPr>
              <w:pStyle w:val="BodyText"/>
              <w:rPr>
                <w:sz w:val="22"/>
              </w:rPr>
            </w:pPr>
            <w:r>
              <w:rPr>
                <w:sz w:val="22"/>
              </w:rPr>
              <w:t xml:space="preserve">Eastlakes Zone </w:t>
            </w:r>
            <w:r w:rsidR="00AD203C">
              <w:rPr>
                <w:sz w:val="22"/>
              </w:rPr>
              <w:t xml:space="preserve">Boys and Girls Basketball </w:t>
            </w:r>
            <w:r>
              <w:rPr>
                <w:sz w:val="22"/>
              </w:rPr>
              <w:t>Trial</w:t>
            </w:r>
          </w:p>
        </w:tc>
      </w:tr>
      <w:tr w:rsidR="00545DE2" w:rsidRPr="00545DE2" w14:paraId="598F6100" w14:textId="77777777" w:rsidTr="5B2F108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5156F1" w:rsidRDefault="00545DE2" w:rsidP="005156F1">
            <w:pPr>
              <w:pStyle w:val="BodyText"/>
              <w:rPr>
                <w:rStyle w:val="Strong"/>
              </w:rPr>
            </w:pPr>
            <w:r w:rsidRPr="005156F1">
              <w:rPr>
                <w:rStyle w:val="Strong"/>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35621C60" w:rsidR="00545DE2" w:rsidRPr="00545DE2" w:rsidRDefault="005E142C" w:rsidP="5B2F1086">
            <w:pPr>
              <w:pStyle w:val="BodyText"/>
              <w:rPr>
                <w:sz w:val="22"/>
              </w:rPr>
            </w:pPr>
            <w:r>
              <w:rPr>
                <w:sz w:val="22"/>
              </w:rPr>
              <w:t>Nick Wlodarczyk</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545DE2" w:rsidRDefault="00545DE2" w:rsidP="005156F1">
            <w:pPr>
              <w:pStyle w:val="BodyText"/>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545DE2" w:rsidRDefault="00545DE2" w:rsidP="00545DE2">
            <w:pPr>
              <w:pStyle w:val="BodyText"/>
              <w:rPr>
                <w:sz w:val="22"/>
              </w:rPr>
            </w:pPr>
          </w:p>
        </w:tc>
      </w:tr>
      <w:tr w:rsidR="003B3362" w:rsidRPr="00545DE2" w14:paraId="0234FD7C" w14:textId="77777777" w:rsidTr="005520C3">
        <w:trPr>
          <w:cnfStyle w:val="000000010000" w:firstRow="0" w:lastRow="0" w:firstColumn="0" w:lastColumn="0" w:oddVBand="0" w:evenVBand="0" w:oddHBand="0" w:evenHBand="1"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545DE2" w:rsidRPr="005156F1" w:rsidRDefault="00545DE2" w:rsidP="005156F1">
            <w:pPr>
              <w:pStyle w:val="BodyText"/>
              <w:rPr>
                <w:rStyle w:val="Strong"/>
              </w:rPr>
            </w:pPr>
            <w:r w:rsidRPr="005156F1">
              <w:rPr>
                <w:rStyle w:val="Strong"/>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04CDBE05" w14:textId="77777777" w:rsidR="00545DE2" w:rsidRDefault="00AD203C" w:rsidP="00545DE2">
            <w:pPr>
              <w:pStyle w:val="BodyText"/>
              <w:rPr>
                <w:sz w:val="22"/>
              </w:rPr>
            </w:pPr>
            <w:r>
              <w:rPr>
                <w:sz w:val="22"/>
              </w:rPr>
              <w:t>Kate Melmeth</w:t>
            </w:r>
          </w:p>
          <w:p w14:paraId="6149B2C5" w14:textId="27E5E3C2" w:rsidR="00AD203C" w:rsidRPr="007E220D" w:rsidRDefault="00AD203C" w:rsidP="00545DE2">
            <w:pPr>
              <w:pStyle w:val="BodyText"/>
              <w:rPr>
                <w:rFonts w:ascii="MV Boli" w:hAnsi="MV Boli" w:cs="MV Boli"/>
                <w:sz w:val="22"/>
              </w:rPr>
            </w:pPr>
            <w:r>
              <w:rPr>
                <w:sz w:val="22"/>
              </w:rPr>
              <w:t>Phoebe Newton</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3981E720" w:rsidR="00545DE2" w:rsidRPr="00545DE2" w:rsidRDefault="00AD203C" w:rsidP="00545DE2">
            <w:pPr>
              <w:pStyle w:val="BodyText"/>
              <w:rPr>
                <w:sz w:val="22"/>
              </w:rPr>
            </w:pPr>
            <w:r>
              <w:rPr>
                <w:sz w:val="22"/>
              </w:rPr>
              <w:t>12</w:t>
            </w:r>
            <w:r w:rsidR="005520C3">
              <w:rPr>
                <w:sz w:val="22"/>
              </w:rPr>
              <w:t>/02/202</w:t>
            </w:r>
            <w:r w:rsidR="00B65E73">
              <w:rPr>
                <w:sz w:val="22"/>
              </w:rPr>
              <w:t>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545DE2" w:rsidRPr="005156F1" w:rsidRDefault="00545DE2" w:rsidP="005156F1">
            <w:pPr>
              <w:pStyle w:val="BodyText"/>
              <w:rPr>
                <w:rStyle w:val="Strong"/>
              </w:rPr>
            </w:pPr>
            <w:r w:rsidRPr="005156F1">
              <w:rPr>
                <w:rStyle w:val="Strong"/>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5B4F8F53" w14:textId="77777777" w:rsidR="005520C3" w:rsidRDefault="00773D5C" w:rsidP="00545DE2">
            <w:pPr>
              <w:pStyle w:val="BodyText"/>
              <w:rPr>
                <w:sz w:val="22"/>
              </w:rPr>
            </w:pPr>
            <w:r>
              <w:rPr>
                <w:bCs w:val="0"/>
                <w:sz w:val="22"/>
              </w:rPr>
              <w:t xml:space="preserve">PCYC </w:t>
            </w:r>
          </w:p>
          <w:p w14:paraId="1B861735" w14:textId="2846D0CD" w:rsidR="00773D5C" w:rsidRPr="005520C3" w:rsidRDefault="00773D5C" w:rsidP="00545DE2">
            <w:pPr>
              <w:pStyle w:val="BodyText"/>
              <w:rPr>
                <w:bCs w:val="0"/>
                <w:sz w:val="22"/>
              </w:rPr>
            </w:pPr>
            <w:r>
              <w:rPr>
                <w:bCs w:val="0"/>
                <w:sz w:val="22"/>
              </w:rPr>
              <w:t>Windale</w:t>
            </w:r>
          </w:p>
        </w:tc>
      </w:tr>
      <w:tr w:rsidR="003B3362" w:rsidRPr="00545DE2" w14:paraId="5ABFDF55" w14:textId="77777777" w:rsidTr="5B2F1086">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545DE2" w:rsidRPr="005156F1" w:rsidRDefault="00545DE2" w:rsidP="005156F1">
            <w:pPr>
              <w:pStyle w:val="BodyText"/>
              <w:rPr>
                <w:rStyle w:val="Strong"/>
              </w:rPr>
            </w:pPr>
            <w:r w:rsidRPr="005156F1">
              <w:rPr>
                <w:rStyle w:val="Strong"/>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3982FCFB" w14:textId="25D3B3EA" w:rsidR="00545DE2" w:rsidRPr="00545DE2" w:rsidRDefault="005E142C" w:rsidP="5B2F1086">
            <w:pPr>
              <w:pStyle w:val="BodyText"/>
              <w:rPr>
                <w:sz w:val="22"/>
              </w:rPr>
            </w:pPr>
            <w:r>
              <w:rPr>
                <w:sz w:val="22"/>
              </w:rPr>
              <w:t>Nick Wlodarczyk</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74AEEC7F" w:rsidR="00545DE2" w:rsidRPr="00545DE2" w:rsidRDefault="00AD203C" w:rsidP="00545DE2">
            <w:pPr>
              <w:pStyle w:val="BodyText"/>
              <w:rPr>
                <w:sz w:val="22"/>
              </w:rPr>
            </w:pPr>
            <w:r>
              <w:rPr>
                <w:sz w:val="22"/>
              </w:rPr>
              <w:t>12</w:t>
            </w:r>
            <w:r w:rsidR="005B6C71">
              <w:rPr>
                <w:sz w:val="22"/>
              </w:rPr>
              <w:t>/02/2</w:t>
            </w:r>
            <w:r w:rsidR="00B65E73">
              <w:rPr>
                <w:sz w:val="22"/>
              </w:rPr>
              <w:t>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545DE2" w:rsidRPr="005156F1" w:rsidRDefault="00545DE2" w:rsidP="005156F1">
            <w:pPr>
              <w:pStyle w:val="BodyText"/>
              <w:rPr>
                <w:rStyle w:val="Strong"/>
              </w:rPr>
            </w:pPr>
            <w:r w:rsidRPr="005156F1">
              <w:rPr>
                <w:rStyle w:val="Strong"/>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20AB4B4E" w:rsidR="00545DE2" w:rsidRPr="00545DE2" w:rsidRDefault="00AD203C" w:rsidP="5B2F1086">
            <w:pPr>
              <w:pStyle w:val="BodyText"/>
              <w:rPr>
                <w:sz w:val="22"/>
              </w:rPr>
            </w:pPr>
            <w:r>
              <w:rPr>
                <w:sz w:val="22"/>
              </w:rPr>
              <w:t>Wednesday</w:t>
            </w:r>
            <w:r w:rsidR="005520C3">
              <w:rPr>
                <w:sz w:val="22"/>
              </w:rPr>
              <w:t xml:space="preserve"> </w:t>
            </w:r>
            <w:r>
              <w:rPr>
                <w:sz w:val="22"/>
              </w:rPr>
              <w:t>26th</w:t>
            </w:r>
            <w:r w:rsidR="005520C3">
              <w:rPr>
                <w:sz w:val="22"/>
              </w:rPr>
              <w:t xml:space="preserve"> </w:t>
            </w:r>
            <w:r>
              <w:rPr>
                <w:sz w:val="22"/>
              </w:rPr>
              <w:t>February</w:t>
            </w:r>
            <w:r w:rsidR="005520C3">
              <w:rPr>
                <w:sz w:val="22"/>
              </w:rPr>
              <w:t xml:space="preserve"> 202</w:t>
            </w:r>
            <w:r w:rsidR="007E220D">
              <w:rPr>
                <w:sz w:val="22"/>
              </w:rPr>
              <w:t>5</w:t>
            </w:r>
          </w:p>
        </w:tc>
      </w:tr>
      <w:tr w:rsidR="003B3362" w:rsidRPr="00545DE2" w14:paraId="26CDF04D" w14:textId="77777777" w:rsidTr="5B2F1086">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45DE2" w:rsidRPr="005156F1" w:rsidRDefault="00545DE2" w:rsidP="005156F1">
            <w:pPr>
              <w:pStyle w:val="BodyText"/>
              <w:rPr>
                <w:rStyle w:val="Strong"/>
              </w:rPr>
            </w:pPr>
            <w:r w:rsidRPr="005156F1">
              <w:rPr>
                <w:rStyle w:val="Strong"/>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7FBABB97" w14:textId="3ED71943" w:rsidR="00545DE2" w:rsidRDefault="005E142C" w:rsidP="5B2F1086">
            <w:pPr>
              <w:pStyle w:val="BodyText"/>
              <w:rPr>
                <w:bCs w:val="0"/>
                <w:sz w:val="22"/>
              </w:rPr>
            </w:pPr>
            <w:r>
              <w:rPr>
                <w:sz w:val="22"/>
              </w:rPr>
              <w:t>Nick Wlodarc</w:t>
            </w:r>
            <w:r w:rsidR="007E220D">
              <w:rPr>
                <w:sz w:val="22"/>
              </w:rPr>
              <w:t>zyk</w:t>
            </w:r>
          </w:p>
          <w:p w14:paraId="0C3FB425" w14:textId="1A0EB216" w:rsidR="007E220D" w:rsidRPr="00545DE2" w:rsidRDefault="007E220D" w:rsidP="5B2F1086">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45DE2" w:rsidRPr="005156F1" w:rsidRDefault="00545DE2" w:rsidP="005156F1">
            <w:pPr>
              <w:pStyle w:val="BodyText"/>
              <w:rPr>
                <w:rStyle w:val="Strong"/>
              </w:rPr>
            </w:pPr>
            <w:r w:rsidRPr="005156F1">
              <w:rPr>
                <w:rStyle w:val="Strong"/>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0C15B437" w:rsidR="00545DE2" w:rsidRPr="00545DE2" w:rsidRDefault="00AD203C" w:rsidP="00545DE2">
            <w:pPr>
              <w:pStyle w:val="BodyText"/>
              <w:rPr>
                <w:sz w:val="22"/>
              </w:rPr>
            </w:pPr>
            <w:r>
              <w:rPr>
                <w:sz w:val="22"/>
              </w:rPr>
              <w:t>12</w:t>
            </w:r>
            <w:r w:rsidR="005B6C71">
              <w:rPr>
                <w:sz w:val="22"/>
              </w:rPr>
              <w:t>/02/2</w:t>
            </w:r>
            <w:r w:rsidR="00B65E73">
              <w:rPr>
                <w:sz w:val="22"/>
              </w:rPr>
              <w:t>5</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545DE2" w:rsidRPr="005156F1" w:rsidRDefault="00545DE2" w:rsidP="005156F1">
            <w:pPr>
              <w:pStyle w:val="BodyText"/>
              <w:rPr>
                <w:rStyle w:val="Strong"/>
              </w:rPr>
            </w:pPr>
            <w:r w:rsidRPr="005156F1">
              <w:rPr>
                <w:rStyle w:val="Strong"/>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09D2DC07" w:rsidR="00545DE2" w:rsidRPr="00545DE2" w:rsidRDefault="005B6C71" w:rsidP="00545DE2">
            <w:pPr>
              <w:pStyle w:val="BodyText"/>
              <w:rPr>
                <w:sz w:val="22"/>
              </w:rPr>
            </w:pPr>
            <w:r>
              <w:rPr>
                <w:sz w:val="22"/>
              </w:rPr>
              <w:t>ELMPSSA Executive</w:t>
            </w:r>
          </w:p>
        </w:tc>
      </w:tr>
    </w:tbl>
    <w:p w14:paraId="3E348DBF" w14:textId="77777777" w:rsidR="003B3362" w:rsidRDefault="003B3362" w:rsidP="00FD19DF">
      <w:pPr>
        <w:pStyle w:val="BodyText"/>
      </w:pPr>
    </w:p>
    <w:p w14:paraId="09237E93" w14:textId="490255E9" w:rsidR="00FD19DF" w:rsidRDefault="003B3362" w:rsidP="00FD19DF">
      <w:pPr>
        <w:pStyle w:val="BodyText"/>
      </w:pPr>
      <w:r>
        <w:br w:type="page"/>
      </w:r>
      <w:r w:rsidR="00545DE2" w:rsidRPr="0068331B">
        <w:rPr>
          <w:color w:val="002664" w:themeColor="accent1"/>
          <w:sz w:val="28"/>
        </w:rPr>
        <w:lastRenderedPageBreak/>
        <w:t>Risk Management process</w:t>
      </w:r>
      <w:r w:rsidR="00545DE2" w:rsidRPr="00545DE2">
        <w:t xml:space="preserve"> </w:t>
      </w:r>
      <w:r w:rsidR="0068331B">
        <w:br/>
      </w:r>
      <w:r w:rsidR="00545DE2" w:rsidRPr="003B3362">
        <w:rPr>
          <w:rStyle w:val="Emphasis"/>
        </w:rPr>
        <w:t>(insert rows as required)</w:t>
      </w:r>
    </w:p>
    <w:tbl>
      <w:tblPr>
        <w:tblStyle w:val="ListTable3-Accent4"/>
        <w:tblW w:w="15399" w:type="dxa"/>
        <w:tblLayout w:type="fixed"/>
        <w:tblLook w:val="01E0" w:firstRow="1" w:lastRow="1" w:firstColumn="1" w:lastColumn="1" w:noHBand="0" w:noVBand="0"/>
      </w:tblPr>
      <w:tblGrid>
        <w:gridCol w:w="2092"/>
        <w:gridCol w:w="3024"/>
        <w:gridCol w:w="1280"/>
        <w:gridCol w:w="3049"/>
        <w:gridCol w:w="1559"/>
        <w:gridCol w:w="1560"/>
        <w:gridCol w:w="1275"/>
        <w:gridCol w:w="1560"/>
      </w:tblGrid>
      <w:tr w:rsidR="005156F1" w:rsidRPr="005156F1" w14:paraId="6D6B2DC3" w14:textId="77777777" w:rsidTr="00BC295B">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77777777" w:rsidR="00545DE2" w:rsidRPr="00545DE2" w:rsidRDefault="00545DE2" w:rsidP="005156F1">
            <w:pPr>
              <w:pStyle w:val="BodyText"/>
            </w:pPr>
            <w:r w:rsidRPr="00545DE2">
              <w:t>Hazard/s</w:t>
            </w:r>
          </w:p>
        </w:tc>
        <w:tc>
          <w:tcPr>
            <w:cnfStyle w:val="000010000000" w:firstRow="0" w:lastRow="0" w:firstColumn="0" w:lastColumn="0" w:oddVBand="1" w:evenVBand="0" w:oddHBand="0" w:evenHBand="0" w:firstRowFirstColumn="0" w:firstRowLastColumn="0" w:lastRowFirstColumn="0" w:lastRowLastColumn="0"/>
            <w:tcW w:w="3024" w:type="dxa"/>
          </w:tcPr>
          <w:p w14:paraId="309B8627" w14:textId="77777777" w:rsidR="00545DE2" w:rsidRPr="00545DE2" w:rsidRDefault="00545DE2" w:rsidP="005156F1">
            <w:pPr>
              <w:pStyle w:val="BodyText"/>
            </w:pPr>
            <w:r w:rsidRPr="00545DE2">
              <w:t>Risk/s</w:t>
            </w:r>
          </w:p>
        </w:tc>
        <w:tc>
          <w:tcPr>
            <w:cnfStyle w:val="000001000000" w:firstRow="0" w:lastRow="0" w:firstColumn="0" w:lastColumn="0" w:oddVBand="0" w:evenVBand="1" w:oddHBand="0" w:evenHBand="0" w:firstRowFirstColumn="0" w:firstRowLastColumn="0" w:lastRowFirstColumn="0" w:lastRowLastColumn="0"/>
            <w:tcW w:w="1280" w:type="dxa"/>
          </w:tcPr>
          <w:p w14:paraId="59764A20" w14:textId="77777777" w:rsidR="00545DE2" w:rsidRPr="00545DE2" w:rsidRDefault="00545DE2" w:rsidP="00BC295B">
            <w:pPr>
              <w:pStyle w:val="BodyText"/>
              <w:jc w:val="center"/>
            </w:pPr>
            <w:r w:rsidRPr="00545DE2">
              <w:t>Risk rating</w:t>
            </w:r>
          </w:p>
        </w:tc>
        <w:tc>
          <w:tcPr>
            <w:cnfStyle w:val="000010000000" w:firstRow="0" w:lastRow="0" w:firstColumn="0" w:lastColumn="0" w:oddVBand="1" w:evenVBand="0" w:oddHBand="0" w:evenHBand="0" w:firstRowFirstColumn="0" w:firstRowLastColumn="0" w:lastRowFirstColumn="0" w:lastRowLastColumn="0"/>
            <w:tcW w:w="3049" w:type="dxa"/>
          </w:tcPr>
          <w:p w14:paraId="2A06A42A" w14:textId="77777777" w:rsidR="00545DE2" w:rsidRPr="00545DE2" w:rsidRDefault="00545DE2" w:rsidP="005156F1">
            <w:pPr>
              <w:pStyle w:val="BodyText"/>
            </w:pPr>
            <w:r w:rsidRPr="00545DE2">
              <w:t>Control action/s</w:t>
            </w:r>
          </w:p>
        </w:tc>
        <w:tc>
          <w:tcPr>
            <w:cnfStyle w:val="000001000000" w:firstRow="0" w:lastRow="0" w:firstColumn="0" w:lastColumn="0" w:oddVBand="0" w:evenVBand="1" w:oddHBand="0" w:evenHBand="0" w:firstRowFirstColumn="0" w:firstRowLastColumn="0" w:lastRowFirstColumn="0" w:lastRowLastColumn="0"/>
            <w:tcW w:w="1559" w:type="dxa"/>
          </w:tcPr>
          <w:p w14:paraId="0719306F" w14:textId="77777777" w:rsidR="00545DE2" w:rsidRPr="00545DE2" w:rsidRDefault="00545DE2" w:rsidP="005156F1">
            <w:pPr>
              <w:pStyle w:val="BodyText"/>
            </w:pPr>
            <w:r w:rsidRPr="00545DE2">
              <w:t>Risk rating after controls</w:t>
            </w:r>
          </w:p>
        </w:tc>
        <w:tc>
          <w:tcPr>
            <w:cnfStyle w:val="000010000000" w:firstRow="0" w:lastRow="0" w:firstColumn="0" w:lastColumn="0" w:oddVBand="1" w:evenVBand="0" w:oddHBand="0" w:evenHBand="0" w:firstRowFirstColumn="0" w:firstRowLastColumn="0" w:lastRowFirstColumn="0" w:lastRowLastColumn="0"/>
            <w:tcW w:w="1560" w:type="dxa"/>
          </w:tcPr>
          <w:p w14:paraId="6C63D695" w14:textId="77777777" w:rsidR="00545DE2" w:rsidRPr="00545DE2" w:rsidRDefault="00545DE2" w:rsidP="005156F1">
            <w:pPr>
              <w:pStyle w:val="BodyText"/>
            </w:pPr>
            <w:r w:rsidRPr="00545DE2">
              <w:t>Responsible</w:t>
            </w:r>
          </w:p>
        </w:tc>
        <w:tc>
          <w:tcPr>
            <w:cnfStyle w:val="000001000000" w:firstRow="0" w:lastRow="0" w:firstColumn="0" w:lastColumn="0" w:oddVBand="0" w:evenVBand="1" w:oddHBand="0" w:evenHBand="0" w:firstRowFirstColumn="0" w:firstRowLastColumn="0" w:lastRowFirstColumn="0" w:lastRowLastColumn="0"/>
            <w:tcW w:w="1275" w:type="dxa"/>
          </w:tcPr>
          <w:p w14:paraId="4D2BFE2D" w14:textId="77777777" w:rsidR="00545DE2" w:rsidRPr="00545DE2" w:rsidRDefault="00545DE2" w:rsidP="005156F1">
            <w:pPr>
              <w:pStyle w:val="BodyText"/>
            </w:pPr>
            <w:r w:rsidRPr="00545DE2">
              <w:t>Due</w:t>
            </w:r>
          </w:p>
        </w:tc>
        <w:tc>
          <w:tcPr>
            <w:cnfStyle w:val="000100001000" w:firstRow="0" w:lastRow="0" w:firstColumn="0" w:lastColumn="1" w:oddVBand="0" w:evenVBand="0" w:oddHBand="0" w:evenHBand="0" w:firstRowFirstColumn="0" w:firstRowLastColumn="1" w:lastRowFirstColumn="0" w:lastRowLastColumn="0"/>
            <w:tcW w:w="1560" w:type="dxa"/>
          </w:tcPr>
          <w:p w14:paraId="2BC2DB7E" w14:textId="77777777" w:rsidR="00545DE2" w:rsidRPr="00545DE2" w:rsidRDefault="00545DE2" w:rsidP="005156F1">
            <w:pPr>
              <w:pStyle w:val="BodyText"/>
            </w:pPr>
            <w:r w:rsidRPr="00545DE2">
              <w:t>Complete</w:t>
            </w:r>
          </w:p>
        </w:tc>
      </w:tr>
      <w:tr w:rsidR="00EF0461" w:rsidRPr="00EF0461" w14:paraId="0C773A2F" w14:textId="77777777" w:rsidTr="00BC295B">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545DE2" w:rsidRDefault="00545DE2" w:rsidP="00EF0461">
            <w:pPr>
              <w:pStyle w:val="BodyText"/>
            </w:pPr>
            <w:r w:rsidRPr="00545DE2">
              <w:t>What presents the</w:t>
            </w:r>
            <w:r w:rsidRPr="00EF0461">
              <w:t xml:space="preserve"> </w:t>
            </w:r>
            <w:r w:rsidRPr="00545DE2">
              <w:t>potential risk to health</w:t>
            </w:r>
            <w:r w:rsidRPr="00EF0461">
              <w:t xml:space="preserve"> </w:t>
            </w:r>
            <w:r w:rsidRPr="00545DE2">
              <w:t>and/or safety?</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E8F8FF" w:themeFill="accent3" w:themeFillTint="33"/>
          </w:tcPr>
          <w:p w14:paraId="5965CB50" w14:textId="0C84FB8D" w:rsidR="00545DE2" w:rsidRPr="00545DE2" w:rsidRDefault="00545DE2" w:rsidP="00EF0461">
            <w:pPr>
              <w:pStyle w:val="BodyText"/>
            </w:pPr>
            <w:r w:rsidRPr="00545DE2">
              <w:t>What might happen, how likely is it</w:t>
            </w:r>
            <w:r w:rsidRPr="00EF0461">
              <w:t xml:space="preserve"> </w:t>
            </w:r>
            <w:r w:rsidRPr="00545DE2">
              <w:t>and what could be the</w:t>
            </w:r>
            <w:r w:rsidRPr="00EF0461">
              <w:t xml:space="preserve"> </w:t>
            </w:r>
            <w:r w:rsidRPr="00545DE2">
              <w:t>consequence/s?</w:t>
            </w:r>
          </w:p>
        </w:tc>
        <w:tc>
          <w:tcPr>
            <w:cnfStyle w:val="000001000000" w:firstRow="0" w:lastRow="0" w:firstColumn="0" w:lastColumn="0" w:oddVBand="0" w:evenVBand="1" w:oddHBand="0" w:evenHBand="0" w:firstRowFirstColumn="0" w:firstRowLastColumn="0" w:lastRowFirstColumn="0" w:lastRowLastColumn="0"/>
            <w:tcW w:w="1280" w:type="dxa"/>
            <w:shd w:val="clear" w:color="auto" w:fill="E8F8FF" w:themeFill="accent3" w:themeFillTint="33"/>
          </w:tcPr>
          <w:p w14:paraId="31359A79" w14:textId="6C9C5798" w:rsidR="00545DE2" w:rsidRPr="00545DE2" w:rsidRDefault="00545DE2" w:rsidP="00BC295B">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3049" w:type="dxa"/>
            <w:shd w:val="clear" w:color="auto" w:fill="E8F8FF" w:themeFill="accent3" w:themeFillTint="33"/>
          </w:tcPr>
          <w:p w14:paraId="7073E8B3" w14:textId="2C66B0B9" w:rsidR="00545DE2" w:rsidRPr="00545DE2" w:rsidRDefault="00545DE2" w:rsidP="00EF0461">
            <w:pPr>
              <w:pStyle w:val="BodyText"/>
            </w:pPr>
            <w:r w:rsidRPr="00545DE2">
              <w:t>What action/s will be taken to eliminate the risk/s or at</w:t>
            </w:r>
            <w:r w:rsidRPr="00EF0461">
              <w:t xml:space="preserve"> </w:t>
            </w:r>
            <w:r w:rsidRPr="00545DE2">
              <w:t>least reduce them to an acceptable level?</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E8F8FF" w:themeFill="accent3" w:themeFillTint="33"/>
          </w:tcPr>
          <w:p w14:paraId="491CB28A" w14:textId="3E1E71DF" w:rsidR="00545DE2" w:rsidRPr="00545DE2" w:rsidRDefault="00545DE2" w:rsidP="00EF0461">
            <w:pPr>
              <w:pStyle w:val="BodyText"/>
            </w:pPr>
            <w:r w:rsidRPr="00EF0461">
              <w:t>Apply WHS Risk Matrix</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E8F8FF" w:themeFill="accent3" w:themeFillTint="33"/>
          </w:tcPr>
          <w:p w14:paraId="6CFA24EF" w14:textId="4CECA3C6" w:rsidR="00545DE2" w:rsidRPr="00545DE2" w:rsidRDefault="00545DE2" w:rsidP="00EF0461">
            <w:pPr>
              <w:pStyle w:val="BodyText"/>
            </w:pPr>
            <w:r w:rsidRPr="00545DE2">
              <w:t>Who is responsible</w:t>
            </w:r>
            <w:r w:rsidRPr="00EF0461">
              <w:t xml:space="preserve"> </w:t>
            </w:r>
            <w:r w:rsidRPr="00545DE2">
              <w:t>for putting controls</w:t>
            </w:r>
            <w:r w:rsidRPr="00EF0461">
              <w:t xml:space="preserve"> </w:t>
            </w:r>
            <w:r w:rsidRPr="00545DE2">
              <w:t>in place?</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5367C5A1" w14:textId="6998786B" w:rsidR="00545DE2" w:rsidRPr="00545DE2" w:rsidRDefault="00545DE2" w:rsidP="00EF0461">
            <w:pPr>
              <w:pStyle w:val="BodyText"/>
            </w:pPr>
            <w:r w:rsidRPr="00EF0461">
              <w:t>When should the controls be put in place?</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E8F8FF" w:themeFill="accent3" w:themeFillTint="33"/>
          </w:tcPr>
          <w:p w14:paraId="4F15A567" w14:textId="0543D505" w:rsidR="00545DE2" w:rsidRPr="00545DE2" w:rsidRDefault="31BEF865" w:rsidP="00EF0461">
            <w:pPr>
              <w:pStyle w:val="BodyText"/>
            </w:pPr>
            <w:r>
              <w:t xml:space="preserve">When </w:t>
            </w:r>
            <w:r w:rsidR="71962634">
              <w:t xml:space="preserve">were </w:t>
            </w:r>
            <w:r w:rsidR="6FCA94C8">
              <w:t>c</w:t>
            </w:r>
            <w:r w:rsidR="71962634">
              <w:t>ontrols</w:t>
            </w:r>
            <w:r>
              <w:t xml:space="preserve"> implemented?</w:t>
            </w:r>
          </w:p>
        </w:tc>
      </w:tr>
      <w:tr w:rsidR="00EF0461" w:rsidRPr="00545DE2" w14:paraId="4944D008" w14:textId="77777777" w:rsidTr="00E14FA0">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7747F5C" w14:textId="54D4E1AF" w:rsidR="00545DE2" w:rsidRPr="00887322" w:rsidRDefault="00917AC5" w:rsidP="00545DE2">
            <w:pPr>
              <w:pStyle w:val="BodyText"/>
              <w:rPr>
                <w:rFonts w:ascii="Arial Narrow" w:hAnsi="Arial Narrow"/>
                <w:b/>
                <w:bCs w:val="0"/>
              </w:rPr>
            </w:pPr>
            <w:r>
              <w:rPr>
                <w:rFonts w:ascii="Arial Narrow" w:hAnsi="Arial Narrow"/>
                <w:b/>
                <w:bCs w:val="0"/>
              </w:rPr>
              <w:t xml:space="preserve"> Fatigue</w:t>
            </w:r>
          </w:p>
        </w:tc>
        <w:tc>
          <w:tcPr>
            <w:cnfStyle w:val="000010000000" w:firstRow="0" w:lastRow="0" w:firstColumn="0" w:lastColumn="0" w:oddVBand="1" w:evenVBand="0" w:oddHBand="0" w:evenHBand="0" w:firstRowFirstColumn="0" w:firstRowLastColumn="0" w:lastRowFirstColumn="0" w:lastRowLastColumn="0"/>
            <w:tcW w:w="3024" w:type="dxa"/>
          </w:tcPr>
          <w:p w14:paraId="07BDE5E7" w14:textId="0E63DACE" w:rsidR="00AE3853" w:rsidRDefault="00AE3853" w:rsidP="00545DE2">
            <w:pPr>
              <w:pStyle w:val="BodyText"/>
              <w:rPr>
                <w:rFonts w:ascii="Arial Narrow" w:hAnsi="Arial Narrow"/>
              </w:rPr>
            </w:pPr>
            <w:r>
              <w:rPr>
                <w:rFonts w:ascii="Arial Narrow" w:hAnsi="Arial Narrow"/>
              </w:rPr>
              <w:t>Student playing or exercising vigorously may become very fatigued.</w:t>
            </w:r>
          </w:p>
          <w:p w14:paraId="33529EC0" w14:textId="3CDC9267" w:rsidR="00AE3853" w:rsidRDefault="00AE3853" w:rsidP="00545DE2">
            <w:pPr>
              <w:pStyle w:val="BodyText"/>
              <w:rPr>
                <w:rFonts w:ascii="Arial Narrow" w:hAnsi="Arial Narrow"/>
              </w:rPr>
            </w:pPr>
            <w:r>
              <w:rPr>
                <w:rFonts w:ascii="Arial Narrow" w:hAnsi="Arial Narrow"/>
              </w:rPr>
              <w:t>Might occur occasionally</w:t>
            </w:r>
            <w:r w:rsidR="00AD203C">
              <w:rPr>
                <w:rFonts w:ascii="Arial Narrow" w:hAnsi="Arial Narrow"/>
              </w:rPr>
              <w:t>.</w:t>
            </w:r>
          </w:p>
          <w:p w14:paraId="5DC68C62" w14:textId="7362FEDF" w:rsidR="00545DE2" w:rsidRDefault="00AE3853" w:rsidP="00545DE2">
            <w:pPr>
              <w:pStyle w:val="BodyText"/>
              <w:rPr>
                <w:rFonts w:ascii="Arial Narrow" w:hAnsi="Arial Narrow"/>
              </w:rPr>
            </w:pPr>
            <w:r>
              <w:rPr>
                <w:rFonts w:ascii="Arial Narrow" w:hAnsi="Arial Narrow"/>
              </w:rPr>
              <w:t>S</w:t>
            </w:r>
            <w:r w:rsidR="00E42877">
              <w:rPr>
                <w:rFonts w:ascii="Arial Narrow" w:hAnsi="Arial Narrow"/>
              </w:rPr>
              <w:t>tudent</w:t>
            </w:r>
            <w:r>
              <w:rPr>
                <w:rFonts w:ascii="Arial Narrow" w:hAnsi="Arial Narrow"/>
              </w:rPr>
              <w:t xml:space="preserve"> may become very tired and finds it difficult to function due to lack of energy</w:t>
            </w:r>
          </w:p>
          <w:p w14:paraId="7B46E13B" w14:textId="59AB7DFE" w:rsidR="00AE3853" w:rsidRPr="00887322" w:rsidRDefault="00AE3853" w:rsidP="00545DE2">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tcPr>
          <w:p w14:paraId="693B9B74" w14:textId="252A5E45" w:rsidR="00545DE2" w:rsidRPr="00887322" w:rsidRDefault="005B6C71" w:rsidP="00BC295B">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2EC79745" w14:textId="7D849D91" w:rsidR="00545DE2" w:rsidRPr="00887322" w:rsidRDefault="005520C3" w:rsidP="00E14FA0">
            <w:pPr>
              <w:pStyle w:val="BodyText"/>
              <w:rPr>
                <w:rFonts w:ascii="Arial Narrow" w:hAnsi="Arial Narrow"/>
              </w:rPr>
            </w:pPr>
            <w:r w:rsidRPr="00887322">
              <w:rPr>
                <w:rFonts w:ascii="Arial Narrow" w:hAnsi="Arial Narrow"/>
              </w:rPr>
              <w:t>Rest periods/adequate hydration</w:t>
            </w:r>
          </w:p>
        </w:tc>
        <w:tc>
          <w:tcPr>
            <w:cnfStyle w:val="000001000000" w:firstRow="0" w:lastRow="0" w:firstColumn="0" w:lastColumn="0" w:oddVBand="0" w:evenVBand="1" w:oddHBand="0" w:evenHBand="0" w:firstRowFirstColumn="0" w:firstRowLastColumn="0" w:lastRowFirstColumn="0" w:lastRowLastColumn="0"/>
            <w:tcW w:w="1559" w:type="dxa"/>
          </w:tcPr>
          <w:p w14:paraId="3A02FBA6" w14:textId="0CD0ABAB" w:rsidR="00545DE2" w:rsidRPr="00887322" w:rsidRDefault="005B6C71" w:rsidP="00BC295B">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37D8F97B" w14:textId="77777777" w:rsidR="00545DE2" w:rsidRPr="00887322" w:rsidRDefault="00801BEE" w:rsidP="00545DE2">
            <w:pPr>
              <w:pStyle w:val="BodyText"/>
              <w:rPr>
                <w:rFonts w:ascii="Arial Narrow" w:hAnsi="Arial Narrow"/>
              </w:rPr>
            </w:pPr>
            <w:r w:rsidRPr="00887322">
              <w:rPr>
                <w:rFonts w:ascii="Arial Narrow" w:hAnsi="Arial Narrow"/>
              </w:rPr>
              <w:t xml:space="preserve">Teachers </w:t>
            </w:r>
          </w:p>
          <w:p w14:paraId="772E9F02" w14:textId="77777777" w:rsidR="00801BEE" w:rsidRPr="00887322" w:rsidRDefault="00801BEE" w:rsidP="00801BEE">
            <w:pPr>
              <w:pStyle w:val="BodyText"/>
              <w:rPr>
                <w:rFonts w:ascii="Arial Narrow" w:hAnsi="Arial Narrow"/>
              </w:rPr>
            </w:pPr>
            <w:r w:rsidRPr="00887322">
              <w:rPr>
                <w:rFonts w:ascii="Arial Narrow" w:hAnsi="Arial Narrow"/>
              </w:rPr>
              <w:t>Parents</w:t>
            </w:r>
          </w:p>
          <w:p w14:paraId="1F7CD105" w14:textId="49039BAB" w:rsidR="00801BEE" w:rsidRPr="00887322" w:rsidRDefault="00917AC5" w:rsidP="00801BEE">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6866A556" w14:textId="29B7E1A6" w:rsidR="00545DE2" w:rsidRPr="00887322" w:rsidRDefault="00801BEE" w:rsidP="00545DE2">
            <w:pPr>
              <w:pStyle w:val="BodyText"/>
              <w:rPr>
                <w:rFonts w:ascii="Arial Narrow" w:hAnsi="Arial Narrow"/>
              </w:rPr>
            </w:pPr>
            <w:r w:rsidRPr="00887322">
              <w:rPr>
                <w:rFonts w:ascii="Arial Narrow" w:hAnsi="Arial Narrow"/>
              </w:rPr>
              <w:t>Prior to the event commencing</w:t>
            </w:r>
          </w:p>
          <w:p w14:paraId="126B6BC2" w14:textId="77777777" w:rsidR="00801BEE" w:rsidRPr="00887322" w:rsidRDefault="00801BEE" w:rsidP="00545DE2">
            <w:pPr>
              <w:pStyle w:val="BodyText"/>
              <w:rPr>
                <w:rFonts w:ascii="Arial Narrow" w:hAnsi="Arial Narrow"/>
              </w:rPr>
            </w:pPr>
          </w:p>
        </w:tc>
        <w:tc>
          <w:tcPr>
            <w:cnfStyle w:val="000100000000" w:firstRow="0" w:lastRow="0" w:firstColumn="0" w:lastColumn="1" w:oddVBand="0" w:evenVBand="0" w:oddHBand="0" w:evenHBand="0" w:firstRowFirstColumn="0" w:firstRowLastColumn="0" w:lastRowFirstColumn="0" w:lastRowLastColumn="0"/>
            <w:tcW w:w="1560" w:type="dxa"/>
          </w:tcPr>
          <w:p w14:paraId="3E11BB22" w14:textId="480ECDC9" w:rsidR="00545DE2" w:rsidRPr="00887322" w:rsidRDefault="00801BEE" w:rsidP="00801BEE">
            <w:pPr>
              <w:pStyle w:val="BodyText"/>
              <w:rPr>
                <w:rFonts w:ascii="Arial Narrow" w:hAnsi="Arial Narrow"/>
              </w:rPr>
            </w:pPr>
            <w:r w:rsidRPr="00887322">
              <w:rPr>
                <w:rFonts w:ascii="Arial Narrow" w:hAnsi="Arial Narrow"/>
              </w:rPr>
              <w:t xml:space="preserve">At the beginning a briefing to all students and parents by conveners and reviewed periodically throughout the day. </w:t>
            </w:r>
          </w:p>
        </w:tc>
      </w:tr>
      <w:tr w:rsidR="00EF0461" w:rsidRPr="00545DE2" w14:paraId="41B278BC" w14:textId="77777777" w:rsidTr="00E14FA0">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FEDA416" w14:textId="5AE9914C" w:rsidR="00545DE2" w:rsidRPr="00887322" w:rsidRDefault="005520C3" w:rsidP="00545DE2">
            <w:pPr>
              <w:pStyle w:val="BodyText"/>
              <w:rPr>
                <w:rFonts w:ascii="Arial Narrow" w:hAnsi="Arial Narrow"/>
                <w:b/>
                <w:bCs w:val="0"/>
              </w:rPr>
            </w:pPr>
            <w:r w:rsidRPr="00887322">
              <w:rPr>
                <w:rFonts w:ascii="Arial Narrow" w:hAnsi="Arial Narrow"/>
                <w:b/>
                <w:bCs w:val="0"/>
              </w:rPr>
              <w:t>Dehydration</w:t>
            </w:r>
          </w:p>
        </w:tc>
        <w:tc>
          <w:tcPr>
            <w:cnfStyle w:val="000010000000" w:firstRow="0" w:lastRow="0" w:firstColumn="0" w:lastColumn="0" w:oddVBand="1" w:evenVBand="0" w:oddHBand="0" w:evenHBand="0" w:firstRowFirstColumn="0" w:firstRowLastColumn="0" w:lastRowFirstColumn="0" w:lastRowLastColumn="0"/>
            <w:tcW w:w="3024" w:type="dxa"/>
          </w:tcPr>
          <w:p w14:paraId="215B33D4" w14:textId="2AB1F913" w:rsidR="00AE3853" w:rsidRPr="00AE3853" w:rsidRDefault="00AE3853" w:rsidP="00AE3853">
            <w:pPr>
              <w:pStyle w:val="BodyText"/>
              <w:rPr>
                <w:rFonts w:ascii="Arial Narrow" w:hAnsi="Arial Narrow" w:cs="Arial"/>
                <w:color w:val="4D5156"/>
                <w:shd w:val="clear" w:color="auto" w:fill="FFFFFF"/>
              </w:rPr>
            </w:pPr>
            <w:r w:rsidRPr="00AE3853">
              <w:rPr>
                <w:rFonts w:ascii="Arial Narrow" w:hAnsi="Arial Narrow" w:cs="Arial"/>
                <w:color w:val="4D5156"/>
                <w:shd w:val="clear" w:color="auto" w:fill="FFFFFF"/>
              </w:rPr>
              <w:t>Student playing or exercising vigorously may become very dehydrated due to loss of too much fluid from the body and the body does enough fluids to function properly</w:t>
            </w:r>
          </w:p>
          <w:p w14:paraId="42E01692" w14:textId="2F270A45" w:rsidR="00AE3853" w:rsidRDefault="00AE3853" w:rsidP="00AE3853">
            <w:pPr>
              <w:pStyle w:val="BodyText"/>
              <w:rPr>
                <w:rFonts w:ascii="Arial Narrow" w:hAnsi="Arial Narrow" w:cs="Arial"/>
                <w:color w:val="4D5156"/>
                <w:shd w:val="clear" w:color="auto" w:fill="FFFFFF"/>
              </w:rPr>
            </w:pPr>
            <w:r w:rsidRPr="00AE3853">
              <w:rPr>
                <w:rFonts w:ascii="Arial Narrow" w:hAnsi="Arial Narrow" w:cs="Arial"/>
                <w:color w:val="4D5156"/>
                <w:shd w:val="clear" w:color="auto" w:fill="FFFFFF"/>
              </w:rPr>
              <w:t>Might occur occasionally</w:t>
            </w:r>
            <w:r w:rsidR="00AD203C">
              <w:rPr>
                <w:rFonts w:ascii="Arial Narrow" w:hAnsi="Arial Narrow" w:cs="Arial"/>
                <w:color w:val="4D5156"/>
                <w:shd w:val="clear" w:color="auto" w:fill="FFFFFF"/>
              </w:rPr>
              <w:t>.</w:t>
            </w:r>
          </w:p>
          <w:p w14:paraId="3594CB26" w14:textId="448784E2" w:rsidR="00545DE2" w:rsidRDefault="000F3A6D" w:rsidP="00545DE2">
            <w:pPr>
              <w:pStyle w:val="BodyText"/>
              <w:rPr>
                <w:rFonts w:ascii="Arial Narrow" w:hAnsi="Arial Narrow" w:cs="Arial"/>
                <w:color w:val="4D5156"/>
                <w:shd w:val="clear" w:color="auto" w:fill="FFFFFF"/>
              </w:rPr>
            </w:pPr>
            <w:r>
              <w:rPr>
                <w:rFonts w:ascii="Arial Narrow" w:hAnsi="Arial Narrow" w:cs="Arial"/>
                <w:color w:val="4D5156"/>
                <w:shd w:val="clear" w:color="auto" w:fill="FFFFFF"/>
              </w:rPr>
              <w:t>Student may become thirsty, have dry mouth, lips and tongue and may become dizzy or light-headed, particularly when standing up</w:t>
            </w:r>
          </w:p>
          <w:p w14:paraId="0ABCD063" w14:textId="5B6A96B7" w:rsidR="000F3A6D" w:rsidRPr="000F3A6D" w:rsidRDefault="000F3A6D" w:rsidP="00545DE2">
            <w:pPr>
              <w:pStyle w:val="BodyText"/>
              <w:rPr>
                <w:rFonts w:ascii="Arial Narrow" w:hAnsi="Arial Narrow" w:cs="Arial"/>
                <w:color w:val="4D5156"/>
                <w:shd w:val="clear" w:color="auto" w:fill="FFFFFF"/>
              </w:rPr>
            </w:pPr>
          </w:p>
        </w:tc>
        <w:tc>
          <w:tcPr>
            <w:cnfStyle w:val="000001000000" w:firstRow="0" w:lastRow="0" w:firstColumn="0" w:lastColumn="0" w:oddVBand="0" w:evenVBand="1" w:oddHBand="0" w:evenHBand="0" w:firstRowFirstColumn="0" w:firstRowLastColumn="0" w:lastRowFirstColumn="0" w:lastRowLastColumn="0"/>
            <w:tcW w:w="1280" w:type="dxa"/>
          </w:tcPr>
          <w:p w14:paraId="08932B21" w14:textId="48D5B992" w:rsidR="00545DE2" w:rsidRPr="00887322" w:rsidRDefault="005B6C71" w:rsidP="00BC295B">
            <w:pPr>
              <w:pStyle w:val="BodyText"/>
              <w:jc w:val="center"/>
              <w:rPr>
                <w:rFonts w:ascii="Arial Narrow" w:hAnsi="Arial Narrow"/>
              </w:rPr>
            </w:pPr>
            <w:r>
              <w:rPr>
                <w:rFonts w:ascii="Arial Narrow" w:hAnsi="Arial Narrow"/>
              </w:rPr>
              <w:t>1</w:t>
            </w:r>
          </w:p>
        </w:tc>
        <w:tc>
          <w:tcPr>
            <w:cnfStyle w:val="000010000000" w:firstRow="0" w:lastRow="0" w:firstColumn="0" w:lastColumn="0" w:oddVBand="1" w:evenVBand="0" w:oddHBand="0" w:evenHBand="0" w:firstRowFirstColumn="0" w:firstRowLastColumn="0" w:lastRowFirstColumn="0" w:lastRowLastColumn="0"/>
            <w:tcW w:w="3049" w:type="dxa"/>
          </w:tcPr>
          <w:p w14:paraId="3446044C" w14:textId="77777777" w:rsidR="000B6F54" w:rsidRDefault="005520C3" w:rsidP="00E14FA0">
            <w:pPr>
              <w:pStyle w:val="NormalWeb"/>
              <w:spacing w:before="0" w:beforeAutospacing="0" w:after="0" w:afterAutospacing="0"/>
              <w:rPr>
                <w:rFonts w:ascii="Arial Narrow" w:hAnsi="Arial Narrow" w:cs="Calibri"/>
                <w:sz w:val="20"/>
                <w:szCs w:val="20"/>
              </w:rPr>
            </w:pPr>
            <w:r w:rsidRPr="000B6F54">
              <w:rPr>
                <w:rFonts w:ascii="Arial Narrow" w:hAnsi="Arial Narrow" w:cs="Calibri"/>
                <w:sz w:val="20"/>
                <w:szCs w:val="20"/>
              </w:rPr>
              <w:t>Students will be encouraged to drink fluids regularly.</w:t>
            </w:r>
          </w:p>
          <w:p w14:paraId="10EA3734" w14:textId="5D9C97C2" w:rsidR="00545DE2" w:rsidRPr="000B6F54" w:rsidRDefault="005520C3" w:rsidP="00E14FA0">
            <w:pPr>
              <w:pStyle w:val="NormalWeb"/>
              <w:spacing w:before="0" w:beforeAutospacing="0" w:after="0" w:afterAutospacing="0"/>
              <w:rPr>
                <w:rFonts w:ascii="Arial Narrow" w:hAnsi="Arial Narrow"/>
                <w:sz w:val="20"/>
                <w:szCs w:val="20"/>
              </w:rPr>
            </w:pPr>
            <w:r w:rsidRPr="000B6F54">
              <w:rPr>
                <w:rFonts w:ascii="Arial Narrow" w:hAnsi="Arial Narrow"/>
                <w:sz w:val="20"/>
                <w:szCs w:val="20"/>
              </w:rPr>
              <w:t xml:space="preserve">Before, during and after tennis, </w:t>
            </w:r>
            <w:r w:rsidR="009148FE">
              <w:rPr>
                <w:rFonts w:ascii="Arial Narrow" w:hAnsi="Arial Narrow"/>
                <w:sz w:val="20"/>
                <w:szCs w:val="20"/>
              </w:rPr>
              <w:t>students</w:t>
            </w:r>
            <w:r w:rsidRPr="000B6F54">
              <w:rPr>
                <w:rFonts w:ascii="Arial Narrow" w:hAnsi="Arial Narrow"/>
                <w:sz w:val="20"/>
                <w:szCs w:val="20"/>
              </w:rPr>
              <w:t xml:space="preserve"> will be asked to rehydrate</w:t>
            </w:r>
            <w:r w:rsidR="00AD203C">
              <w:rPr>
                <w:rFonts w:ascii="Arial Narrow" w:hAnsi="Arial Narrow"/>
                <w:sz w:val="20"/>
                <w:szCs w:val="20"/>
              </w:rPr>
              <w:t>.</w:t>
            </w:r>
          </w:p>
        </w:tc>
        <w:tc>
          <w:tcPr>
            <w:cnfStyle w:val="000001000000" w:firstRow="0" w:lastRow="0" w:firstColumn="0" w:lastColumn="0" w:oddVBand="0" w:evenVBand="1" w:oddHBand="0" w:evenHBand="0" w:firstRowFirstColumn="0" w:firstRowLastColumn="0" w:lastRowFirstColumn="0" w:lastRowLastColumn="0"/>
            <w:tcW w:w="1559" w:type="dxa"/>
          </w:tcPr>
          <w:p w14:paraId="045491CC" w14:textId="27388B87" w:rsidR="00545DE2" w:rsidRPr="00887322" w:rsidRDefault="005B6C71" w:rsidP="00BC295B">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12777CB2" w14:textId="77777777" w:rsidR="00545DE2" w:rsidRDefault="00917AC5" w:rsidP="00545DE2">
            <w:pPr>
              <w:pStyle w:val="BodyText"/>
              <w:rPr>
                <w:rFonts w:ascii="Arial Narrow" w:hAnsi="Arial Narrow"/>
              </w:rPr>
            </w:pPr>
            <w:r>
              <w:rPr>
                <w:rFonts w:ascii="Arial Narrow" w:hAnsi="Arial Narrow"/>
              </w:rPr>
              <w:t>Teachers</w:t>
            </w:r>
          </w:p>
          <w:p w14:paraId="63CBA4ED" w14:textId="5EF8513D" w:rsidR="00917AC5" w:rsidRDefault="00917AC5" w:rsidP="00545DE2">
            <w:pPr>
              <w:pStyle w:val="BodyText"/>
              <w:rPr>
                <w:rFonts w:ascii="Arial Narrow" w:hAnsi="Arial Narrow"/>
              </w:rPr>
            </w:pPr>
            <w:r>
              <w:rPr>
                <w:rFonts w:ascii="Arial Narrow" w:hAnsi="Arial Narrow"/>
              </w:rPr>
              <w:t>Parents</w:t>
            </w:r>
          </w:p>
          <w:p w14:paraId="5BA61E01" w14:textId="18D7EC91" w:rsidR="00917AC5" w:rsidRDefault="00917AC5" w:rsidP="00545DE2">
            <w:pPr>
              <w:pStyle w:val="BodyText"/>
              <w:rPr>
                <w:rFonts w:ascii="Arial Narrow" w:hAnsi="Arial Narrow"/>
              </w:rPr>
            </w:pPr>
            <w:r>
              <w:rPr>
                <w:rFonts w:ascii="Arial Narrow" w:hAnsi="Arial Narrow"/>
              </w:rPr>
              <w:t>Students</w:t>
            </w:r>
          </w:p>
          <w:p w14:paraId="18BD0C27" w14:textId="77777777" w:rsidR="00917AC5" w:rsidRDefault="00917AC5" w:rsidP="00545DE2">
            <w:pPr>
              <w:pStyle w:val="BodyText"/>
              <w:rPr>
                <w:rFonts w:ascii="Arial Narrow" w:hAnsi="Arial Narrow"/>
              </w:rPr>
            </w:pPr>
          </w:p>
          <w:p w14:paraId="3B69F2A9" w14:textId="66A65D45" w:rsidR="00917AC5" w:rsidRPr="00887322" w:rsidRDefault="00917AC5" w:rsidP="00545DE2">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75" w:type="dxa"/>
          </w:tcPr>
          <w:p w14:paraId="6A8F1608" w14:textId="10B95292" w:rsidR="00545DE2" w:rsidRPr="00887322" w:rsidRDefault="0003097E" w:rsidP="00545DE2">
            <w:pPr>
              <w:pStyle w:val="BodyText"/>
              <w:rPr>
                <w:rFonts w:ascii="Arial Narrow" w:hAnsi="Arial Narrow"/>
              </w:rPr>
            </w:pPr>
            <w:r>
              <w:rPr>
                <w:rFonts w:ascii="Arial Narrow" w:hAnsi="Arial Narrow"/>
              </w:rPr>
              <w:t>Prior to the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0E4D2C8B" w14:textId="69AC105B" w:rsidR="00545DE2" w:rsidRPr="00887322" w:rsidRDefault="0003097E" w:rsidP="00545DE2">
            <w:pPr>
              <w:pStyle w:val="BodyText"/>
              <w:rPr>
                <w:rFonts w:ascii="Arial Narrow" w:hAnsi="Arial Narrow"/>
              </w:rPr>
            </w:pPr>
            <w:r w:rsidRPr="0003097E">
              <w:rPr>
                <w:rFonts w:ascii="Arial Narrow" w:hAnsi="Arial Narrow"/>
              </w:rPr>
              <w:t>At the beginning a briefing to all students and parents by conveners and reviewed periodically throughout the day.</w:t>
            </w:r>
          </w:p>
        </w:tc>
      </w:tr>
      <w:tr w:rsidR="00EF0461" w:rsidRPr="00545DE2" w14:paraId="0894FE37" w14:textId="77777777" w:rsidTr="00E14FA0">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485920" w14:textId="78C72C49" w:rsidR="00545DE2" w:rsidRPr="000B6F54" w:rsidRDefault="00CC351C" w:rsidP="00545DE2">
            <w:pPr>
              <w:pStyle w:val="BodyText"/>
              <w:rPr>
                <w:rFonts w:ascii="Arial Narrow" w:hAnsi="Arial Narrow"/>
                <w:b/>
                <w:bCs w:val="0"/>
              </w:rPr>
            </w:pPr>
            <w:r w:rsidRPr="000B6F54">
              <w:rPr>
                <w:rFonts w:ascii="Arial Narrow" w:hAnsi="Arial Narrow"/>
                <w:b/>
                <w:bCs w:val="0"/>
              </w:rPr>
              <w:t>Muscle Strains</w:t>
            </w:r>
          </w:p>
        </w:tc>
        <w:tc>
          <w:tcPr>
            <w:cnfStyle w:val="000010000000" w:firstRow="0" w:lastRow="0" w:firstColumn="0" w:lastColumn="0" w:oddVBand="1" w:evenVBand="0" w:oddHBand="0" w:evenHBand="0" w:firstRowFirstColumn="0" w:firstRowLastColumn="0" w:lastRowFirstColumn="0" w:lastRowLastColumn="0"/>
            <w:tcW w:w="3024" w:type="dxa"/>
          </w:tcPr>
          <w:p w14:paraId="76479735" w14:textId="33C96FE9" w:rsidR="00545DE2" w:rsidRDefault="00B57388" w:rsidP="00545DE2">
            <w:pPr>
              <w:pStyle w:val="BodyText"/>
              <w:rPr>
                <w:rFonts w:ascii="Arial Narrow" w:hAnsi="Arial Narrow"/>
              </w:rPr>
            </w:pPr>
            <w:r>
              <w:rPr>
                <w:rFonts w:ascii="Arial Narrow" w:hAnsi="Arial Narrow"/>
              </w:rPr>
              <w:t>Student pulling muscle while playing sport.</w:t>
            </w:r>
          </w:p>
          <w:p w14:paraId="230831A5" w14:textId="77777777" w:rsidR="00B57388" w:rsidRDefault="00B57388" w:rsidP="00545DE2">
            <w:pPr>
              <w:pStyle w:val="BodyText"/>
              <w:rPr>
                <w:rFonts w:ascii="Arial Narrow" w:hAnsi="Arial Narrow"/>
              </w:rPr>
            </w:pPr>
            <w:r>
              <w:rPr>
                <w:rFonts w:ascii="Arial Narrow" w:hAnsi="Arial Narrow"/>
              </w:rPr>
              <w:t>Might occur occasional</w:t>
            </w:r>
            <w:r w:rsidR="00C03554">
              <w:rPr>
                <w:rFonts w:ascii="Arial Narrow" w:hAnsi="Arial Narrow"/>
              </w:rPr>
              <w:t xml:space="preserve">ly </w:t>
            </w:r>
          </w:p>
          <w:p w14:paraId="2BF8B840" w14:textId="4C8E7177" w:rsidR="00C03554" w:rsidRDefault="00C03554" w:rsidP="00545DE2">
            <w:pPr>
              <w:pStyle w:val="BodyText"/>
              <w:rPr>
                <w:rFonts w:ascii="Arial Narrow" w:hAnsi="Arial Narrow"/>
              </w:rPr>
            </w:pPr>
            <w:r>
              <w:rPr>
                <w:rFonts w:ascii="Arial Narrow" w:hAnsi="Arial Narrow"/>
              </w:rPr>
              <w:t>Student may experience sudden pain and find difficulty to use muscle</w:t>
            </w:r>
          </w:p>
          <w:p w14:paraId="078FEA95" w14:textId="1EF71BD3" w:rsidR="00C03554" w:rsidRPr="000B6F54" w:rsidRDefault="00C03554" w:rsidP="00545DE2">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tcPr>
          <w:p w14:paraId="37271452" w14:textId="3997214A" w:rsidR="00545DE2" w:rsidRPr="000B6F54" w:rsidRDefault="005B6C71" w:rsidP="00BC295B">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71435E7C" w14:textId="7BA5876B" w:rsidR="00545DE2" w:rsidRPr="000B6F54" w:rsidRDefault="00CC351C" w:rsidP="00E14FA0">
            <w:pPr>
              <w:pStyle w:val="BodyText"/>
              <w:rPr>
                <w:rFonts w:ascii="Arial Narrow" w:hAnsi="Arial Narrow"/>
              </w:rPr>
            </w:pPr>
            <w:r w:rsidRPr="000B6F54">
              <w:rPr>
                <w:rFonts w:ascii="Arial Narrow" w:hAnsi="Arial Narrow" w:cs="Calibri"/>
                <w:color w:val="000000"/>
              </w:rPr>
              <w:t xml:space="preserve">All </w:t>
            </w:r>
            <w:r w:rsidR="009148FE">
              <w:rPr>
                <w:rFonts w:ascii="Arial Narrow" w:hAnsi="Arial Narrow" w:cs="Calibri"/>
                <w:color w:val="000000"/>
              </w:rPr>
              <w:t>students</w:t>
            </w:r>
            <w:r w:rsidRPr="000B6F54">
              <w:rPr>
                <w:rFonts w:ascii="Arial Narrow" w:hAnsi="Arial Narrow" w:cs="Calibri"/>
                <w:color w:val="000000"/>
              </w:rPr>
              <w:t xml:space="preserve"> will be asked to warm up before </w:t>
            </w:r>
            <w:r w:rsidR="009148FE">
              <w:rPr>
                <w:rFonts w:ascii="Arial Narrow" w:hAnsi="Arial Narrow" w:cs="Calibri"/>
                <w:color w:val="000000"/>
              </w:rPr>
              <w:t>activity</w:t>
            </w:r>
            <w:r w:rsidRPr="000B6F54">
              <w:rPr>
                <w:rFonts w:ascii="Arial Narrow" w:hAnsi="Arial Narrow" w:cs="Calibri"/>
                <w:color w:val="000000"/>
              </w:rPr>
              <w:t>.</w:t>
            </w:r>
            <w:r w:rsidR="009148FE">
              <w:rPr>
                <w:rFonts w:ascii="Arial Narrow" w:hAnsi="Arial Narrow" w:cs="Calibri"/>
                <w:color w:val="000000"/>
              </w:rPr>
              <w:t xml:space="preserve"> </w:t>
            </w:r>
            <w:r w:rsidRPr="000B6F54">
              <w:rPr>
                <w:rFonts w:ascii="Arial Narrow" w:hAnsi="Arial Narrow" w:cs="Calibri"/>
                <w:color w:val="000000"/>
              </w:rPr>
              <w:t>Cool down will be encouraged</w:t>
            </w:r>
            <w:r w:rsidR="009148FE">
              <w:rPr>
                <w:rFonts w:ascii="Arial Narrow" w:hAnsi="Arial Narrow" w:cs="Calibri"/>
                <w:color w:val="000000"/>
              </w:rPr>
              <w:t xml:space="preserve">. </w:t>
            </w:r>
            <w:r w:rsidRPr="000B6F54">
              <w:rPr>
                <w:rFonts w:ascii="Arial Narrow" w:hAnsi="Arial Narrow" w:cs="Calibri"/>
                <w:color w:val="000000"/>
              </w:rPr>
              <w:t xml:space="preserve">If a student has an existing injury, they may be required to not </w:t>
            </w:r>
            <w:r w:rsidR="009148FE">
              <w:rPr>
                <w:rFonts w:ascii="Arial Narrow" w:hAnsi="Arial Narrow" w:cs="Calibri"/>
                <w:color w:val="000000"/>
              </w:rPr>
              <w:t xml:space="preserve">continue to </w:t>
            </w:r>
            <w:r w:rsidRPr="000B6F54">
              <w:rPr>
                <w:rFonts w:ascii="Arial Narrow" w:hAnsi="Arial Narrow" w:cs="Calibri"/>
                <w:color w:val="000000"/>
              </w:rPr>
              <w:t>participate</w:t>
            </w:r>
            <w:r w:rsidR="009148FE">
              <w:rPr>
                <w:rFonts w:ascii="Arial Narrow" w:hAnsi="Arial Narrow" w:cs="Calibri"/>
                <w:color w:val="000000"/>
              </w:rPr>
              <w:t>.</w:t>
            </w:r>
          </w:p>
        </w:tc>
        <w:tc>
          <w:tcPr>
            <w:cnfStyle w:val="000001000000" w:firstRow="0" w:lastRow="0" w:firstColumn="0" w:lastColumn="0" w:oddVBand="0" w:evenVBand="1" w:oddHBand="0" w:evenHBand="0" w:firstRowFirstColumn="0" w:firstRowLastColumn="0" w:lastRowFirstColumn="0" w:lastRowLastColumn="0"/>
            <w:tcW w:w="1559" w:type="dxa"/>
          </w:tcPr>
          <w:p w14:paraId="408CACF0" w14:textId="2DA2F063" w:rsidR="00545DE2" w:rsidRPr="000B6F54" w:rsidRDefault="005B6C71" w:rsidP="00BC295B">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26E33498" w14:textId="77777777" w:rsidR="00545DE2" w:rsidRDefault="00917AC5" w:rsidP="00545DE2">
            <w:pPr>
              <w:pStyle w:val="BodyText"/>
              <w:rPr>
                <w:rFonts w:ascii="Arial Narrow" w:hAnsi="Arial Narrow"/>
              </w:rPr>
            </w:pPr>
            <w:r>
              <w:rPr>
                <w:rFonts w:ascii="Arial Narrow" w:hAnsi="Arial Narrow"/>
              </w:rPr>
              <w:t>Teachers</w:t>
            </w:r>
          </w:p>
          <w:p w14:paraId="445B057C" w14:textId="77777777" w:rsidR="00917AC5" w:rsidRDefault="00917AC5" w:rsidP="00545DE2">
            <w:pPr>
              <w:pStyle w:val="BodyText"/>
              <w:rPr>
                <w:rFonts w:ascii="Arial Narrow" w:hAnsi="Arial Narrow"/>
              </w:rPr>
            </w:pPr>
            <w:r>
              <w:rPr>
                <w:rFonts w:ascii="Arial Narrow" w:hAnsi="Arial Narrow"/>
              </w:rPr>
              <w:t>Parents</w:t>
            </w:r>
          </w:p>
          <w:p w14:paraId="6FD3509F" w14:textId="08580BB7" w:rsidR="00917AC5" w:rsidRPr="000B6F54" w:rsidRDefault="00917AC5" w:rsidP="00545DE2">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18C8D103" w14:textId="31EB94F4" w:rsidR="00545DE2" w:rsidRPr="000B6F54" w:rsidRDefault="0003097E" w:rsidP="00545DE2">
            <w:pPr>
              <w:pStyle w:val="BodyText"/>
              <w:rPr>
                <w:rFonts w:ascii="Arial Narrow" w:hAnsi="Arial Narrow"/>
              </w:rPr>
            </w:pPr>
            <w:r>
              <w:rPr>
                <w:rFonts w:ascii="Arial Narrow" w:hAnsi="Arial Narrow"/>
              </w:rPr>
              <w:t>Prior to the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6B070D45" w14:textId="33DB0448" w:rsidR="00545DE2" w:rsidRPr="000B6F54" w:rsidRDefault="0003097E" w:rsidP="00545DE2">
            <w:pPr>
              <w:pStyle w:val="BodyText"/>
              <w:rPr>
                <w:rFonts w:ascii="Arial Narrow" w:hAnsi="Arial Narrow"/>
              </w:rPr>
            </w:pPr>
            <w:r>
              <w:rPr>
                <w:rFonts w:ascii="Arial Narrow" w:hAnsi="Arial Narrow"/>
              </w:rPr>
              <w:t>At the beginning a briefing to all students to have a warm up before playing and cool down after game</w:t>
            </w:r>
          </w:p>
        </w:tc>
      </w:tr>
      <w:tr w:rsidR="00CC351C" w:rsidRPr="00545DE2" w14:paraId="51AE4AFE" w14:textId="77777777" w:rsidTr="005B6C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0D3C6244" w14:textId="6CA7C6C5" w:rsidR="00CC351C" w:rsidRPr="000B6F54" w:rsidRDefault="00CC351C" w:rsidP="00CC351C">
            <w:pPr>
              <w:pStyle w:val="BodyText"/>
              <w:rPr>
                <w:rFonts w:ascii="Arial Narrow" w:hAnsi="Arial Narrow"/>
                <w:b/>
                <w:bCs w:val="0"/>
              </w:rPr>
            </w:pPr>
            <w:r w:rsidRPr="000B6F54">
              <w:rPr>
                <w:rFonts w:ascii="Arial Narrow" w:hAnsi="Arial Narrow"/>
                <w:b/>
                <w:bCs w:val="0"/>
              </w:rPr>
              <w:t>Lacerations and Abrasions-Falls</w:t>
            </w:r>
          </w:p>
        </w:tc>
        <w:tc>
          <w:tcPr>
            <w:cnfStyle w:val="000010000000" w:firstRow="0" w:lastRow="0" w:firstColumn="0" w:lastColumn="0" w:oddVBand="1" w:evenVBand="0" w:oddHBand="0" w:evenHBand="0" w:firstRowFirstColumn="0" w:firstRowLastColumn="0" w:lastRowFirstColumn="0" w:lastRowLastColumn="0"/>
            <w:tcW w:w="3024" w:type="dxa"/>
          </w:tcPr>
          <w:p w14:paraId="47959192" w14:textId="77777777" w:rsidR="00CC351C" w:rsidRDefault="006927AD" w:rsidP="00CC351C">
            <w:pPr>
              <w:pStyle w:val="BodyText"/>
              <w:rPr>
                <w:rFonts w:ascii="Arial Narrow" w:hAnsi="Arial Narrow"/>
              </w:rPr>
            </w:pPr>
            <w:r>
              <w:rPr>
                <w:rFonts w:ascii="Arial Narrow" w:hAnsi="Arial Narrow"/>
              </w:rPr>
              <w:t>Student may fall on the court while running for ball or fall on concrete around the venue, resulting in an injury</w:t>
            </w:r>
          </w:p>
          <w:p w14:paraId="32FFC868" w14:textId="3E6171F0" w:rsidR="006927AD" w:rsidRDefault="006927AD" w:rsidP="00CC351C">
            <w:pPr>
              <w:pStyle w:val="BodyText"/>
              <w:rPr>
                <w:rFonts w:ascii="Arial Narrow" w:hAnsi="Arial Narrow"/>
              </w:rPr>
            </w:pPr>
            <w:r w:rsidRPr="006927AD">
              <w:rPr>
                <w:rFonts w:ascii="Arial Narrow" w:hAnsi="Arial Narrow"/>
              </w:rPr>
              <w:t>Might occur occasionally</w:t>
            </w:r>
          </w:p>
          <w:p w14:paraId="02C0F434" w14:textId="62009E64" w:rsidR="006927AD" w:rsidRDefault="006927AD" w:rsidP="00CC351C">
            <w:pPr>
              <w:pStyle w:val="BodyText"/>
              <w:rPr>
                <w:rFonts w:ascii="Arial Narrow" w:hAnsi="Arial Narrow"/>
              </w:rPr>
            </w:pPr>
            <w:r>
              <w:rPr>
                <w:rFonts w:ascii="Arial Narrow" w:hAnsi="Arial Narrow"/>
              </w:rPr>
              <w:t>Student may have abrasions or cuts that need to be tended to.</w:t>
            </w:r>
          </w:p>
          <w:p w14:paraId="6092800D" w14:textId="3DF1936C" w:rsidR="006927AD" w:rsidRPr="000B6F54" w:rsidRDefault="006927AD" w:rsidP="00CC351C">
            <w:pPr>
              <w:pStyle w:val="BodyText"/>
              <w:rPr>
                <w:rFonts w:ascii="Arial Narrow" w:hAnsi="Arial Narrow"/>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6F475926" w14:textId="3FD453D8" w:rsidR="00CC351C" w:rsidRPr="000B6F54" w:rsidRDefault="005B6C71" w:rsidP="005B6C71">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33A72595" w14:textId="77777777" w:rsidR="00CC351C" w:rsidRDefault="00E14FA0" w:rsidP="00E14FA0">
            <w:pPr>
              <w:pStyle w:val="BodyText"/>
              <w:rPr>
                <w:rFonts w:ascii="Arial Narrow" w:hAnsi="Arial Narrow" w:cs="Calibri"/>
                <w:color w:val="000000"/>
              </w:rPr>
            </w:pPr>
            <w:r w:rsidRPr="00E14FA0">
              <w:rPr>
                <w:rFonts w:ascii="Arial Narrow" w:hAnsi="Arial Narrow" w:cs="Calibri"/>
                <w:color w:val="000000"/>
              </w:rPr>
              <w:t>Students to be</w:t>
            </w:r>
            <w:r>
              <w:rPr>
                <w:rFonts w:ascii="Arial Narrow" w:hAnsi="Arial Narrow" w:cs="Calibri"/>
                <w:color w:val="000000"/>
              </w:rPr>
              <w:t xml:space="preserve"> careful around the facility, stay within set areas and take care on the court and report any incidents. </w:t>
            </w:r>
          </w:p>
          <w:p w14:paraId="1F33EC43" w14:textId="774A31B0" w:rsidR="009034A1" w:rsidRPr="00E14FA0" w:rsidRDefault="009034A1" w:rsidP="00E14FA0">
            <w:pPr>
              <w:pStyle w:val="BodyText"/>
              <w:rPr>
                <w:rFonts w:ascii="Arial Narrow" w:hAnsi="Arial Narrow" w:cs="Calibri"/>
                <w:color w:val="00000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5FB77B8" w14:textId="44AEE920" w:rsidR="00CC351C" w:rsidRPr="000B6F54" w:rsidRDefault="005B6C71" w:rsidP="005B6C71">
            <w:pPr>
              <w:pStyle w:val="BodyText"/>
              <w:jc w:val="center"/>
              <w:rPr>
                <w:rFonts w:ascii="Arial Narrow" w:hAnsi="Arial Narrow"/>
              </w:rPr>
            </w:pPr>
            <w:r>
              <w:rPr>
                <w:rFonts w:ascii="Arial Narrow" w:hAnsi="Arial Narrow"/>
              </w:rPr>
              <w:t>1-3</w:t>
            </w:r>
          </w:p>
        </w:tc>
        <w:tc>
          <w:tcPr>
            <w:cnfStyle w:val="000010000000" w:firstRow="0" w:lastRow="0" w:firstColumn="0" w:lastColumn="0" w:oddVBand="1" w:evenVBand="0" w:oddHBand="0" w:evenHBand="0" w:firstRowFirstColumn="0" w:firstRowLastColumn="0" w:lastRowFirstColumn="0" w:lastRowLastColumn="0"/>
            <w:tcW w:w="1560" w:type="dxa"/>
          </w:tcPr>
          <w:p w14:paraId="59E807C0" w14:textId="77777777" w:rsidR="00CC351C" w:rsidRDefault="00917AC5" w:rsidP="00CC351C">
            <w:pPr>
              <w:pStyle w:val="BodyText"/>
              <w:rPr>
                <w:rFonts w:ascii="Arial Narrow" w:hAnsi="Arial Narrow"/>
              </w:rPr>
            </w:pPr>
            <w:r>
              <w:rPr>
                <w:rFonts w:ascii="Arial Narrow" w:hAnsi="Arial Narrow"/>
              </w:rPr>
              <w:t>Teachers</w:t>
            </w:r>
          </w:p>
          <w:p w14:paraId="26EF49E3" w14:textId="24307874" w:rsidR="00917AC5" w:rsidRDefault="00917AC5" w:rsidP="00CC351C">
            <w:pPr>
              <w:pStyle w:val="BodyText"/>
              <w:rPr>
                <w:rFonts w:ascii="Arial Narrow" w:hAnsi="Arial Narrow"/>
              </w:rPr>
            </w:pPr>
            <w:r>
              <w:rPr>
                <w:rFonts w:ascii="Arial Narrow" w:hAnsi="Arial Narrow"/>
              </w:rPr>
              <w:t>Venue Staff</w:t>
            </w:r>
          </w:p>
          <w:p w14:paraId="04FA6D50" w14:textId="309A9D87" w:rsidR="00E14FA0" w:rsidRDefault="00E14FA0" w:rsidP="00CC351C">
            <w:pPr>
              <w:pStyle w:val="BodyText"/>
              <w:rPr>
                <w:rFonts w:ascii="Arial Narrow" w:hAnsi="Arial Narrow"/>
              </w:rPr>
            </w:pPr>
            <w:r>
              <w:rPr>
                <w:rFonts w:ascii="Arial Narrow" w:hAnsi="Arial Narrow"/>
              </w:rPr>
              <w:t xml:space="preserve">Parents </w:t>
            </w:r>
          </w:p>
          <w:p w14:paraId="3B2C9C38" w14:textId="3215283C" w:rsidR="00E14FA0" w:rsidRPr="000B6F54" w:rsidRDefault="00E14FA0" w:rsidP="00CC351C">
            <w:pPr>
              <w:pStyle w:val="BodyText"/>
              <w:rPr>
                <w:rFonts w:ascii="Arial Narrow" w:hAnsi="Arial Narrow"/>
              </w:rPr>
            </w:pPr>
            <w:r>
              <w:rPr>
                <w:rFonts w:ascii="Arial Narrow" w:hAnsi="Arial Narrow"/>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3971EA09" w14:textId="7FE429F0" w:rsidR="00CC351C" w:rsidRPr="000B6F54" w:rsidRDefault="0003097E" w:rsidP="00CC351C">
            <w:pPr>
              <w:pStyle w:val="BodyText"/>
              <w:rPr>
                <w:rFonts w:ascii="Arial Narrow" w:hAnsi="Arial Narrow"/>
              </w:rPr>
            </w:pPr>
            <w:r>
              <w:rPr>
                <w:rFonts w:ascii="Arial Narrow" w:hAnsi="Arial Narrow"/>
              </w:rPr>
              <w:t>Prior to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622C1F01" w14:textId="508B3943" w:rsidR="00CC351C" w:rsidRPr="000B6F54" w:rsidRDefault="0003097E" w:rsidP="00CC351C">
            <w:pPr>
              <w:pStyle w:val="BodyText"/>
              <w:rPr>
                <w:rFonts w:ascii="Arial Narrow" w:hAnsi="Arial Narrow"/>
              </w:rPr>
            </w:pPr>
            <w:r>
              <w:rPr>
                <w:rFonts w:ascii="Arial Narrow" w:hAnsi="Arial Narrow"/>
              </w:rPr>
              <w:t>Supervision during the day</w:t>
            </w:r>
          </w:p>
        </w:tc>
      </w:tr>
      <w:tr w:rsidR="00CC351C" w:rsidRPr="00545DE2" w14:paraId="4087C0D0" w14:textId="77777777" w:rsidTr="009034A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C744738" w14:textId="44C58A9F" w:rsidR="00CC351C" w:rsidRPr="000B6F54" w:rsidRDefault="00CC351C" w:rsidP="00E14FA0">
            <w:pPr>
              <w:pStyle w:val="BodyText"/>
              <w:rPr>
                <w:rFonts w:ascii="Arial Narrow" w:hAnsi="Arial Narrow"/>
                <w:b/>
                <w:bCs w:val="0"/>
                <w:szCs w:val="20"/>
              </w:rPr>
            </w:pPr>
            <w:r w:rsidRPr="000B6F54">
              <w:rPr>
                <w:rFonts w:ascii="Arial Narrow" w:hAnsi="Arial Narrow" w:cs="Calibri"/>
                <w:b/>
                <w:bCs w:val="0"/>
                <w:color w:val="000000"/>
                <w:szCs w:val="20"/>
              </w:rPr>
              <w:t>Transport</w:t>
            </w:r>
          </w:p>
        </w:tc>
        <w:tc>
          <w:tcPr>
            <w:cnfStyle w:val="000010000000" w:firstRow="0" w:lastRow="0" w:firstColumn="0" w:lastColumn="0" w:oddVBand="1" w:evenVBand="0" w:oddHBand="0" w:evenHBand="0" w:firstRowFirstColumn="0" w:firstRowLastColumn="0" w:lastRowFirstColumn="0" w:lastRowLastColumn="0"/>
            <w:tcW w:w="3024" w:type="dxa"/>
          </w:tcPr>
          <w:p w14:paraId="55836819" w14:textId="77777777" w:rsidR="00CC351C" w:rsidRDefault="003D5B00" w:rsidP="00CC351C">
            <w:pPr>
              <w:pStyle w:val="BodyText"/>
              <w:rPr>
                <w:rFonts w:ascii="Arial Narrow" w:hAnsi="Arial Narrow"/>
              </w:rPr>
            </w:pPr>
            <w:r>
              <w:rPr>
                <w:rFonts w:ascii="Arial Narrow" w:hAnsi="Arial Narrow"/>
              </w:rPr>
              <w:t>Student may leave the venue without reporting to the teacher or parent may be late picking up child.</w:t>
            </w:r>
          </w:p>
          <w:p w14:paraId="51748290" w14:textId="77777777" w:rsidR="003D5B00" w:rsidRDefault="003D5B00" w:rsidP="00CC351C">
            <w:pPr>
              <w:pStyle w:val="BodyText"/>
              <w:rPr>
                <w:rFonts w:ascii="Arial Narrow" w:hAnsi="Arial Narrow"/>
              </w:rPr>
            </w:pPr>
            <w:r>
              <w:rPr>
                <w:rFonts w:ascii="Arial Narrow" w:hAnsi="Arial Narrow"/>
              </w:rPr>
              <w:t>Might occur occasionally</w:t>
            </w:r>
          </w:p>
          <w:p w14:paraId="43DD32D8" w14:textId="7CCA8B12" w:rsidR="003D5B00" w:rsidRPr="000B6F54" w:rsidRDefault="003D5B00" w:rsidP="00CC351C">
            <w:pPr>
              <w:pStyle w:val="BodyText"/>
              <w:rPr>
                <w:rFonts w:ascii="Arial Narrow" w:hAnsi="Arial Narrow"/>
              </w:rPr>
            </w:pPr>
            <w:r>
              <w:rPr>
                <w:rFonts w:ascii="Arial Narrow" w:hAnsi="Arial Narrow"/>
              </w:rPr>
              <w:t xml:space="preserve">Teacher would need to ring to find where the student </w:t>
            </w:r>
            <w:r w:rsidR="00AD203C">
              <w:rPr>
                <w:rFonts w:ascii="Arial Narrow" w:hAnsi="Arial Narrow"/>
              </w:rPr>
              <w:t xml:space="preserve">is </w:t>
            </w:r>
            <w:r>
              <w:rPr>
                <w:rFonts w:ascii="Arial Narrow" w:hAnsi="Arial Narrow"/>
              </w:rPr>
              <w:t>or how long a parent will be</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7F459EB" w14:textId="665C8C4A" w:rsidR="00CC351C" w:rsidRPr="000B6F54" w:rsidRDefault="005B6C71" w:rsidP="009034A1">
            <w:pPr>
              <w:pStyle w:val="BodyText"/>
              <w:jc w:val="center"/>
              <w:rPr>
                <w:rFonts w:ascii="Arial Narrow" w:hAnsi="Arial Narrow"/>
              </w:rPr>
            </w:pPr>
            <w:r>
              <w:rPr>
                <w:rFonts w:ascii="Arial Narrow" w:hAnsi="Arial Narrow"/>
              </w:rPr>
              <w:t>2</w:t>
            </w:r>
          </w:p>
        </w:tc>
        <w:tc>
          <w:tcPr>
            <w:cnfStyle w:val="000010000000" w:firstRow="0" w:lastRow="0" w:firstColumn="0" w:lastColumn="0" w:oddVBand="1" w:evenVBand="0" w:oddHBand="0" w:evenHBand="0" w:firstRowFirstColumn="0" w:firstRowLastColumn="0" w:lastRowFirstColumn="0" w:lastRowLastColumn="0"/>
            <w:tcW w:w="3049" w:type="dxa"/>
          </w:tcPr>
          <w:p w14:paraId="62946A90" w14:textId="77777777" w:rsidR="00E14FA0" w:rsidRDefault="00C15A79" w:rsidP="00CC351C">
            <w:pPr>
              <w:pStyle w:val="BodyText"/>
              <w:rPr>
                <w:rFonts w:ascii="Arial Narrow" w:hAnsi="Arial Narrow" w:cs="Calibri"/>
                <w:color w:val="000000"/>
              </w:rPr>
            </w:pPr>
            <w:r w:rsidRPr="000B6F54">
              <w:rPr>
                <w:rFonts w:ascii="Arial Narrow" w:hAnsi="Arial Narrow" w:cs="Calibri"/>
                <w:color w:val="000000"/>
              </w:rPr>
              <w:t xml:space="preserve">Students to report to teachers before leaving the venue. </w:t>
            </w:r>
          </w:p>
          <w:p w14:paraId="4AA71F99" w14:textId="5F1596A7" w:rsidR="00CC351C" w:rsidRDefault="00C15A79" w:rsidP="00CC351C">
            <w:pPr>
              <w:pStyle w:val="BodyText"/>
              <w:rPr>
                <w:rFonts w:ascii="Arial Narrow" w:hAnsi="Arial Narrow" w:cs="Calibri"/>
                <w:color w:val="000000"/>
              </w:rPr>
            </w:pPr>
            <w:r w:rsidRPr="000B6F54">
              <w:rPr>
                <w:rFonts w:ascii="Arial Narrow" w:hAnsi="Arial Narrow" w:cs="Calibri"/>
                <w:color w:val="000000"/>
              </w:rPr>
              <w:t>Teacher</w:t>
            </w:r>
            <w:r w:rsidR="003D5B00">
              <w:rPr>
                <w:rFonts w:ascii="Arial Narrow" w:hAnsi="Arial Narrow" w:cs="Calibri"/>
                <w:color w:val="000000"/>
              </w:rPr>
              <w:t xml:space="preserve"> </w:t>
            </w:r>
            <w:r w:rsidRPr="000B6F54">
              <w:rPr>
                <w:rFonts w:ascii="Arial Narrow" w:hAnsi="Arial Narrow" w:cs="Calibri"/>
                <w:color w:val="000000"/>
              </w:rPr>
              <w:t>to talk to parents to ensure correct parent/caregiver is picking up student/s.</w:t>
            </w:r>
          </w:p>
          <w:p w14:paraId="142A50DC" w14:textId="396C9B14" w:rsidR="003D5B00" w:rsidRPr="000B6F54" w:rsidRDefault="003D5B00" w:rsidP="00CC351C">
            <w:pPr>
              <w:pStyle w:val="BodyText"/>
              <w:rPr>
                <w:rFonts w:ascii="Arial Narrow" w:hAnsi="Arial Narrow"/>
              </w:rPr>
            </w:pPr>
            <w:r>
              <w:rPr>
                <w:rFonts w:ascii="Arial Narrow" w:hAnsi="Arial Narrow" w:cs="Calibri"/>
                <w:color w:val="000000"/>
              </w:rPr>
              <w:t>Teacher to remain until a parent arrives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366CBC26" w14:textId="0E8BCA3A" w:rsidR="00CC351C" w:rsidRPr="000B6F54" w:rsidRDefault="003D5B00" w:rsidP="009034A1">
            <w:pPr>
              <w:pStyle w:val="BodyText"/>
              <w:jc w:val="center"/>
              <w:rPr>
                <w:rFonts w:ascii="Arial Narrow" w:hAnsi="Arial Narrow"/>
              </w:rPr>
            </w:pPr>
            <w:r>
              <w:rPr>
                <w:rFonts w:ascii="Arial Narrow" w:hAnsi="Arial Narrow"/>
              </w:rPr>
              <w:t>1</w:t>
            </w:r>
            <w:r w:rsidR="005B6C71">
              <w:rPr>
                <w:rFonts w:ascii="Arial Narrow" w:hAnsi="Arial Narrow"/>
              </w:rPr>
              <w:t>-3</w:t>
            </w:r>
          </w:p>
        </w:tc>
        <w:tc>
          <w:tcPr>
            <w:cnfStyle w:val="000010000000" w:firstRow="0" w:lastRow="0" w:firstColumn="0" w:lastColumn="0" w:oddVBand="1" w:evenVBand="0" w:oddHBand="0" w:evenHBand="0" w:firstRowFirstColumn="0" w:firstRowLastColumn="0" w:lastRowFirstColumn="0" w:lastRowLastColumn="0"/>
            <w:tcW w:w="1560" w:type="dxa"/>
          </w:tcPr>
          <w:p w14:paraId="5AB66426" w14:textId="77777777" w:rsidR="00CC351C" w:rsidRDefault="00917AC5" w:rsidP="00CC351C">
            <w:pPr>
              <w:pStyle w:val="BodyText"/>
              <w:rPr>
                <w:rFonts w:ascii="Arial Narrow" w:hAnsi="Arial Narrow"/>
              </w:rPr>
            </w:pPr>
            <w:r>
              <w:rPr>
                <w:rFonts w:ascii="Arial Narrow" w:hAnsi="Arial Narrow"/>
              </w:rPr>
              <w:t>Teachers</w:t>
            </w:r>
          </w:p>
          <w:p w14:paraId="60623C9B" w14:textId="77777777" w:rsidR="00917AC5" w:rsidRDefault="00917AC5" w:rsidP="00CC351C">
            <w:pPr>
              <w:pStyle w:val="BodyText"/>
              <w:rPr>
                <w:rFonts w:ascii="Arial Narrow" w:hAnsi="Arial Narrow"/>
              </w:rPr>
            </w:pPr>
            <w:r>
              <w:rPr>
                <w:rFonts w:ascii="Arial Narrow" w:hAnsi="Arial Narrow"/>
              </w:rPr>
              <w:t xml:space="preserve">Students </w:t>
            </w:r>
          </w:p>
          <w:p w14:paraId="047AC870" w14:textId="36037FAF" w:rsidR="00917AC5" w:rsidRPr="000B6F54" w:rsidRDefault="00917AC5" w:rsidP="00CC351C">
            <w:pPr>
              <w:pStyle w:val="BodyText"/>
              <w:rPr>
                <w:rFonts w:ascii="Arial Narrow" w:hAnsi="Arial Narrow"/>
              </w:rPr>
            </w:pPr>
            <w:r>
              <w:rPr>
                <w:rFonts w:ascii="Arial Narrow" w:hAnsi="Arial Narrow"/>
              </w:rPr>
              <w:t>Parents</w:t>
            </w:r>
          </w:p>
        </w:tc>
        <w:tc>
          <w:tcPr>
            <w:cnfStyle w:val="000001000000" w:firstRow="0" w:lastRow="0" w:firstColumn="0" w:lastColumn="0" w:oddVBand="0" w:evenVBand="1" w:oddHBand="0" w:evenHBand="0" w:firstRowFirstColumn="0" w:firstRowLastColumn="0" w:lastRowFirstColumn="0" w:lastRowLastColumn="0"/>
            <w:tcW w:w="1275" w:type="dxa"/>
          </w:tcPr>
          <w:p w14:paraId="756820DD" w14:textId="2D0FA462" w:rsidR="00CC351C" w:rsidRPr="000B6F54" w:rsidRDefault="0003097E" w:rsidP="00CC351C">
            <w:pPr>
              <w:pStyle w:val="BodyText"/>
              <w:rPr>
                <w:rFonts w:ascii="Arial Narrow" w:hAnsi="Arial Narrow"/>
              </w:rPr>
            </w:pPr>
            <w:r>
              <w:rPr>
                <w:rFonts w:ascii="Arial Narrow" w:hAnsi="Arial Narrow"/>
              </w:rPr>
              <w:t>Prior to event commencing</w:t>
            </w:r>
          </w:p>
        </w:tc>
        <w:tc>
          <w:tcPr>
            <w:cnfStyle w:val="000100000000" w:firstRow="0" w:lastRow="0" w:firstColumn="0" w:lastColumn="1" w:oddVBand="0" w:evenVBand="0" w:oddHBand="0" w:evenHBand="0" w:firstRowFirstColumn="0" w:firstRowLastColumn="0" w:lastRowFirstColumn="0" w:lastRowLastColumn="0"/>
            <w:tcW w:w="1560" w:type="dxa"/>
          </w:tcPr>
          <w:p w14:paraId="36C1B69F" w14:textId="4C9F51E5" w:rsidR="00CC351C" w:rsidRPr="000B6F54" w:rsidRDefault="0003097E" w:rsidP="00CC351C">
            <w:pPr>
              <w:pStyle w:val="BodyText"/>
              <w:rPr>
                <w:rFonts w:ascii="Arial Narrow" w:hAnsi="Arial Narrow"/>
              </w:rPr>
            </w:pPr>
            <w:r>
              <w:rPr>
                <w:rFonts w:ascii="Arial Narrow" w:hAnsi="Arial Narrow"/>
              </w:rPr>
              <w:t>At the beginning a briefing to students and parents about reporting to teachers when leaving.</w:t>
            </w:r>
          </w:p>
        </w:tc>
      </w:tr>
      <w:tr w:rsidR="00CC351C" w:rsidRPr="00545DE2" w14:paraId="5AC96BAC" w14:textId="77777777" w:rsidTr="009034A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1F00240" w14:textId="6963E04F" w:rsidR="00CC351C" w:rsidRPr="00917AC5" w:rsidRDefault="00CC351C" w:rsidP="00E14FA0">
            <w:pPr>
              <w:pStyle w:val="BodyText"/>
              <w:rPr>
                <w:rFonts w:ascii="Arial Narrow" w:hAnsi="Arial Narrow"/>
                <w:b/>
                <w:bCs w:val="0"/>
                <w:szCs w:val="20"/>
              </w:rPr>
            </w:pPr>
            <w:r w:rsidRPr="00917AC5">
              <w:rPr>
                <w:rFonts w:ascii="Arial Narrow" w:hAnsi="Arial Narrow" w:cs="Calibri"/>
                <w:b/>
                <w:bCs w:val="0"/>
                <w:color w:val="000000"/>
                <w:szCs w:val="20"/>
              </w:rPr>
              <w:t>Protective equipment</w:t>
            </w:r>
          </w:p>
        </w:tc>
        <w:tc>
          <w:tcPr>
            <w:cnfStyle w:val="000010000000" w:firstRow="0" w:lastRow="0" w:firstColumn="0" w:lastColumn="0" w:oddVBand="1" w:evenVBand="0" w:oddHBand="0" w:evenHBand="0" w:firstRowFirstColumn="0" w:firstRowLastColumn="0" w:lastRowFirstColumn="0" w:lastRowLastColumn="0"/>
            <w:tcW w:w="3024" w:type="dxa"/>
          </w:tcPr>
          <w:p w14:paraId="51657A1E" w14:textId="77777777" w:rsidR="00CC351C" w:rsidRDefault="003D5B00" w:rsidP="00CC351C">
            <w:pPr>
              <w:pStyle w:val="BodyText"/>
              <w:rPr>
                <w:rFonts w:ascii="Arial Narrow" w:hAnsi="Arial Narrow"/>
                <w:szCs w:val="20"/>
              </w:rPr>
            </w:pPr>
            <w:r>
              <w:rPr>
                <w:rFonts w:ascii="Arial Narrow" w:hAnsi="Arial Narrow"/>
                <w:szCs w:val="20"/>
              </w:rPr>
              <w:t>Student may not be allowed to play if not wearing correct footwear</w:t>
            </w:r>
          </w:p>
          <w:p w14:paraId="18DDB043" w14:textId="77777777" w:rsidR="003D5B00" w:rsidRDefault="003D5B00" w:rsidP="00CC351C">
            <w:pPr>
              <w:pStyle w:val="BodyText"/>
              <w:rPr>
                <w:rFonts w:ascii="Arial Narrow" w:hAnsi="Arial Narrow"/>
                <w:szCs w:val="20"/>
              </w:rPr>
            </w:pPr>
            <w:r>
              <w:rPr>
                <w:rFonts w:ascii="Arial Narrow" w:hAnsi="Arial Narrow"/>
                <w:szCs w:val="20"/>
              </w:rPr>
              <w:t>Could occur sometime, doubtful</w:t>
            </w:r>
          </w:p>
          <w:p w14:paraId="2F9324F2" w14:textId="5E67DAA6" w:rsidR="003D5B00" w:rsidRPr="00917AC5" w:rsidRDefault="003D5B00" w:rsidP="00CC351C">
            <w:pPr>
              <w:pStyle w:val="BodyText"/>
              <w:rPr>
                <w:rFonts w:ascii="Arial Narrow" w:hAnsi="Arial Narrow"/>
                <w:szCs w:val="20"/>
              </w:rPr>
            </w:pPr>
            <w:r>
              <w:rPr>
                <w:rFonts w:ascii="Arial Narrow" w:hAnsi="Arial Narrow"/>
                <w:szCs w:val="20"/>
              </w:rPr>
              <w:t>Teacher may need to ring parent/carer to bring footwear</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AFD2DA2" w14:textId="30DB5054" w:rsidR="00CC351C" w:rsidRPr="00917AC5" w:rsidRDefault="005B6C71" w:rsidP="009034A1">
            <w:pPr>
              <w:pStyle w:val="BodyText"/>
              <w:jc w:val="center"/>
              <w:rPr>
                <w:rFonts w:ascii="Arial Narrow" w:hAnsi="Arial Narrow"/>
                <w:szCs w:val="20"/>
              </w:rPr>
            </w:pPr>
            <w:r>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3049" w:type="dxa"/>
          </w:tcPr>
          <w:p w14:paraId="1DCC71E7" w14:textId="3285A74A" w:rsidR="00CC351C" w:rsidRPr="00917AC5" w:rsidRDefault="00C15A79" w:rsidP="00CC351C">
            <w:pPr>
              <w:pStyle w:val="BodyText"/>
              <w:rPr>
                <w:rFonts w:ascii="Arial Narrow" w:hAnsi="Arial Narrow"/>
                <w:szCs w:val="20"/>
              </w:rPr>
            </w:pPr>
            <w:r w:rsidRPr="00917AC5">
              <w:rPr>
                <w:rFonts w:ascii="Arial Narrow" w:hAnsi="Arial Narrow" w:cs="Calibri"/>
                <w:color w:val="000000"/>
                <w:szCs w:val="20"/>
              </w:rPr>
              <w:t>Students are required to wear enclosed shoes at all times. </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473A5A6C" w14:textId="32B316D9" w:rsidR="00CC351C" w:rsidRPr="00917AC5" w:rsidRDefault="00C54D02" w:rsidP="009034A1">
            <w:pPr>
              <w:pStyle w:val="BodyText"/>
              <w:jc w:val="center"/>
              <w:rPr>
                <w:rFonts w:ascii="Arial Narrow" w:hAnsi="Arial Narrow"/>
                <w:szCs w:val="20"/>
              </w:rPr>
            </w:pPr>
            <w:r w:rsidRPr="00917AC5">
              <w:rPr>
                <w:rFonts w:ascii="Arial Narrow" w:hAnsi="Arial Narrow"/>
                <w:szCs w:val="20"/>
              </w:rPr>
              <w:t>1</w:t>
            </w:r>
            <w:r w:rsidR="005B6C71">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1560" w:type="dxa"/>
          </w:tcPr>
          <w:p w14:paraId="20CD94F7" w14:textId="77777777" w:rsidR="00CC351C" w:rsidRDefault="00917AC5" w:rsidP="00CC351C">
            <w:pPr>
              <w:pStyle w:val="BodyText"/>
              <w:rPr>
                <w:rFonts w:ascii="Arial Narrow" w:hAnsi="Arial Narrow"/>
                <w:szCs w:val="20"/>
              </w:rPr>
            </w:pPr>
            <w:r w:rsidRPr="00917AC5">
              <w:rPr>
                <w:rFonts w:ascii="Arial Narrow" w:hAnsi="Arial Narrow"/>
                <w:szCs w:val="20"/>
              </w:rPr>
              <w:t>T</w:t>
            </w:r>
            <w:r>
              <w:rPr>
                <w:rFonts w:ascii="Arial Narrow" w:hAnsi="Arial Narrow"/>
                <w:szCs w:val="20"/>
              </w:rPr>
              <w:t>eachers</w:t>
            </w:r>
          </w:p>
          <w:p w14:paraId="51F02BCC" w14:textId="77777777" w:rsidR="00917AC5" w:rsidRDefault="00917AC5" w:rsidP="00CC351C">
            <w:pPr>
              <w:pStyle w:val="BodyText"/>
              <w:rPr>
                <w:rFonts w:ascii="Arial Narrow" w:hAnsi="Arial Narrow"/>
                <w:szCs w:val="20"/>
              </w:rPr>
            </w:pPr>
            <w:r>
              <w:rPr>
                <w:rFonts w:ascii="Arial Narrow" w:hAnsi="Arial Narrow"/>
                <w:szCs w:val="20"/>
              </w:rPr>
              <w:t>Venue Staff</w:t>
            </w:r>
          </w:p>
          <w:p w14:paraId="24ABC138" w14:textId="1C429640" w:rsidR="00917AC5" w:rsidRPr="00917AC5" w:rsidRDefault="009148FE" w:rsidP="00CC351C">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6C204EF8" w14:textId="126BA4A8" w:rsidR="00CC351C" w:rsidRPr="00917AC5" w:rsidRDefault="0003097E" w:rsidP="00CC351C">
            <w:pPr>
              <w:pStyle w:val="BodyText"/>
              <w:rPr>
                <w:rFonts w:ascii="Arial Narrow" w:hAnsi="Arial Narrow"/>
                <w:szCs w:val="20"/>
              </w:rPr>
            </w:pPr>
            <w:r>
              <w:rPr>
                <w:rFonts w:ascii="Arial Narrow" w:hAnsi="Arial Narrow"/>
                <w:szCs w:val="20"/>
              </w:rPr>
              <w:t>Prior to event</w:t>
            </w:r>
          </w:p>
        </w:tc>
        <w:tc>
          <w:tcPr>
            <w:cnfStyle w:val="000100000000" w:firstRow="0" w:lastRow="0" w:firstColumn="0" w:lastColumn="1" w:oddVBand="0" w:evenVBand="0" w:oddHBand="0" w:evenHBand="0" w:firstRowFirstColumn="0" w:firstRowLastColumn="0" w:lastRowFirstColumn="0" w:lastRowLastColumn="0"/>
            <w:tcW w:w="1560" w:type="dxa"/>
          </w:tcPr>
          <w:p w14:paraId="2E8260D4" w14:textId="4330E58C" w:rsidR="00CC351C" w:rsidRPr="00917AC5" w:rsidRDefault="0003097E" w:rsidP="00CC351C">
            <w:pPr>
              <w:pStyle w:val="BodyText"/>
              <w:rPr>
                <w:rFonts w:ascii="Arial Narrow" w:hAnsi="Arial Narrow"/>
                <w:szCs w:val="20"/>
              </w:rPr>
            </w:pPr>
            <w:r>
              <w:rPr>
                <w:rFonts w:ascii="Arial Narrow" w:hAnsi="Arial Narrow"/>
                <w:szCs w:val="20"/>
              </w:rPr>
              <w:t>Supervision through the day</w:t>
            </w:r>
          </w:p>
        </w:tc>
      </w:tr>
      <w:tr w:rsidR="00C15A79" w:rsidRPr="00545DE2" w14:paraId="600FBC4B" w14:textId="77777777" w:rsidTr="009034A1">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62CAC62" w14:textId="37A11BC7" w:rsidR="00C15A79" w:rsidRPr="00917AC5" w:rsidRDefault="00C15A79" w:rsidP="00E14FA0">
            <w:pPr>
              <w:pStyle w:val="BodyText"/>
              <w:rPr>
                <w:rFonts w:ascii="Arial Narrow" w:hAnsi="Arial Narrow"/>
                <w:b/>
                <w:bCs w:val="0"/>
                <w:szCs w:val="20"/>
              </w:rPr>
            </w:pPr>
            <w:r w:rsidRPr="00917AC5">
              <w:rPr>
                <w:rFonts w:ascii="Arial Narrow" w:hAnsi="Arial Narrow" w:cs="Calibri"/>
                <w:b/>
                <w:bCs w:val="0"/>
                <w:color w:val="000000"/>
                <w:szCs w:val="20"/>
              </w:rPr>
              <w:t>Colliding with person</w:t>
            </w:r>
          </w:p>
        </w:tc>
        <w:tc>
          <w:tcPr>
            <w:cnfStyle w:val="000010000000" w:firstRow="0" w:lastRow="0" w:firstColumn="0" w:lastColumn="0" w:oddVBand="1" w:evenVBand="0" w:oddHBand="0" w:evenHBand="0" w:firstRowFirstColumn="0" w:firstRowLastColumn="0" w:lastRowFirstColumn="0" w:lastRowLastColumn="0"/>
            <w:tcW w:w="3024" w:type="dxa"/>
          </w:tcPr>
          <w:p w14:paraId="0AFE27AB" w14:textId="77777777" w:rsidR="00C15A79" w:rsidRDefault="003D5B00" w:rsidP="00C15A79">
            <w:pPr>
              <w:pStyle w:val="BodyText"/>
              <w:rPr>
                <w:rFonts w:ascii="Arial Narrow" w:hAnsi="Arial Narrow"/>
                <w:szCs w:val="20"/>
              </w:rPr>
            </w:pPr>
            <w:r>
              <w:rPr>
                <w:rFonts w:ascii="Arial Narrow" w:hAnsi="Arial Narrow"/>
                <w:szCs w:val="20"/>
              </w:rPr>
              <w:t>Student may collide with another student on the court.</w:t>
            </w:r>
          </w:p>
          <w:p w14:paraId="65295B2A" w14:textId="7D8F5A70" w:rsidR="003D5B00" w:rsidRDefault="003D5B00" w:rsidP="00C15A79">
            <w:pPr>
              <w:pStyle w:val="BodyText"/>
              <w:rPr>
                <w:rFonts w:ascii="Arial Narrow" w:hAnsi="Arial Narrow"/>
                <w:szCs w:val="20"/>
              </w:rPr>
            </w:pPr>
            <w:r>
              <w:rPr>
                <w:rFonts w:ascii="Arial Narrow" w:hAnsi="Arial Narrow"/>
                <w:szCs w:val="20"/>
              </w:rPr>
              <w:t>Might occur occasionally</w:t>
            </w:r>
          </w:p>
          <w:p w14:paraId="3ADE1879" w14:textId="7E32304C" w:rsidR="003D5B00" w:rsidRPr="00917AC5" w:rsidRDefault="003D5B00" w:rsidP="00C15A79">
            <w:pPr>
              <w:pStyle w:val="BodyText"/>
              <w:rPr>
                <w:rFonts w:ascii="Arial Narrow" w:hAnsi="Arial Narrow"/>
                <w:szCs w:val="20"/>
              </w:rPr>
            </w:pPr>
            <w:r>
              <w:rPr>
                <w:rFonts w:ascii="Arial Narrow" w:hAnsi="Arial Narrow"/>
                <w:szCs w:val="20"/>
              </w:rPr>
              <w:t>Students may clash heads or fall to the ground</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755DB0DF" w14:textId="031D732B" w:rsidR="00C15A79" w:rsidRPr="00917AC5" w:rsidRDefault="005B6C71" w:rsidP="009034A1">
            <w:pPr>
              <w:pStyle w:val="BodyText"/>
              <w:jc w:val="center"/>
              <w:rPr>
                <w:rFonts w:ascii="Arial Narrow" w:hAnsi="Arial Narrow"/>
                <w:szCs w:val="20"/>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vAlign w:val="center"/>
          </w:tcPr>
          <w:p w14:paraId="6D6788F7" w14:textId="77777777" w:rsidR="00C15A79" w:rsidRDefault="00C15A79" w:rsidP="00C15A79">
            <w:pPr>
              <w:pStyle w:val="BodyText"/>
              <w:rPr>
                <w:rFonts w:ascii="Arial Narrow" w:hAnsi="Arial Narrow" w:cs="Calibri"/>
                <w:color w:val="000000"/>
                <w:szCs w:val="20"/>
              </w:rPr>
            </w:pPr>
            <w:r w:rsidRPr="00917AC5">
              <w:rPr>
                <w:rFonts w:ascii="Arial Narrow" w:hAnsi="Arial Narrow" w:cs="Calibri"/>
                <w:color w:val="000000"/>
                <w:szCs w:val="20"/>
              </w:rPr>
              <w:t xml:space="preserve">Students and teachers are to </w:t>
            </w:r>
            <w:r w:rsidR="00FC0EEB">
              <w:rPr>
                <w:rFonts w:ascii="Arial Narrow" w:hAnsi="Arial Narrow" w:cs="Calibri"/>
                <w:color w:val="000000"/>
                <w:szCs w:val="20"/>
              </w:rPr>
              <w:t>be aware of their surroundings. Students are asked to walk around the venue to avoid injuries.</w:t>
            </w:r>
          </w:p>
          <w:p w14:paraId="26574FD4" w14:textId="721C5CC7" w:rsidR="00FC0EEB" w:rsidRPr="00FC0EEB" w:rsidRDefault="00FC0EEB" w:rsidP="00C15A79">
            <w:pPr>
              <w:pStyle w:val="BodyText"/>
              <w:rPr>
                <w:rFonts w:ascii="Arial Narrow" w:hAnsi="Arial Narrow" w:cs="Calibri"/>
                <w:color w:val="000000"/>
                <w:szCs w:val="20"/>
              </w:rPr>
            </w:pPr>
            <w:r>
              <w:rPr>
                <w:rFonts w:ascii="Arial Narrow" w:hAnsi="Arial Narrow" w:cs="Calibri"/>
                <w:color w:val="000000"/>
                <w:szCs w:val="20"/>
              </w:rPr>
              <w:t>Taking care during warm up</w:t>
            </w:r>
            <w:r w:rsidR="00912778">
              <w:rPr>
                <w:rFonts w:ascii="Arial Narrow" w:hAnsi="Arial Narrow" w:cs="Calibri"/>
                <w:color w:val="000000"/>
                <w:szCs w:val="20"/>
              </w:rPr>
              <w:t xml:space="preserve"> ses</w:t>
            </w:r>
            <w:r w:rsidR="009034A1">
              <w:rPr>
                <w:rFonts w:ascii="Arial Narrow" w:hAnsi="Arial Narrow" w:cs="Calibri"/>
                <w:color w:val="000000"/>
                <w:szCs w:val="20"/>
              </w:rPr>
              <w:t>sions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E9E3262" w14:textId="64618D5F" w:rsidR="00C15A79" w:rsidRPr="00917AC5" w:rsidRDefault="005B6C71" w:rsidP="009034A1">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18FB9C8D" w14:textId="77777777" w:rsidR="00C15A79" w:rsidRDefault="00FC0EEB" w:rsidP="00C15A79">
            <w:pPr>
              <w:pStyle w:val="BodyText"/>
              <w:rPr>
                <w:rFonts w:ascii="Arial Narrow" w:hAnsi="Arial Narrow"/>
                <w:szCs w:val="20"/>
              </w:rPr>
            </w:pPr>
            <w:r>
              <w:rPr>
                <w:rFonts w:ascii="Arial Narrow" w:hAnsi="Arial Narrow"/>
                <w:szCs w:val="20"/>
              </w:rPr>
              <w:t>Teachers</w:t>
            </w:r>
          </w:p>
          <w:p w14:paraId="5D5A24E7" w14:textId="77777777" w:rsidR="00FC0EEB" w:rsidRDefault="00FC0EEB" w:rsidP="00C15A79">
            <w:pPr>
              <w:pStyle w:val="BodyText"/>
              <w:rPr>
                <w:rFonts w:ascii="Arial Narrow" w:hAnsi="Arial Narrow"/>
                <w:szCs w:val="20"/>
              </w:rPr>
            </w:pPr>
            <w:r>
              <w:rPr>
                <w:rFonts w:ascii="Arial Narrow" w:hAnsi="Arial Narrow"/>
                <w:szCs w:val="20"/>
              </w:rPr>
              <w:t>Venue Staff</w:t>
            </w:r>
          </w:p>
          <w:p w14:paraId="15FFC68D" w14:textId="6D355E79" w:rsidR="00FC0EEB" w:rsidRPr="00917AC5" w:rsidRDefault="00FC0EEB" w:rsidP="00C15A79">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1070C6E6" w14:textId="2667E351" w:rsidR="00C15A79" w:rsidRPr="00917AC5" w:rsidRDefault="0003097E" w:rsidP="00C15A79">
            <w:pPr>
              <w:pStyle w:val="BodyText"/>
              <w:rPr>
                <w:rFonts w:ascii="Arial Narrow" w:hAnsi="Arial Narrow"/>
                <w:szCs w:val="20"/>
              </w:rPr>
            </w:pPr>
            <w:r>
              <w:rPr>
                <w:rFonts w:ascii="Arial Narrow" w:hAnsi="Arial Narrow"/>
                <w:szCs w:val="20"/>
              </w:rPr>
              <w:t>Prior to the event</w:t>
            </w:r>
          </w:p>
        </w:tc>
        <w:tc>
          <w:tcPr>
            <w:cnfStyle w:val="000100000000" w:firstRow="0" w:lastRow="0" w:firstColumn="0" w:lastColumn="1" w:oddVBand="0" w:evenVBand="0" w:oddHBand="0" w:evenHBand="0" w:firstRowFirstColumn="0" w:firstRowLastColumn="0" w:lastRowFirstColumn="0" w:lastRowLastColumn="0"/>
            <w:tcW w:w="1560" w:type="dxa"/>
          </w:tcPr>
          <w:p w14:paraId="518B1775" w14:textId="3D774D75" w:rsidR="0003097E" w:rsidRPr="0003097E" w:rsidRDefault="0003097E" w:rsidP="00C15A79">
            <w:pPr>
              <w:pStyle w:val="BodyText"/>
              <w:rPr>
                <w:rFonts w:ascii="Arial Narrow" w:hAnsi="Arial Narrow"/>
                <w:bCs w:val="0"/>
                <w:szCs w:val="20"/>
              </w:rPr>
            </w:pPr>
            <w:r>
              <w:rPr>
                <w:rFonts w:ascii="Arial Narrow" w:hAnsi="Arial Narrow"/>
                <w:szCs w:val="20"/>
              </w:rPr>
              <w:t>Supervisions through day</w:t>
            </w:r>
            <w:r>
              <w:rPr>
                <w:rFonts w:ascii="Arial Narrow" w:hAnsi="Arial Narrow"/>
                <w:bCs w:val="0"/>
                <w:szCs w:val="20"/>
              </w:rPr>
              <w:t xml:space="preserve"> r</w:t>
            </w:r>
            <w:r>
              <w:rPr>
                <w:rFonts w:ascii="Arial Narrow" w:hAnsi="Arial Narrow"/>
                <w:szCs w:val="20"/>
              </w:rPr>
              <w:t>eminding students to follow safety rules</w:t>
            </w:r>
          </w:p>
        </w:tc>
      </w:tr>
      <w:tr w:rsidR="00C15A79" w:rsidRPr="00545DE2" w14:paraId="3C48ECB7" w14:textId="77777777" w:rsidTr="00601F6A">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B8BEDC" w14:textId="77777777" w:rsidR="009034A1" w:rsidRDefault="00C15A79" w:rsidP="00601F6A">
            <w:pPr>
              <w:pStyle w:val="NormalWeb"/>
              <w:spacing w:before="0" w:beforeAutospacing="0" w:after="0" w:afterAutospacing="0"/>
              <w:rPr>
                <w:rFonts w:ascii="Arial Narrow" w:hAnsi="Arial Narrow" w:cs="Calibri"/>
                <w:b/>
                <w:color w:val="000000"/>
                <w:sz w:val="20"/>
                <w:szCs w:val="20"/>
              </w:rPr>
            </w:pPr>
            <w:r w:rsidRPr="00917AC5">
              <w:rPr>
                <w:rFonts w:ascii="Arial Narrow" w:hAnsi="Arial Narrow" w:cs="Calibri"/>
                <w:b/>
                <w:bCs w:val="0"/>
                <w:color w:val="000000"/>
                <w:sz w:val="20"/>
                <w:szCs w:val="20"/>
              </w:rPr>
              <w:t>Lightning/Hail</w:t>
            </w:r>
          </w:p>
          <w:p w14:paraId="6C308A59" w14:textId="7999BB70" w:rsidR="00C15A79" w:rsidRPr="00917AC5" w:rsidRDefault="00C15A79" w:rsidP="00601F6A">
            <w:pPr>
              <w:pStyle w:val="NormalWeb"/>
              <w:spacing w:before="0" w:beforeAutospacing="0" w:after="0" w:afterAutospacing="0"/>
              <w:rPr>
                <w:rFonts w:ascii="Arial Narrow" w:hAnsi="Arial Narrow"/>
                <w:b/>
                <w:bCs w:val="0"/>
                <w:sz w:val="20"/>
                <w:szCs w:val="20"/>
              </w:rPr>
            </w:pPr>
            <w:r w:rsidRPr="00917AC5">
              <w:rPr>
                <w:rFonts w:ascii="Arial Narrow" w:hAnsi="Arial Narrow" w:cs="Calibri"/>
                <w:b/>
                <w:bCs w:val="0"/>
                <w:color w:val="000000"/>
                <w:sz w:val="20"/>
                <w:szCs w:val="20"/>
              </w:rPr>
              <w:t>injuries</w:t>
            </w:r>
          </w:p>
        </w:tc>
        <w:tc>
          <w:tcPr>
            <w:cnfStyle w:val="000010000000" w:firstRow="0" w:lastRow="0" w:firstColumn="0" w:lastColumn="0" w:oddVBand="1" w:evenVBand="0" w:oddHBand="0" w:evenHBand="0" w:firstRowFirstColumn="0" w:firstRowLastColumn="0" w:lastRowFirstColumn="0" w:lastRowLastColumn="0"/>
            <w:tcW w:w="3024" w:type="dxa"/>
          </w:tcPr>
          <w:p w14:paraId="16856477" w14:textId="4C8F4246" w:rsidR="00C15A79" w:rsidRDefault="003D5B00" w:rsidP="00C15A79">
            <w:pPr>
              <w:pStyle w:val="BodyText"/>
              <w:rPr>
                <w:rFonts w:ascii="Arial Narrow" w:hAnsi="Arial Narrow"/>
                <w:szCs w:val="20"/>
              </w:rPr>
            </w:pPr>
            <w:r>
              <w:rPr>
                <w:rFonts w:ascii="Arial Narrow" w:hAnsi="Arial Narrow"/>
                <w:szCs w:val="20"/>
              </w:rPr>
              <w:t xml:space="preserve">Weather may change </w:t>
            </w:r>
            <w:r w:rsidR="008C4A04">
              <w:rPr>
                <w:rFonts w:ascii="Arial Narrow" w:hAnsi="Arial Narrow"/>
                <w:szCs w:val="20"/>
              </w:rPr>
              <w:t>and play needs to stop and move students to suitable shelter and may be injured by large hail or hit by lightning</w:t>
            </w:r>
          </w:p>
          <w:p w14:paraId="389AEE46" w14:textId="4B60B077" w:rsidR="008C4A04" w:rsidRDefault="008C4A04" w:rsidP="00C15A79">
            <w:pPr>
              <w:pStyle w:val="BodyText"/>
              <w:rPr>
                <w:rFonts w:ascii="Arial Narrow" w:hAnsi="Arial Narrow"/>
                <w:szCs w:val="20"/>
              </w:rPr>
            </w:pPr>
            <w:r>
              <w:rPr>
                <w:rFonts w:ascii="Arial Narrow" w:hAnsi="Arial Narrow"/>
                <w:szCs w:val="20"/>
              </w:rPr>
              <w:t>May occur occasionally</w:t>
            </w:r>
          </w:p>
          <w:p w14:paraId="481ED88A" w14:textId="3BC92123" w:rsidR="00D86FF5" w:rsidRDefault="00D86FF5" w:rsidP="00C15A79">
            <w:pPr>
              <w:pStyle w:val="BodyText"/>
              <w:rPr>
                <w:rFonts w:ascii="Arial Narrow" w:hAnsi="Arial Narrow"/>
                <w:szCs w:val="20"/>
              </w:rPr>
            </w:pPr>
            <w:r>
              <w:rPr>
                <w:rFonts w:ascii="Arial Narrow" w:hAnsi="Arial Narrow"/>
                <w:szCs w:val="20"/>
              </w:rPr>
              <w:t>Student hit by hailstones or struck by lightning</w:t>
            </w:r>
          </w:p>
          <w:p w14:paraId="1D38661B" w14:textId="55A82881" w:rsidR="008C4A04" w:rsidRPr="00917AC5" w:rsidRDefault="008C4A04" w:rsidP="00C15A79">
            <w:pPr>
              <w:pStyle w:val="BodyText"/>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7B1D155" w14:textId="3465050A" w:rsidR="00C15A79" w:rsidRPr="00917AC5" w:rsidRDefault="005B6C71" w:rsidP="009034A1">
            <w:pPr>
              <w:pStyle w:val="BodyText"/>
              <w:jc w:val="center"/>
              <w:rPr>
                <w:rFonts w:ascii="Arial Narrow" w:hAnsi="Arial Narrow"/>
                <w:szCs w:val="20"/>
              </w:rPr>
            </w:pPr>
            <w:r>
              <w:rPr>
                <w:rFonts w:ascii="Arial Narrow" w:hAnsi="Arial Narrow"/>
                <w:szCs w:val="20"/>
              </w:rPr>
              <w:t>3</w:t>
            </w:r>
          </w:p>
        </w:tc>
        <w:tc>
          <w:tcPr>
            <w:cnfStyle w:val="000010000000" w:firstRow="0" w:lastRow="0" w:firstColumn="0" w:lastColumn="0" w:oddVBand="1" w:evenVBand="0" w:oddHBand="0" w:evenHBand="0" w:firstRowFirstColumn="0" w:firstRowLastColumn="0" w:lastRowFirstColumn="0" w:lastRowLastColumn="0"/>
            <w:tcW w:w="3049" w:type="dxa"/>
          </w:tcPr>
          <w:p w14:paraId="164549EF" w14:textId="77777777" w:rsidR="00C15A79" w:rsidRDefault="00C15A79" w:rsidP="00C15A79">
            <w:pPr>
              <w:pStyle w:val="BodyText"/>
              <w:rPr>
                <w:rFonts w:ascii="Arial Narrow" w:hAnsi="Arial Narrow" w:cs="Calibri"/>
                <w:color w:val="000000"/>
                <w:szCs w:val="20"/>
              </w:rPr>
            </w:pPr>
            <w:r w:rsidRPr="00917AC5">
              <w:rPr>
                <w:rFonts w:ascii="Arial Narrow" w:hAnsi="Arial Narrow" w:cs="Calibri"/>
                <w:color w:val="000000"/>
                <w:szCs w:val="20"/>
              </w:rPr>
              <w:t>Forecast prior to activity/monitoring of conditions/move off court to suitable shelter</w:t>
            </w:r>
          </w:p>
          <w:p w14:paraId="1BB87436" w14:textId="7826865D" w:rsidR="009034A1" w:rsidRPr="00917AC5" w:rsidRDefault="009034A1" w:rsidP="00C15A79">
            <w:pPr>
              <w:pStyle w:val="BodyText"/>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0E4EF64A" w14:textId="2D9417B4" w:rsidR="00C15A79" w:rsidRPr="00917AC5" w:rsidRDefault="005B6C71" w:rsidP="009034A1">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1EA0DA5D" w14:textId="77777777" w:rsidR="00C15A79" w:rsidRDefault="00FC0EEB" w:rsidP="00C15A79">
            <w:pPr>
              <w:pStyle w:val="BodyText"/>
              <w:rPr>
                <w:rFonts w:ascii="Arial Narrow" w:hAnsi="Arial Narrow"/>
                <w:szCs w:val="20"/>
              </w:rPr>
            </w:pPr>
            <w:r>
              <w:rPr>
                <w:rFonts w:ascii="Arial Narrow" w:hAnsi="Arial Narrow"/>
                <w:szCs w:val="20"/>
              </w:rPr>
              <w:t>Teachers</w:t>
            </w:r>
          </w:p>
          <w:p w14:paraId="064B30FB" w14:textId="07511800" w:rsidR="00FC0EEB" w:rsidRPr="00917AC5" w:rsidRDefault="00FC0EEB" w:rsidP="00C15A79">
            <w:pPr>
              <w:pStyle w:val="BodyText"/>
              <w:rPr>
                <w:rFonts w:ascii="Arial Narrow" w:hAnsi="Arial Narrow"/>
                <w:szCs w:val="20"/>
              </w:rPr>
            </w:pPr>
            <w:r>
              <w:rPr>
                <w:rFonts w:ascii="Arial Narrow" w:hAnsi="Arial Narrow"/>
                <w:szCs w:val="20"/>
              </w:rPr>
              <w:t>Venue Staff</w:t>
            </w:r>
          </w:p>
        </w:tc>
        <w:tc>
          <w:tcPr>
            <w:cnfStyle w:val="000001000000" w:firstRow="0" w:lastRow="0" w:firstColumn="0" w:lastColumn="0" w:oddVBand="0" w:evenVBand="1" w:oddHBand="0" w:evenHBand="0" w:firstRowFirstColumn="0" w:firstRowLastColumn="0" w:lastRowFirstColumn="0" w:lastRowLastColumn="0"/>
            <w:tcW w:w="1275" w:type="dxa"/>
          </w:tcPr>
          <w:p w14:paraId="0DA2B43A" w14:textId="0D0F1283" w:rsidR="00C15A79" w:rsidRPr="00917AC5" w:rsidRDefault="0003097E" w:rsidP="00C15A79">
            <w:pPr>
              <w:pStyle w:val="BodyText"/>
              <w:rPr>
                <w:rFonts w:ascii="Arial Narrow" w:hAnsi="Arial Narrow"/>
                <w:szCs w:val="20"/>
              </w:rPr>
            </w:pPr>
            <w:r>
              <w:rPr>
                <w:rFonts w:ascii="Arial Narrow" w:hAnsi="Arial Narrow"/>
                <w:szCs w:val="20"/>
              </w:rPr>
              <w:t>Prior to the event</w:t>
            </w:r>
          </w:p>
        </w:tc>
        <w:tc>
          <w:tcPr>
            <w:cnfStyle w:val="000100000000" w:firstRow="0" w:lastRow="0" w:firstColumn="0" w:lastColumn="1" w:oddVBand="0" w:evenVBand="0" w:oddHBand="0" w:evenHBand="0" w:firstRowFirstColumn="0" w:firstRowLastColumn="0" w:lastRowFirstColumn="0" w:lastRowLastColumn="0"/>
            <w:tcW w:w="1560" w:type="dxa"/>
          </w:tcPr>
          <w:p w14:paraId="35E8BA89" w14:textId="69ACD560" w:rsidR="00C15A79" w:rsidRPr="00917AC5" w:rsidRDefault="0003097E" w:rsidP="00C15A79">
            <w:pPr>
              <w:pStyle w:val="BodyText"/>
              <w:rPr>
                <w:rFonts w:ascii="Arial Narrow" w:hAnsi="Arial Narrow"/>
                <w:szCs w:val="20"/>
              </w:rPr>
            </w:pPr>
            <w:r>
              <w:rPr>
                <w:rFonts w:ascii="Arial Narrow" w:hAnsi="Arial Narrow"/>
                <w:szCs w:val="20"/>
              </w:rPr>
              <w:t>At the beginning of the event briefing students and parents of procedure in case of bad weather occurring</w:t>
            </w:r>
          </w:p>
        </w:tc>
      </w:tr>
      <w:tr w:rsidR="00C15A79" w:rsidRPr="00545DE2" w14:paraId="26E3A9D4" w14:textId="77777777" w:rsidTr="00601F6A">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182D740" w14:textId="2D93982C" w:rsidR="00C15A79" w:rsidRPr="00912778" w:rsidRDefault="00C15A79" w:rsidP="00601F6A">
            <w:pPr>
              <w:pStyle w:val="NormalWeb"/>
              <w:spacing w:before="0" w:beforeAutospacing="0" w:after="200" w:afterAutospacing="0"/>
              <w:rPr>
                <w:rFonts w:ascii="Arial Narrow" w:hAnsi="Arial Narrow"/>
                <w:b/>
                <w:bCs w:val="0"/>
                <w:sz w:val="20"/>
                <w:szCs w:val="20"/>
              </w:rPr>
            </w:pPr>
            <w:r w:rsidRPr="00917AC5">
              <w:rPr>
                <w:rFonts w:ascii="Arial Narrow" w:hAnsi="Arial Narrow" w:cs="Calibri"/>
                <w:b/>
                <w:bCs w:val="0"/>
                <w:color w:val="000000"/>
                <w:sz w:val="20"/>
                <w:szCs w:val="20"/>
              </w:rPr>
              <w:t>Young students</w:t>
            </w:r>
            <w:r w:rsidR="009034A1">
              <w:rPr>
                <w:rFonts w:ascii="Arial Narrow" w:hAnsi="Arial Narrow" w:cs="Calibri"/>
                <w:b/>
                <w:bCs w:val="0"/>
                <w:color w:val="000000"/>
                <w:sz w:val="20"/>
                <w:szCs w:val="20"/>
              </w:rPr>
              <w:t xml:space="preserve"> </w:t>
            </w:r>
            <w:r w:rsidRPr="00917AC5">
              <w:rPr>
                <w:rFonts w:ascii="Arial Narrow" w:hAnsi="Arial Narrow" w:cs="Calibri"/>
                <w:b/>
                <w:bCs w:val="0"/>
                <w:color w:val="000000"/>
                <w:sz w:val="20"/>
                <w:szCs w:val="20"/>
              </w:rPr>
              <w:t>-Inappropriate behaviour/allegations</w:t>
            </w:r>
          </w:p>
        </w:tc>
        <w:tc>
          <w:tcPr>
            <w:cnfStyle w:val="000010000000" w:firstRow="0" w:lastRow="0" w:firstColumn="0" w:lastColumn="0" w:oddVBand="1" w:evenVBand="0" w:oddHBand="0" w:evenHBand="0" w:firstRowFirstColumn="0" w:firstRowLastColumn="0" w:lastRowFirstColumn="0" w:lastRowLastColumn="0"/>
            <w:tcW w:w="3024" w:type="dxa"/>
          </w:tcPr>
          <w:p w14:paraId="054E769A" w14:textId="573465E0" w:rsidR="00C15A79" w:rsidRDefault="00F35B9A" w:rsidP="00F35B9A">
            <w:pPr>
              <w:pStyle w:val="BodyText"/>
              <w:spacing w:before="0" w:after="0"/>
              <w:rPr>
                <w:rFonts w:ascii="Arial Narrow" w:hAnsi="Arial Narrow"/>
                <w:szCs w:val="20"/>
              </w:rPr>
            </w:pPr>
            <w:r>
              <w:rPr>
                <w:rFonts w:ascii="Arial Narrow" w:hAnsi="Arial Narrow"/>
                <w:szCs w:val="20"/>
              </w:rPr>
              <w:t>Student not supervised and approached by strangers</w:t>
            </w:r>
          </w:p>
          <w:p w14:paraId="1C4452CD" w14:textId="77777777" w:rsidR="00F35B9A" w:rsidRDefault="00F35B9A" w:rsidP="00F35B9A">
            <w:pPr>
              <w:pStyle w:val="BodyText"/>
              <w:spacing w:before="0" w:after="0"/>
              <w:rPr>
                <w:rFonts w:ascii="Arial Narrow" w:hAnsi="Arial Narrow"/>
                <w:szCs w:val="20"/>
              </w:rPr>
            </w:pPr>
            <w:r>
              <w:rPr>
                <w:rFonts w:ascii="Arial Narrow" w:hAnsi="Arial Narrow"/>
                <w:szCs w:val="20"/>
              </w:rPr>
              <w:t xml:space="preserve">Student displaying aggressive behaviour </w:t>
            </w:r>
          </w:p>
          <w:p w14:paraId="548B29B2" w14:textId="77777777" w:rsidR="00F35B9A" w:rsidRDefault="00F35B9A" w:rsidP="00F35B9A">
            <w:pPr>
              <w:pStyle w:val="BodyText"/>
              <w:spacing w:before="0" w:after="0"/>
              <w:rPr>
                <w:rFonts w:ascii="Arial Narrow" w:hAnsi="Arial Narrow"/>
                <w:szCs w:val="20"/>
              </w:rPr>
            </w:pPr>
            <w:r>
              <w:rPr>
                <w:rFonts w:ascii="Arial Narrow" w:hAnsi="Arial Narrow"/>
                <w:szCs w:val="20"/>
              </w:rPr>
              <w:t>Student not wanting to make allegations</w:t>
            </w:r>
          </w:p>
          <w:p w14:paraId="2C11798F" w14:textId="77777777" w:rsidR="00F35B9A" w:rsidRDefault="00F35B9A" w:rsidP="00F35B9A">
            <w:pPr>
              <w:pStyle w:val="BodyText"/>
              <w:spacing w:before="0" w:after="0"/>
              <w:rPr>
                <w:rFonts w:ascii="Arial Narrow" w:hAnsi="Arial Narrow"/>
                <w:szCs w:val="20"/>
              </w:rPr>
            </w:pPr>
          </w:p>
          <w:p w14:paraId="457B192C" w14:textId="77777777" w:rsidR="00F35B9A" w:rsidRDefault="00F35B9A" w:rsidP="00F35B9A">
            <w:pPr>
              <w:pStyle w:val="BodyText"/>
              <w:spacing w:before="0" w:after="0"/>
              <w:rPr>
                <w:rFonts w:ascii="Arial Narrow" w:hAnsi="Arial Narrow"/>
                <w:szCs w:val="20"/>
              </w:rPr>
            </w:pPr>
            <w:r>
              <w:rPr>
                <w:rFonts w:ascii="Arial Narrow" w:hAnsi="Arial Narrow"/>
                <w:szCs w:val="20"/>
              </w:rPr>
              <w:t>Might occur occasionally</w:t>
            </w:r>
          </w:p>
          <w:p w14:paraId="1B1C670B" w14:textId="42DB9A8B" w:rsidR="005B6C71" w:rsidRDefault="005B6C71" w:rsidP="00F35B9A">
            <w:pPr>
              <w:pStyle w:val="BodyText"/>
              <w:spacing w:before="0" w:after="0"/>
              <w:rPr>
                <w:rFonts w:ascii="Arial Narrow" w:hAnsi="Arial Narrow"/>
                <w:szCs w:val="20"/>
              </w:rPr>
            </w:pPr>
            <w:r>
              <w:rPr>
                <w:rFonts w:ascii="Arial Narrow" w:hAnsi="Arial Narrow"/>
                <w:szCs w:val="20"/>
              </w:rPr>
              <w:t>Physical harm to students</w:t>
            </w:r>
          </w:p>
          <w:p w14:paraId="6AB973EC" w14:textId="77777777" w:rsidR="00F35B9A" w:rsidRDefault="00F35B9A" w:rsidP="00F35B9A">
            <w:pPr>
              <w:pStyle w:val="BodyText"/>
              <w:spacing w:before="0" w:after="0"/>
              <w:rPr>
                <w:rFonts w:ascii="Arial Narrow" w:hAnsi="Arial Narrow"/>
                <w:szCs w:val="20"/>
              </w:rPr>
            </w:pPr>
          </w:p>
          <w:p w14:paraId="496E1D52" w14:textId="77777777" w:rsidR="00F35B9A" w:rsidRDefault="00F35B9A" w:rsidP="00F35B9A">
            <w:pPr>
              <w:pStyle w:val="BodyText"/>
              <w:spacing w:before="0" w:after="0"/>
              <w:rPr>
                <w:rFonts w:ascii="Arial Narrow" w:hAnsi="Arial Narrow"/>
                <w:szCs w:val="20"/>
              </w:rPr>
            </w:pPr>
            <w:r>
              <w:rPr>
                <w:rFonts w:ascii="Arial Narrow" w:hAnsi="Arial Narrow"/>
                <w:szCs w:val="20"/>
              </w:rPr>
              <w:t>Student upset and frightened by the encounter</w:t>
            </w:r>
          </w:p>
          <w:p w14:paraId="33887FE0" w14:textId="30E857F6" w:rsidR="00F35B9A" w:rsidRPr="00917AC5" w:rsidRDefault="00F35B9A" w:rsidP="00F35B9A">
            <w:pPr>
              <w:pStyle w:val="BodyText"/>
              <w:spacing w:before="0" w:after="0"/>
              <w:rPr>
                <w:rFonts w:ascii="Arial Narrow" w:hAnsi="Arial Narrow"/>
                <w:szCs w:val="20"/>
              </w:rPr>
            </w:pPr>
            <w:r>
              <w:rPr>
                <w:rFonts w:ascii="Arial Narrow" w:hAnsi="Arial Narrow"/>
                <w:szCs w:val="20"/>
              </w:rPr>
              <w:t>Aggressive student may need to be calmed down</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169E951C" w14:textId="6CBD8E61" w:rsidR="00C15A79" w:rsidRPr="00917AC5" w:rsidRDefault="005B6C71" w:rsidP="009034A1">
            <w:pPr>
              <w:pStyle w:val="BodyText"/>
              <w:jc w:val="center"/>
              <w:rPr>
                <w:rFonts w:ascii="Arial Narrow" w:hAnsi="Arial Narrow"/>
                <w:szCs w:val="20"/>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526E4281" w14:textId="38A46A70" w:rsidR="00F35B9A" w:rsidRDefault="00887322" w:rsidP="00C15A79">
            <w:pPr>
              <w:pStyle w:val="BodyText"/>
              <w:rPr>
                <w:rFonts w:ascii="Arial Narrow" w:hAnsi="Arial Narrow" w:cs="Calibri"/>
                <w:color w:val="000000"/>
                <w:szCs w:val="20"/>
              </w:rPr>
            </w:pPr>
            <w:r w:rsidRPr="00917AC5">
              <w:rPr>
                <w:rFonts w:ascii="Arial Narrow" w:hAnsi="Arial Narrow" w:cs="Calibri"/>
                <w:color w:val="000000"/>
                <w:szCs w:val="20"/>
              </w:rPr>
              <w:t>All students instructed as to appropriate behaviour</w:t>
            </w:r>
            <w:r w:rsidR="009034A1">
              <w:rPr>
                <w:rFonts w:ascii="Arial Narrow" w:hAnsi="Arial Narrow" w:cs="Calibri"/>
                <w:color w:val="000000"/>
                <w:szCs w:val="20"/>
              </w:rPr>
              <w:t xml:space="preserve"> and </w:t>
            </w:r>
            <w:r w:rsidRPr="00917AC5">
              <w:rPr>
                <w:rFonts w:ascii="Arial Narrow" w:hAnsi="Arial Narrow" w:cs="Calibri"/>
                <w:color w:val="000000"/>
                <w:szCs w:val="20"/>
              </w:rPr>
              <w:t>avoid 1:1 s</w:t>
            </w:r>
            <w:r w:rsidR="00912778">
              <w:rPr>
                <w:rFonts w:ascii="Arial Narrow" w:hAnsi="Arial Narrow" w:cs="Calibri"/>
                <w:color w:val="000000"/>
                <w:szCs w:val="20"/>
              </w:rPr>
              <w:t>ituation</w:t>
            </w:r>
          </w:p>
          <w:p w14:paraId="15F0EAE7" w14:textId="3EB6FCD7" w:rsidR="00F35B9A" w:rsidRDefault="00F35B9A" w:rsidP="00C15A79">
            <w:pPr>
              <w:pStyle w:val="BodyText"/>
              <w:rPr>
                <w:rFonts w:ascii="Arial Narrow" w:hAnsi="Arial Narrow" w:cs="Calibri"/>
                <w:color w:val="000000"/>
                <w:szCs w:val="20"/>
              </w:rPr>
            </w:pPr>
            <w:r>
              <w:rPr>
                <w:rFonts w:ascii="Arial Narrow" w:hAnsi="Arial Narrow" w:cs="Calibri"/>
                <w:color w:val="000000"/>
                <w:szCs w:val="20"/>
              </w:rPr>
              <w:t xml:space="preserve">Teachers to be aware of conflict situations </w:t>
            </w:r>
          </w:p>
          <w:p w14:paraId="5CCB19C1" w14:textId="4F636DCE" w:rsidR="00F35B9A" w:rsidRPr="00F35B9A" w:rsidRDefault="00F35B9A" w:rsidP="00C15A79">
            <w:pPr>
              <w:pStyle w:val="BodyText"/>
              <w:rPr>
                <w:rFonts w:ascii="Arial Narrow" w:hAnsi="Arial Narrow" w:cs="Calibri"/>
                <w:color w:val="000000"/>
                <w:szCs w:val="20"/>
              </w:rPr>
            </w:pPr>
            <w:r>
              <w:rPr>
                <w:rFonts w:ascii="Arial Narrow" w:hAnsi="Arial Narrow" w:cs="Calibri"/>
                <w:color w:val="000000"/>
                <w:szCs w:val="20"/>
              </w:rPr>
              <w:t>Teachers and parents supervising students</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76A7DEFF" w14:textId="50E37C1F" w:rsidR="00C15A79" w:rsidRPr="00917AC5" w:rsidRDefault="005B6C71" w:rsidP="009034A1">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06AEE157" w14:textId="77777777" w:rsidR="00C15A79" w:rsidRDefault="00912778" w:rsidP="00C15A79">
            <w:pPr>
              <w:pStyle w:val="BodyText"/>
              <w:rPr>
                <w:rFonts w:ascii="Arial Narrow" w:hAnsi="Arial Narrow"/>
                <w:szCs w:val="20"/>
              </w:rPr>
            </w:pPr>
            <w:r>
              <w:rPr>
                <w:rFonts w:ascii="Arial Narrow" w:hAnsi="Arial Narrow"/>
                <w:szCs w:val="20"/>
              </w:rPr>
              <w:t xml:space="preserve">Teachers </w:t>
            </w:r>
          </w:p>
          <w:p w14:paraId="66E2AB4A" w14:textId="77777777" w:rsidR="00912778" w:rsidRDefault="00912778" w:rsidP="00C15A79">
            <w:pPr>
              <w:pStyle w:val="BodyText"/>
              <w:rPr>
                <w:rFonts w:ascii="Arial Narrow" w:hAnsi="Arial Narrow"/>
                <w:szCs w:val="20"/>
              </w:rPr>
            </w:pPr>
            <w:r>
              <w:rPr>
                <w:rFonts w:ascii="Arial Narrow" w:hAnsi="Arial Narrow"/>
                <w:szCs w:val="20"/>
              </w:rPr>
              <w:t>Parents</w:t>
            </w:r>
          </w:p>
          <w:p w14:paraId="2122CD55" w14:textId="0373BB95" w:rsidR="00912778" w:rsidRPr="00917AC5" w:rsidRDefault="00912778" w:rsidP="00C15A79">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4D6842E0" w14:textId="77777777" w:rsidR="00C15A79" w:rsidRDefault="0003097E" w:rsidP="00C15A79">
            <w:pPr>
              <w:pStyle w:val="BodyText"/>
              <w:rPr>
                <w:rFonts w:ascii="Arial Narrow" w:hAnsi="Arial Narrow"/>
                <w:szCs w:val="20"/>
              </w:rPr>
            </w:pPr>
            <w:r>
              <w:rPr>
                <w:rFonts w:ascii="Arial Narrow" w:hAnsi="Arial Narrow"/>
                <w:szCs w:val="20"/>
              </w:rPr>
              <w:t>Prior to the event</w:t>
            </w:r>
          </w:p>
          <w:p w14:paraId="4F2BF08C" w14:textId="2D2FCD63" w:rsidR="0003097E" w:rsidRPr="00917AC5" w:rsidRDefault="0003097E" w:rsidP="00C15A79">
            <w:pPr>
              <w:pStyle w:val="BodyText"/>
              <w:rPr>
                <w:rFonts w:ascii="Arial Narrow" w:hAnsi="Arial Narrow"/>
                <w:szCs w:val="20"/>
              </w:rPr>
            </w:pPr>
          </w:p>
        </w:tc>
        <w:tc>
          <w:tcPr>
            <w:cnfStyle w:val="000100000000" w:firstRow="0" w:lastRow="0" w:firstColumn="0" w:lastColumn="1" w:oddVBand="0" w:evenVBand="0" w:oddHBand="0" w:evenHBand="0" w:firstRowFirstColumn="0" w:firstRowLastColumn="0" w:lastRowFirstColumn="0" w:lastRowLastColumn="0"/>
            <w:tcW w:w="1560" w:type="dxa"/>
          </w:tcPr>
          <w:p w14:paraId="4A4F5D21" w14:textId="77777777" w:rsidR="00C15A79" w:rsidRDefault="0003097E" w:rsidP="00C15A79">
            <w:pPr>
              <w:pStyle w:val="BodyText"/>
              <w:rPr>
                <w:rFonts w:ascii="Arial Narrow" w:hAnsi="Arial Narrow"/>
                <w:bCs w:val="0"/>
                <w:szCs w:val="20"/>
              </w:rPr>
            </w:pPr>
            <w:r w:rsidRPr="0003097E">
              <w:rPr>
                <w:rFonts w:ascii="Arial Narrow" w:hAnsi="Arial Narrow"/>
                <w:szCs w:val="20"/>
              </w:rPr>
              <w:t xml:space="preserve">At the beginning of the event </w:t>
            </w:r>
            <w:r>
              <w:rPr>
                <w:rFonts w:ascii="Arial Narrow" w:hAnsi="Arial Narrow"/>
                <w:szCs w:val="20"/>
              </w:rPr>
              <w:t>reminding parents and students of appropriate behaviour and reporting any incident</w:t>
            </w:r>
          </w:p>
          <w:p w14:paraId="63B80D50" w14:textId="614ED00C" w:rsidR="0003097E" w:rsidRPr="00917AC5" w:rsidRDefault="0003097E" w:rsidP="00C15A79">
            <w:pPr>
              <w:pStyle w:val="BodyText"/>
              <w:rPr>
                <w:rFonts w:ascii="Arial Narrow" w:hAnsi="Arial Narrow"/>
                <w:szCs w:val="20"/>
              </w:rPr>
            </w:pPr>
            <w:r>
              <w:rPr>
                <w:rFonts w:ascii="Arial Narrow" w:hAnsi="Arial Narrow"/>
                <w:szCs w:val="20"/>
              </w:rPr>
              <w:t>Supervision by teachers throughout the whole day</w:t>
            </w:r>
          </w:p>
        </w:tc>
      </w:tr>
      <w:tr w:rsidR="00C15A79" w:rsidRPr="00545DE2" w14:paraId="78EAC73D" w14:textId="77777777" w:rsidTr="00601F6A">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217F8F0A" w14:textId="10A8F8D1" w:rsidR="00C15A79" w:rsidRPr="00601F6A" w:rsidRDefault="00C15A79" w:rsidP="00601F6A">
            <w:pPr>
              <w:pStyle w:val="NormalWeb"/>
              <w:spacing w:before="0" w:beforeAutospacing="0" w:after="200" w:afterAutospacing="0"/>
              <w:rPr>
                <w:rFonts w:ascii="Arial Narrow" w:hAnsi="Arial Narrow"/>
                <w:sz w:val="20"/>
                <w:szCs w:val="20"/>
              </w:rPr>
            </w:pPr>
            <w:r w:rsidRPr="00917AC5">
              <w:rPr>
                <w:rFonts w:ascii="Arial Narrow" w:hAnsi="Arial Narrow" w:cs="Calibri"/>
                <w:b/>
                <w:bCs w:val="0"/>
                <w:color w:val="000000"/>
                <w:sz w:val="20"/>
                <w:szCs w:val="20"/>
              </w:rPr>
              <w:t>Pre-existing medical conditions</w:t>
            </w:r>
            <w:r w:rsidR="00601F6A">
              <w:rPr>
                <w:rFonts w:ascii="Arial Narrow" w:hAnsi="Arial Narrow" w:cs="Calibri"/>
                <w:b/>
                <w:bCs w:val="0"/>
                <w:color w:val="000000"/>
                <w:sz w:val="20"/>
                <w:szCs w:val="20"/>
              </w:rPr>
              <w:t xml:space="preserve"> </w:t>
            </w:r>
            <w:r w:rsidRPr="00917AC5">
              <w:rPr>
                <w:rFonts w:ascii="Arial Narrow" w:hAnsi="Arial Narrow" w:cs="Calibri"/>
                <w:b/>
                <w:bCs w:val="0"/>
                <w:color w:val="000000"/>
                <w:sz w:val="20"/>
                <w:szCs w:val="20"/>
              </w:rPr>
              <w:t>-</w:t>
            </w:r>
            <w:r w:rsidR="00601F6A">
              <w:rPr>
                <w:rFonts w:ascii="Arial Narrow" w:hAnsi="Arial Narrow"/>
                <w:sz w:val="20"/>
                <w:szCs w:val="20"/>
              </w:rPr>
              <w:t xml:space="preserve"> </w:t>
            </w:r>
            <w:r w:rsidRPr="00917AC5">
              <w:rPr>
                <w:rFonts w:ascii="Arial Narrow" w:hAnsi="Arial Narrow" w:cs="Calibri"/>
                <w:b/>
                <w:bCs w:val="0"/>
                <w:color w:val="000000"/>
                <w:sz w:val="20"/>
                <w:szCs w:val="20"/>
              </w:rPr>
              <w:t>Meal issues/reactions</w:t>
            </w:r>
            <w:r w:rsidR="00601F6A">
              <w:rPr>
                <w:rFonts w:ascii="Arial Narrow" w:hAnsi="Arial Narrow" w:cs="Calibri"/>
                <w:b/>
                <w:bCs w:val="0"/>
                <w:color w:val="000000"/>
                <w:sz w:val="20"/>
                <w:szCs w:val="20"/>
              </w:rPr>
              <w:t>/</w:t>
            </w:r>
            <w:r w:rsidRPr="00917AC5">
              <w:rPr>
                <w:rFonts w:ascii="Arial Narrow" w:hAnsi="Arial Narrow" w:cs="Calibri"/>
                <w:b/>
                <w:bCs w:val="0"/>
                <w:color w:val="000000"/>
                <w:sz w:val="20"/>
                <w:szCs w:val="20"/>
              </w:rPr>
              <w:t>anaphylaxis</w:t>
            </w:r>
          </w:p>
        </w:tc>
        <w:tc>
          <w:tcPr>
            <w:cnfStyle w:val="000010000000" w:firstRow="0" w:lastRow="0" w:firstColumn="0" w:lastColumn="0" w:oddVBand="1" w:evenVBand="0" w:oddHBand="0" w:evenHBand="0" w:firstRowFirstColumn="0" w:firstRowLastColumn="0" w:lastRowFirstColumn="0" w:lastRowLastColumn="0"/>
            <w:tcW w:w="3024" w:type="dxa"/>
          </w:tcPr>
          <w:p w14:paraId="21709742" w14:textId="754BE0A2" w:rsidR="002707BA" w:rsidRDefault="002707BA" w:rsidP="002707BA">
            <w:pPr>
              <w:pStyle w:val="BodyText"/>
              <w:spacing w:before="0" w:after="0"/>
              <w:rPr>
                <w:rFonts w:ascii="Arial Narrow" w:hAnsi="Arial Narrow"/>
                <w:szCs w:val="20"/>
              </w:rPr>
            </w:pPr>
            <w:r>
              <w:rPr>
                <w:rFonts w:ascii="Arial Narrow" w:hAnsi="Arial Narrow"/>
                <w:szCs w:val="20"/>
              </w:rPr>
              <w:t>Student has a medical condition that has not been disclosed and is life threat</w:t>
            </w:r>
          </w:p>
          <w:p w14:paraId="4AC62079" w14:textId="388AA8CB" w:rsidR="002707BA" w:rsidRDefault="002707BA" w:rsidP="002707BA">
            <w:pPr>
              <w:pStyle w:val="BodyText"/>
              <w:spacing w:before="0" w:after="0"/>
              <w:rPr>
                <w:rFonts w:ascii="Arial Narrow" w:hAnsi="Arial Narrow"/>
                <w:szCs w:val="20"/>
              </w:rPr>
            </w:pPr>
            <w:r>
              <w:rPr>
                <w:rFonts w:ascii="Arial Narrow" w:hAnsi="Arial Narrow"/>
                <w:szCs w:val="20"/>
              </w:rPr>
              <w:t>Student has reaction to food or insect bites etc</w:t>
            </w:r>
          </w:p>
          <w:p w14:paraId="1752BE55" w14:textId="77777777" w:rsidR="002707BA" w:rsidRDefault="002707BA" w:rsidP="00C15A79">
            <w:pPr>
              <w:pStyle w:val="BodyText"/>
              <w:rPr>
                <w:rFonts w:ascii="Arial Narrow" w:hAnsi="Arial Narrow"/>
                <w:szCs w:val="20"/>
              </w:rPr>
            </w:pPr>
            <w:r>
              <w:rPr>
                <w:rFonts w:ascii="Arial Narrow" w:hAnsi="Arial Narrow"/>
                <w:szCs w:val="20"/>
              </w:rPr>
              <w:t>Might occur occasionally</w:t>
            </w:r>
          </w:p>
          <w:p w14:paraId="6A4A26DC" w14:textId="313E0340" w:rsidR="002707BA" w:rsidRDefault="002707BA" w:rsidP="00C15A79">
            <w:pPr>
              <w:pStyle w:val="BodyText"/>
              <w:rPr>
                <w:rFonts w:ascii="Arial Narrow" w:hAnsi="Arial Narrow"/>
                <w:szCs w:val="20"/>
              </w:rPr>
            </w:pPr>
            <w:r>
              <w:rPr>
                <w:rFonts w:ascii="Arial Narrow" w:hAnsi="Arial Narrow"/>
                <w:szCs w:val="20"/>
              </w:rPr>
              <w:t>Student may not have epipen with them. May need a second dose. Ambulance will need to be called.</w:t>
            </w:r>
          </w:p>
          <w:p w14:paraId="359F2788" w14:textId="3C0D4350" w:rsidR="002707BA" w:rsidRPr="00917AC5" w:rsidRDefault="002707BA" w:rsidP="00C15A79">
            <w:pPr>
              <w:pStyle w:val="BodyText"/>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5BC6F63" w14:textId="3A833D81" w:rsidR="00C15A79" w:rsidRPr="00917AC5" w:rsidRDefault="005B6C71" w:rsidP="009034A1">
            <w:pPr>
              <w:pStyle w:val="BodyText"/>
              <w:jc w:val="center"/>
              <w:rPr>
                <w:rFonts w:ascii="Arial Narrow" w:hAnsi="Arial Narrow"/>
                <w:szCs w:val="20"/>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3B9161D6" w14:textId="77777777" w:rsidR="009034A1" w:rsidRDefault="00887322" w:rsidP="009034A1">
            <w:pPr>
              <w:pStyle w:val="NormalWeb"/>
              <w:spacing w:before="0" w:beforeAutospacing="0" w:after="0" w:afterAutospacing="0"/>
              <w:rPr>
                <w:rFonts w:ascii="Arial Narrow" w:hAnsi="Arial Narrow" w:cs="Calibri"/>
                <w:color w:val="000000"/>
                <w:sz w:val="20"/>
                <w:szCs w:val="20"/>
              </w:rPr>
            </w:pPr>
            <w:r w:rsidRPr="00917AC5">
              <w:rPr>
                <w:rFonts w:ascii="Arial Narrow" w:hAnsi="Arial Narrow" w:cs="Calibri"/>
                <w:color w:val="000000"/>
                <w:sz w:val="20"/>
                <w:szCs w:val="20"/>
              </w:rPr>
              <w:t xml:space="preserve">Pre-screening </w:t>
            </w:r>
            <w:r w:rsidR="009034A1">
              <w:rPr>
                <w:rFonts w:ascii="Arial Narrow" w:hAnsi="Arial Narrow" w:cs="Calibri"/>
                <w:color w:val="000000"/>
                <w:sz w:val="20"/>
                <w:szCs w:val="20"/>
              </w:rPr>
              <w:t xml:space="preserve">of consent note </w:t>
            </w:r>
            <w:r w:rsidRPr="00917AC5">
              <w:rPr>
                <w:rFonts w:ascii="Arial Narrow" w:hAnsi="Arial Narrow" w:cs="Calibri"/>
                <w:color w:val="000000"/>
                <w:sz w:val="20"/>
                <w:szCs w:val="20"/>
              </w:rPr>
              <w:t>prior to activity</w:t>
            </w:r>
          </w:p>
          <w:p w14:paraId="475CAE9D" w14:textId="770209E5" w:rsidR="009034A1" w:rsidRDefault="009034A1" w:rsidP="009034A1">
            <w:pPr>
              <w:pStyle w:val="NormalWeb"/>
              <w:spacing w:before="0" w:beforeAutospacing="0" w:after="0" w:afterAutospacing="0"/>
              <w:rPr>
                <w:rFonts w:ascii="Arial Narrow" w:hAnsi="Arial Narrow"/>
                <w:sz w:val="20"/>
                <w:szCs w:val="20"/>
              </w:rPr>
            </w:pPr>
            <w:r>
              <w:rPr>
                <w:rFonts w:ascii="Arial Narrow" w:hAnsi="Arial Narrow" w:cs="Calibri"/>
                <w:color w:val="000000"/>
                <w:sz w:val="20"/>
                <w:szCs w:val="20"/>
              </w:rPr>
              <w:t>M</w:t>
            </w:r>
            <w:r w:rsidR="00887322" w:rsidRPr="00917AC5">
              <w:rPr>
                <w:rFonts w:ascii="Arial Narrow" w:hAnsi="Arial Narrow" w:cs="Calibri"/>
                <w:color w:val="000000"/>
                <w:sz w:val="20"/>
                <w:szCs w:val="20"/>
              </w:rPr>
              <w:t>onitor students</w:t>
            </w:r>
            <w:r>
              <w:rPr>
                <w:rFonts w:ascii="Arial Narrow" w:hAnsi="Arial Narrow" w:cs="Calibri"/>
                <w:color w:val="000000"/>
                <w:sz w:val="20"/>
                <w:szCs w:val="20"/>
              </w:rPr>
              <w:t xml:space="preserve"> and have </w:t>
            </w:r>
            <w:r w:rsidR="00887322" w:rsidRPr="00917AC5">
              <w:rPr>
                <w:rFonts w:ascii="Arial Narrow" w:hAnsi="Arial Narrow" w:cs="Calibri"/>
                <w:color w:val="000000"/>
                <w:sz w:val="20"/>
                <w:szCs w:val="20"/>
              </w:rPr>
              <w:t>access to adequate first aid kit.</w:t>
            </w:r>
          </w:p>
          <w:p w14:paraId="6433B930" w14:textId="3E1AD46D" w:rsidR="009034A1" w:rsidRDefault="00887322" w:rsidP="009034A1">
            <w:pPr>
              <w:pStyle w:val="NormalWeb"/>
              <w:spacing w:before="0" w:beforeAutospacing="0" w:after="0" w:afterAutospacing="0"/>
              <w:rPr>
                <w:rFonts w:ascii="Arial Narrow" w:hAnsi="Arial Narrow" w:cs="Calibri"/>
                <w:color w:val="000000"/>
                <w:sz w:val="20"/>
                <w:szCs w:val="20"/>
              </w:rPr>
            </w:pPr>
            <w:r w:rsidRPr="00917AC5">
              <w:rPr>
                <w:rFonts w:ascii="Arial Narrow" w:hAnsi="Arial Narrow" w:cs="Calibri"/>
                <w:color w:val="000000"/>
                <w:sz w:val="20"/>
                <w:szCs w:val="20"/>
              </w:rPr>
              <w:t xml:space="preserve">Staff trained </w:t>
            </w:r>
            <w:r w:rsidR="00601F6A">
              <w:rPr>
                <w:rFonts w:ascii="Arial Narrow" w:hAnsi="Arial Narrow" w:cs="Calibri"/>
                <w:color w:val="000000"/>
                <w:sz w:val="20"/>
                <w:szCs w:val="20"/>
              </w:rPr>
              <w:t>in anaphylaxis and asthma management</w:t>
            </w:r>
          </w:p>
          <w:p w14:paraId="0EB84D5B" w14:textId="1D0ECC38" w:rsidR="009034A1" w:rsidRDefault="00601F6A" w:rsidP="009034A1">
            <w:pPr>
              <w:pStyle w:val="NormalWeb"/>
              <w:spacing w:before="0" w:beforeAutospacing="0" w:after="0" w:afterAutospacing="0"/>
              <w:rPr>
                <w:rFonts w:ascii="Arial Narrow" w:hAnsi="Arial Narrow" w:cs="Calibri"/>
                <w:color w:val="000000"/>
                <w:sz w:val="20"/>
                <w:szCs w:val="20"/>
              </w:rPr>
            </w:pPr>
            <w:r>
              <w:rPr>
                <w:rFonts w:ascii="Arial Narrow" w:hAnsi="Arial Narrow" w:cs="Calibri"/>
                <w:color w:val="000000"/>
                <w:sz w:val="20"/>
                <w:szCs w:val="20"/>
              </w:rPr>
              <w:t>Staff completed e-emergency care</w:t>
            </w:r>
          </w:p>
          <w:p w14:paraId="0827BAFD" w14:textId="41F1DB2F" w:rsidR="00601F6A" w:rsidRDefault="00601F6A" w:rsidP="009034A1">
            <w:pPr>
              <w:pStyle w:val="NormalWeb"/>
              <w:spacing w:before="0" w:beforeAutospacing="0" w:after="0" w:afterAutospacing="0"/>
              <w:rPr>
                <w:rFonts w:ascii="Arial Narrow" w:hAnsi="Arial Narrow" w:cs="Calibri"/>
                <w:color w:val="000000"/>
                <w:sz w:val="20"/>
                <w:szCs w:val="20"/>
              </w:rPr>
            </w:pPr>
            <w:r>
              <w:rPr>
                <w:rFonts w:ascii="Arial Narrow" w:hAnsi="Arial Narrow" w:cs="Calibri"/>
                <w:color w:val="000000"/>
                <w:sz w:val="20"/>
                <w:szCs w:val="20"/>
              </w:rPr>
              <w:t xml:space="preserve">Students give copy of anaphylaxis </w:t>
            </w:r>
            <w:r w:rsidR="002707BA">
              <w:rPr>
                <w:rFonts w:ascii="Arial Narrow" w:hAnsi="Arial Narrow" w:cs="Calibri"/>
                <w:color w:val="000000"/>
                <w:sz w:val="20"/>
                <w:szCs w:val="20"/>
              </w:rPr>
              <w:t>and/</w:t>
            </w:r>
            <w:r>
              <w:rPr>
                <w:rFonts w:ascii="Arial Narrow" w:hAnsi="Arial Narrow" w:cs="Calibri"/>
                <w:color w:val="000000"/>
                <w:sz w:val="20"/>
                <w:szCs w:val="20"/>
              </w:rPr>
              <w:t>or asthma plan</w:t>
            </w:r>
          </w:p>
          <w:p w14:paraId="190A00C9" w14:textId="1844474F" w:rsidR="00C15A79" w:rsidRPr="00917AC5" w:rsidRDefault="00887322" w:rsidP="009034A1">
            <w:pPr>
              <w:pStyle w:val="NormalWeb"/>
              <w:spacing w:before="0" w:beforeAutospacing="0" w:after="0" w:afterAutospacing="0"/>
              <w:rPr>
                <w:rFonts w:ascii="Arial Narrow" w:hAnsi="Arial Narrow"/>
                <w:sz w:val="20"/>
                <w:szCs w:val="20"/>
              </w:rPr>
            </w:pPr>
            <w:r w:rsidRPr="00917AC5">
              <w:rPr>
                <w:rFonts w:ascii="Arial Narrow" w:hAnsi="Arial Narrow" w:cs="Calibri"/>
                <w:color w:val="000000"/>
                <w:sz w:val="20"/>
                <w:szCs w:val="20"/>
              </w:rPr>
              <w:t xml:space="preserve">Extra epipen </w:t>
            </w:r>
            <w:r w:rsidR="009034A1">
              <w:rPr>
                <w:rFonts w:ascii="Arial Narrow" w:hAnsi="Arial Narrow" w:cs="Calibri"/>
                <w:color w:val="000000"/>
                <w:sz w:val="20"/>
                <w:szCs w:val="20"/>
              </w:rPr>
              <w:t>and asthma puffer s</w:t>
            </w:r>
            <w:r w:rsidRPr="00917AC5">
              <w:rPr>
                <w:rFonts w:ascii="Arial Narrow" w:hAnsi="Arial Narrow" w:cs="Calibri"/>
                <w:color w:val="000000"/>
                <w:sz w:val="20"/>
                <w:szCs w:val="20"/>
              </w:rPr>
              <w:t>tored in medical kit </w:t>
            </w: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2FCCCE00" w14:textId="21640514" w:rsidR="00C15A79" w:rsidRPr="00917AC5" w:rsidRDefault="005B6C71" w:rsidP="009034A1">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156253EE" w14:textId="77777777" w:rsidR="00C15A79" w:rsidRDefault="00601F6A" w:rsidP="00C15A79">
            <w:pPr>
              <w:pStyle w:val="BodyText"/>
              <w:rPr>
                <w:rFonts w:ascii="Arial Narrow" w:hAnsi="Arial Narrow"/>
                <w:szCs w:val="20"/>
              </w:rPr>
            </w:pPr>
            <w:r>
              <w:rPr>
                <w:rFonts w:ascii="Arial Narrow" w:hAnsi="Arial Narrow"/>
                <w:szCs w:val="20"/>
              </w:rPr>
              <w:t>Teachers</w:t>
            </w:r>
          </w:p>
          <w:p w14:paraId="05BD8A97" w14:textId="77777777" w:rsidR="00601F6A" w:rsidRDefault="00601F6A" w:rsidP="00C15A79">
            <w:pPr>
              <w:pStyle w:val="BodyText"/>
              <w:rPr>
                <w:rFonts w:ascii="Arial Narrow" w:hAnsi="Arial Narrow"/>
                <w:szCs w:val="20"/>
              </w:rPr>
            </w:pPr>
            <w:r>
              <w:rPr>
                <w:rFonts w:ascii="Arial Narrow" w:hAnsi="Arial Narrow"/>
                <w:szCs w:val="20"/>
              </w:rPr>
              <w:t xml:space="preserve">Parents </w:t>
            </w:r>
          </w:p>
          <w:p w14:paraId="5F07AB91" w14:textId="68400726" w:rsidR="00601F6A" w:rsidRPr="00917AC5" w:rsidRDefault="00601F6A" w:rsidP="00C15A79">
            <w:pPr>
              <w:pStyle w:val="BodyText"/>
              <w:rPr>
                <w:rFonts w:ascii="Arial Narrow" w:hAnsi="Arial Narrow"/>
                <w:szCs w:val="20"/>
              </w:rPr>
            </w:pPr>
            <w:r>
              <w:rPr>
                <w:rFonts w:ascii="Arial Narrow" w:hAnsi="Arial Narrow"/>
                <w:szCs w:val="20"/>
              </w:rPr>
              <w:t>Students</w:t>
            </w:r>
          </w:p>
        </w:tc>
        <w:tc>
          <w:tcPr>
            <w:cnfStyle w:val="000001000000" w:firstRow="0" w:lastRow="0" w:firstColumn="0" w:lastColumn="0" w:oddVBand="0" w:evenVBand="1" w:oddHBand="0" w:evenHBand="0" w:firstRowFirstColumn="0" w:firstRowLastColumn="0" w:lastRowFirstColumn="0" w:lastRowLastColumn="0"/>
            <w:tcW w:w="1275" w:type="dxa"/>
          </w:tcPr>
          <w:p w14:paraId="0AC23725" w14:textId="77777777" w:rsidR="00C15A79" w:rsidRDefault="0003097E" w:rsidP="00C15A79">
            <w:pPr>
              <w:pStyle w:val="BodyText"/>
              <w:rPr>
                <w:rFonts w:ascii="Arial Narrow" w:hAnsi="Arial Narrow"/>
                <w:szCs w:val="20"/>
              </w:rPr>
            </w:pPr>
            <w:r>
              <w:rPr>
                <w:rFonts w:ascii="Arial Narrow" w:hAnsi="Arial Narrow"/>
                <w:szCs w:val="20"/>
              </w:rPr>
              <w:t>Prior to event</w:t>
            </w:r>
          </w:p>
          <w:p w14:paraId="444DC426" w14:textId="46CDB3A8" w:rsidR="0003097E" w:rsidRPr="00917AC5" w:rsidRDefault="0003097E" w:rsidP="00C15A79">
            <w:pPr>
              <w:pStyle w:val="BodyText"/>
              <w:rPr>
                <w:rFonts w:ascii="Arial Narrow" w:hAnsi="Arial Narrow"/>
                <w:szCs w:val="20"/>
              </w:rPr>
            </w:pPr>
            <w:r>
              <w:rPr>
                <w:rFonts w:ascii="Arial Narrow" w:hAnsi="Arial Narrow"/>
                <w:szCs w:val="20"/>
              </w:rPr>
              <w:t>All day</w:t>
            </w:r>
          </w:p>
        </w:tc>
        <w:tc>
          <w:tcPr>
            <w:cnfStyle w:val="000100000000" w:firstRow="0" w:lastRow="0" w:firstColumn="0" w:lastColumn="1" w:oddVBand="0" w:evenVBand="0" w:oddHBand="0" w:evenHBand="0" w:firstRowFirstColumn="0" w:firstRowLastColumn="0" w:lastRowFirstColumn="0" w:lastRowLastColumn="0"/>
            <w:tcW w:w="1560" w:type="dxa"/>
          </w:tcPr>
          <w:p w14:paraId="63E8F709" w14:textId="77777777" w:rsidR="00C15A79" w:rsidRDefault="0003097E" w:rsidP="00C15A79">
            <w:pPr>
              <w:pStyle w:val="BodyText"/>
              <w:rPr>
                <w:rFonts w:ascii="Arial Narrow" w:hAnsi="Arial Narrow"/>
                <w:bCs w:val="0"/>
                <w:szCs w:val="20"/>
              </w:rPr>
            </w:pPr>
            <w:r>
              <w:rPr>
                <w:rFonts w:ascii="Arial Narrow" w:hAnsi="Arial Narrow"/>
                <w:szCs w:val="20"/>
              </w:rPr>
              <w:t xml:space="preserve">Teachers aware of student medical conditions. </w:t>
            </w:r>
          </w:p>
          <w:p w14:paraId="766AC3E9" w14:textId="7A0A08F6" w:rsidR="0003097E" w:rsidRPr="00917AC5" w:rsidRDefault="0003097E" w:rsidP="00C15A79">
            <w:pPr>
              <w:pStyle w:val="BodyText"/>
              <w:rPr>
                <w:rFonts w:ascii="Arial Narrow" w:hAnsi="Arial Narrow"/>
                <w:szCs w:val="20"/>
              </w:rPr>
            </w:pPr>
            <w:r>
              <w:rPr>
                <w:rFonts w:ascii="Arial Narrow" w:hAnsi="Arial Narrow"/>
                <w:szCs w:val="20"/>
              </w:rPr>
              <w:t>Teachers being alert during the day</w:t>
            </w:r>
          </w:p>
        </w:tc>
      </w:tr>
      <w:tr w:rsidR="00C15A79" w:rsidRPr="00545DE2" w14:paraId="4AF114B6" w14:textId="77777777" w:rsidTr="00601F6A">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E1615AE" w14:textId="0DF2E8CA" w:rsidR="00C15A79" w:rsidRPr="00917AC5" w:rsidRDefault="00C15A79" w:rsidP="00601F6A">
            <w:pPr>
              <w:pStyle w:val="NormalWeb"/>
              <w:spacing w:before="0" w:beforeAutospacing="0" w:after="200" w:afterAutospacing="0"/>
              <w:rPr>
                <w:rFonts w:ascii="Arial Narrow" w:hAnsi="Arial Narrow" w:cs="Calibri"/>
                <w:b/>
                <w:bCs w:val="0"/>
                <w:color w:val="000000"/>
                <w:sz w:val="20"/>
                <w:szCs w:val="20"/>
              </w:rPr>
            </w:pPr>
            <w:r w:rsidRPr="00917AC5">
              <w:rPr>
                <w:rFonts w:ascii="Arial Narrow" w:hAnsi="Arial Narrow" w:cs="Calibri"/>
                <w:b/>
                <w:bCs w:val="0"/>
                <w:color w:val="000000"/>
                <w:sz w:val="20"/>
                <w:szCs w:val="20"/>
              </w:rPr>
              <w:t>Blood procedure -Infectious disease</w:t>
            </w:r>
          </w:p>
        </w:tc>
        <w:tc>
          <w:tcPr>
            <w:cnfStyle w:val="000010000000" w:firstRow="0" w:lastRow="0" w:firstColumn="0" w:lastColumn="0" w:oddVBand="1" w:evenVBand="0" w:oddHBand="0" w:evenHBand="0" w:firstRowFirstColumn="0" w:firstRowLastColumn="0" w:lastRowFirstColumn="0" w:lastRowLastColumn="0"/>
            <w:tcW w:w="3024" w:type="dxa"/>
          </w:tcPr>
          <w:p w14:paraId="7005FC9A" w14:textId="5CCE50BF" w:rsidR="002707BA" w:rsidRDefault="002707BA" w:rsidP="002707BA">
            <w:pPr>
              <w:pStyle w:val="BodyText"/>
              <w:spacing w:before="0" w:after="0"/>
              <w:rPr>
                <w:rFonts w:ascii="Arial Narrow" w:hAnsi="Arial Narrow"/>
                <w:szCs w:val="20"/>
              </w:rPr>
            </w:pPr>
            <w:r>
              <w:rPr>
                <w:rFonts w:ascii="Arial Narrow" w:hAnsi="Arial Narrow"/>
                <w:szCs w:val="20"/>
              </w:rPr>
              <w:t xml:space="preserve">Student who is being treated for a bleeding injury may be carrier of an unknown infectious disease </w:t>
            </w:r>
          </w:p>
          <w:p w14:paraId="1879577C" w14:textId="77777777" w:rsidR="002707BA" w:rsidRDefault="002707BA" w:rsidP="002707BA">
            <w:pPr>
              <w:pStyle w:val="BodyText"/>
              <w:spacing w:before="0" w:after="0"/>
              <w:rPr>
                <w:rFonts w:ascii="Arial Narrow" w:hAnsi="Arial Narrow"/>
                <w:szCs w:val="20"/>
              </w:rPr>
            </w:pPr>
          </w:p>
          <w:p w14:paraId="5D02D173" w14:textId="1C26CF82" w:rsidR="002707BA" w:rsidRDefault="002707BA" w:rsidP="002707BA">
            <w:pPr>
              <w:pStyle w:val="BodyText"/>
              <w:spacing w:before="0" w:after="0"/>
              <w:rPr>
                <w:rFonts w:ascii="Arial Narrow" w:hAnsi="Arial Narrow"/>
                <w:szCs w:val="20"/>
              </w:rPr>
            </w:pPr>
            <w:r>
              <w:rPr>
                <w:rFonts w:ascii="Arial Narrow" w:hAnsi="Arial Narrow"/>
                <w:szCs w:val="20"/>
              </w:rPr>
              <w:t>May occur occasionally</w:t>
            </w:r>
          </w:p>
          <w:p w14:paraId="668AC4CC" w14:textId="77777777" w:rsidR="002707BA" w:rsidRDefault="002707BA" w:rsidP="002707BA">
            <w:pPr>
              <w:pStyle w:val="BodyText"/>
              <w:spacing w:before="0" w:after="0"/>
              <w:rPr>
                <w:rFonts w:ascii="Arial Narrow" w:hAnsi="Arial Narrow"/>
                <w:szCs w:val="20"/>
              </w:rPr>
            </w:pPr>
          </w:p>
          <w:p w14:paraId="3AE58E7A" w14:textId="5C8D731C" w:rsidR="002707BA" w:rsidRDefault="002707BA" w:rsidP="002707BA">
            <w:pPr>
              <w:pStyle w:val="BodyText"/>
              <w:spacing w:before="0" w:after="0"/>
              <w:rPr>
                <w:rFonts w:ascii="Arial Narrow" w:hAnsi="Arial Narrow"/>
                <w:szCs w:val="20"/>
              </w:rPr>
            </w:pPr>
            <w:r>
              <w:rPr>
                <w:rFonts w:ascii="Arial Narrow" w:hAnsi="Arial Narrow"/>
                <w:szCs w:val="20"/>
              </w:rPr>
              <w:t>Other</w:t>
            </w:r>
            <w:r w:rsidR="0003097E">
              <w:rPr>
                <w:rFonts w:ascii="Arial Narrow" w:hAnsi="Arial Narrow"/>
                <w:szCs w:val="20"/>
              </w:rPr>
              <w:t xml:space="preserve"> </w:t>
            </w:r>
            <w:r>
              <w:rPr>
                <w:rFonts w:ascii="Arial Narrow" w:hAnsi="Arial Narrow"/>
                <w:szCs w:val="20"/>
              </w:rPr>
              <w:t xml:space="preserve">students/teachers/Parents/Venue </w:t>
            </w:r>
            <w:r w:rsidR="00773D5C">
              <w:rPr>
                <w:rFonts w:ascii="Arial Narrow" w:hAnsi="Arial Narrow"/>
                <w:szCs w:val="20"/>
              </w:rPr>
              <w:t>staff may</w:t>
            </w:r>
            <w:r>
              <w:rPr>
                <w:rFonts w:ascii="Arial Narrow" w:hAnsi="Arial Narrow"/>
                <w:szCs w:val="20"/>
              </w:rPr>
              <w:t xml:space="preserve"> come into contact with infectious blood</w:t>
            </w:r>
          </w:p>
          <w:p w14:paraId="304A9FA9" w14:textId="570AFAF1" w:rsidR="002707BA" w:rsidRPr="00917AC5" w:rsidRDefault="002707BA" w:rsidP="002707BA">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39DBDC27" w14:textId="310D3900" w:rsidR="00C15A79" w:rsidRPr="00917AC5" w:rsidRDefault="005B6C71" w:rsidP="009034A1">
            <w:pPr>
              <w:pStyle w:val="BodyText"/>
              <w:jc w:val="center"/>
              <w:rPr>
                <w:rFonts w:ascii="Arial Narrow" w:hAnsi="Arial Narrow"/>
                <w:szCs w:val="20"/>
              </w:rPr>
            </w:pPr>
            <w:r>
              <w:rPr>
                <w:rFonts w:ascii="Arial Narrow" w:hAnsi="Arial Narrow"/>
                <w:szCs w:val="20"/>
              </w:rPr>
              <w:t>1</w:t>
            </w:r>
          </w:p>
        </w:tc>
        <w:tc>
          <w:tcPr>
            <w:cnfStyle w:val="000010000000" w:firstRow="0" w:lastRow="0" w:firstColumn="0" w:lastColumn="0" w:oddVBand="1" w:evenVBand="0" w:oddHBand="0" w:evenHBand="0" w:firstRowFirstColumn="0" w:firstRowLastColumn="0" w:lastRowFirstColumn="0" w:lastRowLastColumn="0"/>
            <w:tcW w:w="3049" w:type="dxa"/>
          </w:tcPr>
          <w:p w14:paraId="5926D1F2" w14:textId="138BC234" w:rsidR="009034A1" w:rsidRDefault="00887322" w:rsidP="009034A1">
            <w:pPr>
              <w:pStyle w:val="BodyText"/>
              <w:spacing w:before="0" w:after="0"/>
              <w:rPr>
                <w:rFonts w:ascii="Arial Narrow" w:hAnsi="Arial Narrow" w:cs="Calibri"/>
                <w:color w:val="000000"/>
                <w:szCs w:val="20"/>
              </w:rPr>
            </w:pPr>
            <w:r w:rsidRPr="00917AC5">
              <w:rPr>
                <w:rFonts w:ascii="Arial Narrow" w:hAnsi="Arial Narrow" w:cs="Calibri"/>
                <w:color w:val="000000"/>
                <w:szCs w:val="20"/>
              </w:rPr>
              <w:t>All clothing, equipment and surfaces contaminated by blood must be viewed as infectious</w:t>
            </w:r>
          </w:p>
          <w:p w14:paraId="3A345483" w14:textId="77777777" w:rsidR="009034A1" w:rsidRDefault="009034A1" w:rsidP="009034A1">
            <w:pPr>
              <w:pStyle w:val="BodyText"/>
              <w:spacing w:before="0" w:after="0"/>
              <w:rPr>
                <w:rFonts w:ascii="Arial Narrow" w:hAnsi="Arial Narrow" w:cs="Calibri"/>
                <w:color w:val="000000"/>
                <w:szCs w:val="20"/>
              </w:rPr>
            </w:pPr>
            <w:r>
              <w:rPr>
                <w:rFonts w:ascii="Arial Narrow" w:hAnsi="Arial Narrow" w:cs="Calibri"/>
                <w:color w:val="000000"/>
                <w:szCs w:val="20"/>
              </w:rPr>
              <w:t>B</w:t>
            </w:r>
            <w:r w:rsidR="00887322" w:rsidRPr="00917AC5">
              <w:rPr>
                <w:rFonts w:ascii="Arial Narrow" w:hAnsi="Arial Narrow" w:cs="Calibri"/>
                <w:color w:val="000000"/>
                <w:szCs w:val="20"/>
              </w:rPr>
              <w:t>leeding students to have wound dressed and covered</w:t>
            </w:r>
          </w:p>
          <w:p w14:paraId="28DC4FE7" w14:textId="77777777" w:rsidR="00C15A79" w:rsidRDefault="009034A1" w:rsidP="009034A1">
            <w:pPr>
              <w:pStyle w:val="BodyText"/>
              <w:spacing w:before="0" w:after="0"/>
              <w:rPr>
                <w:rFonts w:ascii="Arial Narrow" w:hAnsi="Arial Narrow" w:cs="Calibri"/>
                <w:color w:val="000000"/>
                <w:szCs w:val="20"/>
              </w:rPr>
            </w:pPr>
            <w:r>
              <w:rPr>
                <w:rFonts w:ascii="Arial Narrow" w:hAnsi="Arial Narrow" w:cs="Calibri"/>
                <w:color w:val="000000"/>
                <w:szCs w:val="20"/>
              </w:rPr>
              <w:t>A</w:t>
            </w:r>
            <w:r w:rsidR="00887322" w:rsidRPr="00917AC5">
              <w:rPr>
                <w:rFonts w:ascii="Arial Narrow" w:hAnsi="Arial Narrow" w:cs="Calibri"/>
                <w:color w:val="000000"/>
                <w:szCs w:val="20"/>
              </w:rPr>
              <w:t>ny blood covered area must be cleaned thoroughly and any blood covered clothing and equipment cleaned or removed before recommencing the activity</w:t>
            </w:r>
          </w:p>
          <w:p w14:paraId="59B3B9AB" w14:textId="31BABFC5" w:rsidR="002707BA" w:rsidRDefault="002707BA" w:rsidP="009034A1">
            <w:pPr>
              <w:pStyle w:val="BodyText"/>
              <w:spacing w:before="0" w:after="0"/>
              <w:rPr>
                <w:rFonts w:ascii="Arial Narrow" w:hAnsi="Arial Narrow" w:cs="Calibri"/>
                <w:color w:val="000000"/>
                <w:szCs w:val="20"/>
              </w:rPr>
            </w:pPr>
            <w:r>
              <w:rPr>
                <w:rFonts w:ascii="Arial Narrow" w:hAnsi="Arial Narrow" w:cs="Calibri"/>
                <w:color w:val="000000"/>
                <w:szCs w:val="20"/>
              </w:rPr>
              <w:t>First Aid kit contains gloves</w:t>
            </w:r>
          </w:p>
          <w:p w14:paraId="4299A221" w14:textId="775F127B" w:rsidR="009034A1" w:rsidRPr="00917AC5" w:rsidRDefault="009034A1" w:rsidP="009034A1">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1AED9D4A" w14:textId="59632F9D" w:rsidR="00C15A79" w:rsidRPr="00917AC5" w:rsidRDefault="005B6C71" w:rsidP="009034A1">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2768DFD1" w14:textId="77777777" w:rsidR="00C15A79" w:rsidRDefault="00601F6A" w:rsidP="00C15A79">
            <w:pPr>
              <w:pStyle w:val="BodyText"/>
              <w:rPr>
                <w:rFonts w:ascii="Arial Narrow" w:hAnsi="Arial Narrow"/>
                <w:szCs w:val="20"/>
              </w:rPr>
            </w:pPr>
            <w:r>
              <w:rPr>
                <w:rFonts w:ascii="Arial Narrow" w:hAnsi="Arial Narrow"/>
                <w:szCs w:val="20"/>
              </w:rPr>
              <w:t>Teachers</w:t>
            </w:r>
          </w:p>
          <w:p w14:paraId="28B7D66F" w14:textId="77A05D45" w:rsidR="00601F6A" w:rsidRPr="00917AC5" w:rsidRDefault="00601F6A" w:rsidP="00C15A79">
            <w:pPr>
              <w:pStyle w:val="BodyText"/>
              <w:rPr>
                <w:rFonts w:ascii="Arial Narrow" w:hAnsi="Arial Narrow"/>
                <w:szCs w:val="20"/>
              </w:rPr>
            </w:pPr>
            <w:r>
              <w:rPr>
                <w:rFonts w:ascii="Arial Narrow" w:hAnsi="Arial Narrow"/>
                <w:szCs w:val="20"/>
              </w:rPr>
              <w:t>Venue Staff</w:t>
            </w:r>
          </w:p>
        </w:tc>
        <w:tc>
          <w:tcPr>
            <w:cnfStyle w:val="000001000000" w:firstRow="0" w:lastRow="0" w:firstColumn="0" w:lastColumn="0" w:oddVBand="0" w:evenVBand="1" w:oddHBand="0" w:evenHBand="0" w:firstRowFirstColumn="0" w:firstRowLastColumn="0" w:lastRowFirstColumn="0" w:lastRowLastColumn="0"/>
            <w:tcW w:w="1275" w:type="dxa"/>
          </w:tcPr>
          <w:p w14:paraId="749DAE51" w14:textId="5A777F97" w:rsidR="00C15A79" w:rsidRDefault="0003097E" w:rsidP="00C15A79">
            <w:pPr>
              <w:pStyle w:val="BodyText"/>
              <w:rPr>
                <w:rFonts w:ascii="Arial Narrow" w:hAnsi="Arial Narrow"/>
                <w:szCs w:val="20"/>
              </w:rPr>
            </w:pPr>
            <w:r>
              <w:rPr>
                <w:rFonts w:ascii="Arial Narrow" w:hAnsi="Arial Narrow"/>
                <w:szCs w:val="20"/>
              </w:rPr>
              <w:t>Prior to the devent</w:t>
            </w:r>
          </w:p>
          <w:p w14:paraId="2FAA1CCB" w14:textId="34F253AA" w:rsidR="0003097E" w:rsidRPr="00917AC5" w:rsidRDefault="0003097E" w:rsidP="00C15A79">
            <w:pPr>
              <w:pStyle w:val="BodyText"/>
              <w:rPr>
                <w:rFonts w:ascii="Arial Narrow" w:hAnsi="Arial Narrow"/>
                <w:szCs w:val="20"/>
              </w:rPr>
            </w:pPr>
            <w:r>
              <w:rPr>
                <w:rFonts w:ascii="Arial Narrow" w:hAnsi="Arial Narrow"/>
                <w:szCs w:val="20"/>
              </w:rPr>
              <w:t>All day</w:t>
            </w:r>
          </w:p>
        </w:tc>
        <w:tc>
          <w:tcPr>
            <w:cnfStyle w:val="000100000000" w:firstRow="0" w:lastRow="0" w:firstColumn="0" w:lastColumn="1" w:oddVBand="0" w:evenVBand="0" w:oddHBand="0" w:evenHBand="0" w:firstRowFirstColumn="0" w:firstRowLastColumn="0" w:lastRowFirstColumn="0" w:lastRowLastColumn="0"/>
            <w:tcW w:w="1560" w:type="dxa"/>
          </w:tcPr>
          <w:p w14:paraId="65158CD9" w14:textId="77777777" w:rsidR="00C15A79" w:rsidRDefault="0003097E" w:rsidP="00C15A79">
            <w:pPr>
              <w:pStyle w:val="BodyText"/>
              <w:rPr>
                <w:rFonts w:ascii="Arial Narrow" w:hAnsi="Arial Narrow"/>
                <w:bCs w:val="0"/>
                <w:szCs w:val="20"/>
              </w:rPr>
            </w:pPr>
            <w:r>
              <w:rPr>
                <w:rFonts w:ascii="Arial Narrow" w:hAnsi="Arial Narrow"/>
                <w:szCs w:val="20"/>
              </w:rPr>
              <w:t>Teachers being alert during the day</w:t>
            </w:r>
          </w:p>
          <w:p w14:paraId="2C1F61A0" w14:textId="7589B364" w:rsidR="0003097E" w:rsidRPr="00917AC5" w:rsidRDefault="0003097E" w:rsidP="00C15A79">
            <w:pPr>
              <w:pStyle w:val="BodyText"/>
              <w:rPr>
                <w:rFonts w:ascii="Arial Narrow" w:hAnsi="Arial Narrow"/>
                <w:szCs w:val="20"/>
              </w:rPr>
            </w:pPr>
            <w:r>
              <w:rPr>
                <w:rFonts w:ascii="Arial Narrow" w:hAnsi="Arial Narrow"/>
                <w:szCs w:val="20"/>
              </w:rPr>
              <w:t>Teachers and Venue Staff ensuring correct procedures carried out</w:t>
            </w:r>
          </w:p>
        </w:tc>
      </w:tr>
      <w:tr w:rsidR="00C15A79" w:rsidRPr="00545DE2" w14:paraId="2A919203" w14:textId="77777777" w:rsidTr="00601F6A">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2092" w:type="dxa"/>
          </w:tcPr>
          <w:p w14:paraId="5140FFD6" w14:textId="3AD93E3D" w:rsidR="00C15A79" w:rsidRPr="00917AC5" w:rsidRDefault="00C15A79" w:rsidP="00601F6A">
            <w:pPr>
              <w:pStyle w:val="NormalWeb"/>
              <w:spacing w:before="0" w:beforeAutospacing="0" w:after="200" w:afterAutospacing="0"/>
              <w:rPr>
                <w:rFonts w:ascii="Arial Narrow" w:hAnsi="Arial Narrow" w:cs="Calibri"/>
                <w:b/>
                <w:bCs w:val="0"/>
                <w:color w:val="000000"/>
                <w:sz w:val="20"/>
                <w:szCs w:val="20"/>
              </w:rPr>
            </w:pPr>
            <w:r w:rsidRPr="00917AC5">
              <w:rPr>
                <w:rFonts w:ascii="Arial Narrow" w:hAnsi="Arial Narrow" w:cs="Arial"/>
                <w:b/>
                <w:bCs w:val="0"/>
                <w:color w:val="000000"/>
                <w:sz w:val="20"/>
                <w:szCs w:val="20"/>
              </w:rPr>
              <w:t>Asthma Attack</w:t>
            </w:r>
          </w:p>
        </w:tc>
        <w:tc>
          <w:tcPr>
            <w:cnfStyle w:val="000010000000" w:firstRow="0" w:lastRow="0" w:firstColumn="0" w:lastColumn="0" w:oddVBand="1" w:evenVBand="0" w:oddHBand="0" w:evenHBand="0" w:firstRowFirstColumn="0" w:firstRowLastColumn="0" w:lastRowFirstColumn="0" w:lastRowLastColumn="0"/>
            <w:tcW w:w="3024" w:type="dxa"/>
          </w:tcPr>
          <w:p w14:paraId="02C44D44" w14:textId="77777777" w:rsidR="002707BA" w:rsidRPr="002707BA" w:rsidRDefault="002707BA" w:rsidP="002707BA">
            <w:pPr>
              <w:pStyle w:val="BodyText"/>
              <w:spacing w:before="0" w:after="0"/>
              <w:rPr>
                <w:rFonts w:ascii="Arial Narrow" w:hAnsi="Arial Narrow"/>
                <w:szCs w:val="20"/>
              </w:rPr>
            </w:pPr>
            <w:r w:rsidRPr="002707BA">
              <w:rPr>
                <w:rFonts w:ascii="Arial Narrow" w:hAnsi="Arial Narrow"/>
                <w:szCs w:val="20"/>
              </w:rPr>
              <w:t>Student has a medical condition that has not been disclosed and is life threat</w:t>
            </w:r>
          </w:p>
          <w:p w14:paraId="3FD4CE45" w14:textId="767B2B5F" w:rsidR="002707BA" w:rsidRDefault="002707BA" w:rsidP="002707BA">
            <w:pPr>
              <w:pStyle w:val="BodyText"/>
              <w:spacing w:before="0" w:after="0"/>
              <w:rPr>
                <w:rFonts w:ascii="Arial Narrow" w:hAnsi="Arial Narrow"/>
                <w:szCs w:val="20"/>
              </w:rPr>
            </w:pPr>
            <w:r>
              <w:rPr>
                <w:rFonts w:ascii="Arial Narrow" w:hAnsi="Arial Narrow"/>
                <w:szCs w:val="20"/>
              </w:rPr>
              <w:t>Student has an asthma attack</w:t>
            </w:r>
          </w:p>
          <w:p w14:paraId="49D990F0" w14:textId="5003392B" w:rsidR="002707BA" w:rsidRPr="002707BA" w:rsidRDefault="002707BA" w:rsidP="002707BA">
            <w:pPr>
              <w:pStyle w:val="BodyText"/>
              <w:spacing w:before="0" w:after="0"/>
              <w:rPr>
                <w:rFonts w:ascii="Arial Narrow" w:hAnsi="Arial Narrow"/>
                <w:szCs w:val="20"/>
              </w:rPr>
            </w:pPr>
            <w:r>
              <w:rPr>
                <w:rFonts w:ascii="Arial Narrow" w:hAnsi="Arial Narrow"/>
                <w:szCs w:val="20"/>
              </w:rPr>
              <w:t>Student is not carrying puffer</w:t>
            </w:r>
          </w:p>
          <w:p w14:paraId="511C3239" w14:textId="77777777" w:rsidR="00C15A79" w:rsidRDefault="002707BA" w:rsidP="002707BA">
            <w:pPr>
              <w:pStyle w:val="BodyText"/>
              <w:rPr>
                <w:rFonts w:ascii="Arial Narrow" w:hAnsi="Arial Narrow"/>
                <w:szCs w:val="20"/>
              </w:rPr>
            </w:pPr>
            <w:r w:rsidRPr="002707BA">
              <w:rPr>
                <w:rFonts w:ascii="Arial Narrow" w:hAnsi="Arial Narrow"/>
                <w:szCs w:val="20"/>
              </w:rPr>
              <w:t>Might occur occasionally</w:t>
            </w:r>
          </w:p>
          <w:p w14:paraId="45A38956" w14:textId="48594547" w:rsidR="0003097E" w:rsidRPr="00917AC5" w:rsidRDefault="0003097E" w:rsidP="002707BA">
            <w:pPr>
              <w:pStyle w:val="BodyText"/>
              <w:rPr>
                <w:rFonts w:ascii="Arial Narrow" w:hAnsi="Arial Narrow"/>
                <w:szCs w:val="20"/>
              </w:rPr>
            </w:pPr>
            <w:r>
              <w:rPr>
                <w:rFonts w:ascii="Arial Narrow" w:hAnsi="Arial Narrow"/>
                <w:szCs w:val="20"/>
              </w:rPr>
              <w:t xml:space="preserve">Student has asthma attack </w:t>
            </w:r>
          </w:p>
        </w:tc>
        <w:tc>
          <w:tcPr>
            <w:cnfStyle w:val="000001000000" w:firstRow="0" w:lastRow="0" w:firstColumn="0" w:lastColumn="0" w:oddVBand="0" w:evenVBand="1" w:oddHBand="0" w:evenHBand="0" w:firstRowFirstColumn="0" w:firstRowLastColumn="0" w:lastRowFirstColumn="0" w:lastRowLastColumn="0"/>
            <w:tcW w:w="1280" w:type="dxa"/>
            <w:vAlign w:val="center"/>
          </w:tcPr>
          <w:p w14:paraId="2DD884DB" w14:textId="3904A3FC" w:rsidR="00C15A79" w:rsidRPr="00917AC5" w:rsidRDefault="005B6C71" w:rsidP="009034A1">
            <w:pPr>
              <w:pStyle w:val="BodyText"/>
              <w:jc w:val="center"/>
              <w:rPr>
                <w:rFonts w:ascii="Arial Narrow" w:hAnsi="Arial Narrow"/>
                <w:szCs w:val="20"/>
              </w:rPr>
            </w:pPr>
            <w:r>
              <w:rPr>
                <w:rFonts w:ascii="Arial Narrow" w:hAnsi="Arial Narrow"/>
                <w:szCs w:val="20"/>
              </w:rPr>
              <w:t>2</w:t>
            </w:r>
          </w:p>
        </w:tc>
        <w:tc>
          <w:tcPr>
            <w:cnfStyle w:val="000010000000" w:firstRow="0" w:lastRow="0" w:firstColumn="0" w:lastColumn="0" w:oddVBand="1" w:evenVBand="0" w:oddHBand="0" w:evenHBand="0" w:firstRowFirstColumn="0" w:firstRowLastColumn="0" w:lastRowFirstColumn="0" w:lastRowLastColumn="0"/>
            <w:tcW w:w="3049" w:type="dxa"/>
          </w:tcPr>
          <w:p w14:paraId="091854C1" w14:textId="5A2B307B" w:rsidR="002707BA" w:rsidRDefault="002707BA" w:rsidP="009034A1">
            <w:pPr>
              <w:pStyle w:val="BodyText"/>
              <w:spacing w:before="0" w:after="0"/>
              <w:rPr>
                <w:rFonts w:ascii="Arial Narrow" w:hAnsi="Arial Narrow" w:cs="Calibri"/>
                <w:color w:val="000000"/>
                <w:szCs w:val="20"/>
              </w:rPr>
            </w:pPr>
            <w:r w:rsidRPr="002707BA">
              <w:rPr>
                <w:rFonts w:ascii="Arial Narrow" w:hAnsi="Arial Narrow" w:cs="Calibri"/>
                <w:color w:val="000000"/>
                <w:szCs w:val="20"/>
              </w:rPr>
              <w:t>Pre-screening of consent note prior to activity</w:t>
            </w:r>
          </w:p>
          <w:p w14:paraId="5216F4DB" w14:textId="4523CA65" w:rsidR="002707BA" w:rsidRDefault="00887322" w:rsidP="009034A1">
            <w:pPr>
              <w:pStyle w:val="BodyText"/>
              <w:spacing w:before="0" w:after="0"/>
              <w:rPr>
                <w:rFonts w:ascii="Arial Narrow" w:hAnsi="Arial Narrow" w:cs="Calibri"/>
                <w:color w:val="000000"/>
                <w:szCs w:val="20"/>
              </w:rPr>
            </w:pPr>
            <w:r w:rsidRPr="00917AC5">
              <w:rPr>
                <w:rFonts w:ascii="Arial Narrow" w:hAnsi="Arial Narrow" w:cs="Calibri"/>
                <w:color w:val="000000"/>
                <w:szCs w:val="20"/>
              </w:rPr>
              <w:t>Puffers carried by competitors, 2 puffs before games, not to re-join if 2nd use of puffer is required  </w:t>
            </w:r>
          </w:p>
          <w:p w14:paraId="3EA3023D" w14:textId="4BD0217D" w:rsidR="009034A1" w:rsidRDefault="002707BA" w:rsidP="009034A1">
            <w:pPr>
              <w:pStyle w:val="BodyText"/>
              <w:spacing w:before="0" w:after="0"/>
              <w:rPr>
                <w:rFonts w:ascii="Arial Narrow" w:hAnsi="Arial Narrow" w:cs="Calibri"/>
                <w:color w:val="000000"/>
                <w:szCs w:val="20"/>
              </w:rPr>
            </w:pPr>
            <w:r>
              <w:rPr>
                <w:rFonts w:ascii="Arial Narrow" w:hAnsi="Arial Narrow" w:cs="Calibri"/>
                <w:color w:val="000000"/>
                <w:szCs w:val="20"/>
              </w:rPr>
              <w:t>Photocopy of school Asthma Plan is handed to the convener</w:t>
            </w:r>
            <w:r w:rsidR="00887322" w:rsidRPr="00917AC5">
              <w:rPr>
                <w:rFonts w:ascii="Arial Narrow" w:hAnsi="Arial Narrow" w:cs="Calibri"/>
                <w:color w:val="000000"/>
                <w:szCs w:val="20"/>
              </w:rPr>
              <w:t> </w:t>
            </w:r>
          </w:p>
          <w:p w14:paraId="0C1998DE" w14:textId="77777777" w:rsidR="00C15A79" w:rsidRDefault="009034A1" w:rsidP="009034A1">
            <w:pPr>
              <w:pStyle w:val="BodyText"/>
              <w:spacing w:before="0" w:after="0"/>
              <w:rPr>
                <w:rFonts w:ascii="Arial Narrow" w:hAnsi="Arial Narrow" w:cs="Calibri"/>
                <w:color w:val="000000"/>
                <w:szCs w:val="20"/>
              </w:rPr>
            </w:pPr>
            <w:r>
              <w:rPr>
                <w:rFonts w:ascii="Arial Narrow" w:hAnsi="Arial Narrow" w:cs="Calibri"/>
                <w:color w:val="000000"/>
                <w:szCs w:val="20"/>
              </w:rPr>
              <w:t>Extra puffer store in first aid kit.</w:t>
            </w:r>
            <w:r w:rsidR="00887322" w:rsidRPr="00917AC5">
              <w:rPr>
                <w:rFonts w:ascii="Arial Narrow" w:hAnsi="Arial Narrow" w:cs="Calibri"/>
                <w:color w:val="000000"/>
                <w:szCs w:val="20"/>
              </w:rPr>
              <w:t>                        </w:t>
            </w:r>
          </w:p>
          <w:p w14:paraId="666D8C83" w14:textId="67D0CE13" w:rsidR="009034A1" w:rsidRPr="00917AC5" w:rsidRDefault="009034A1" w:rsidP="009034A1">
            <w:pPr>
              <w:pStyle w:val="BodyText"/>
              <w:spacing w:before="0" w:after="0"/>
              <w:rPr>
                <w:rFonts w:ascii="Arial Narrow" w:hAnsi="Arial Narrow"/>
                <w:szCs w:val="20"/>
              </w:rPr>
            </w:pPr>
          </w:p>
        </w:tc>
        <w:tc>
          <w:tcPr>
            <w:cnfStyle w:val="000001000000" w:firstRow="0" w:lastRow="0" w:firstColumn="0" w:lastColumn="0" w:oddVBand="0" w:evenVBand="1" w:oddHBand="0" w:evenHBand="0" w:firstRowFirstColumn="0" w:firstRowLastColumn="0" w:lastRowFirstColumn="0" w:lastRowLastColumn="0"/>
            <w:tcW w:w="1559" w:type="dxa"/>
            <w:vAlign w:val="center"/>
          </w:tcPr>
          <w:p w14:paraId="13B47E52" w14:textId="444C82B1" w:rsidR="00C15A79" w:rsidRPr="00917AC5" w:rsidRDefault="005B6C71" w:rsidP="009034A1">
            <w:pPr>
              <w:pStyle w:val="BodyText"/>
              <w:jc w:val="center"/>
              <w:rPr>
                <w:rFonts w:ascii="Arial Narrow" w:hAnsi="Arial Narrow"/>
                <w:szCs w:val="20"/>
              </w:rPr>
            </w:pPr>
            <w:r>
              <w:rPr>
                <w:rFonts w:ascii="Arial Narrow" w:hAnsi="Arial Narrow"/>
                <w:szCs w:val="20"/>
              </w:rPr>
              <w:t>1-3</w:t>
            </w:r>
          </w:p>
        </w:tc>
        <w:tc>
          <w:tcPr>
            <w:cnfStyle w:val="000010000000" w:firstRow="0" w:lastRow="0" w:firstColumn="0" w:lastColumn="0" w:oddVBand="1" w:evenVBand="0" w:oddHBand="0" w:evenHBand="0" w:firstRowFirstColumn="0" w:firstRowLastColumn="0" w:lastRowFirstColumn="0" w:lastRowLastColumn="0"/>
            <w:tcW w:w="1560" w:type="dxa"/>
          </w:tcPr>
          <w:p w14:paraId="2C04B725" w14:textId="77777777" w:rsidR="00C15A79" w:rsidRDefault="00601F6A" w:rsidP="00C15A79">
            <w:pPr>
              <w:pStyle w:val="BodyText"/>
              <w:rPr>
                <w:rFonts w:ascii="Arial Narrow" w:hAnsi="Arial Narrow"/>
                <w:szCs w:val="20"/>
              </w:rPr>
            </w:pPr>
            <w:r>
              <w:rPr>
                <w:rFonts w:ascii="Arial Narrow" w:hAnsi="Arial Narrow"/>
                <w:szCs w:val="20"/>
              </w:rPr>
              <w:t>Teachers</w:t>
            </w:r>
          </w:p>
          <w:p w14:paraId="09EA936B" w14:textId="77777777" w:rsidR="00601F6A" w:rsidRDefault="00601F6A" w:rsidP="00C15A79">
            <w:pPr>
              <w:pStyle w:val="BodyText"/>
              <w:rPr>
                <w:rFonts w:ascii="Arial Narrow" w:hAnsi="Arial Narrow"/>
                <w:szCs w:val="20"/>
              </w:rPr>
            </w:pPr>
            <w:r>
              <w:rPr>
                <w:rFonts w:ascii="Arial Narrow" w:hAnsi="Arial Narrow"/>
                <w:szCs w:val="20"/>
              </w:rPr>
              <w:t>Venue Staff</w:t>
            </w:r>
          </w:p>
          <w:p w14:paraId="0E5EC584" w14:textId="0E569353" w:rsidR="00601F6A" w:rsidRPr="00917AC5" w:rsidRDefault="00601F6A" w:rsidP="00C15A79">
            <w:pPr>
              <w:pStyle w:val="BodyText"/>
              <w:rPr>
                <w:rFonts w:ascii="Arial Narrow" w:hAnsi="Arial Narrow"/>
                <w:szCs w:val="20"/>
              </w:rPr>
            </w:pPr>
            <w:r>
              <w:rPr>
                <w:rFonts w:ascii="Arial Narrow" w:hAnsi="Arial Narrow"/>
                <w:szCs w:val="20"/>
              </w:rPr>
              <w:t>Students</w:t>
            </w:r>
            <w:r w:rsidR="00E54CE9">
              <w:rPr>
                <w:rFonts w:ascii="Arial Narrow" w:hAnsi="Arial Narrow"/>
                <w:szCs w:val="20"/>
              </w:rPr>
              <w:t xml:space="preserve"> </w:t>
            </w:r>
            <w:r w:rsidR="00E42877">
              <w:rPr>
                <w:rFonts w:ascii="Arial Narrow" w:hAnsi="Arial Narrow"/>
                <w:szCs w:val="20"/>
              </w:rPr>
              <w:t xml:space="preserve"> </w:t>
            </w:r>
          </w:p>
        </w:tc>
        <w:tc>
          <w:tcPr>
            <w:cnfStyle w:val="000001000000" w:firstRow="0" w:lastRow="0" w:firstColumn="0" w:lastColumn="0" w:oddVBand="0" w:evenVBand="1" w:oddHBand="0" w:evenHBand="0" w:firstRowFirstColumn="0" w:firstRowLastColumn="0" w:lastRowFirstColumn="0" w:lastRowLastColumn="0"/>
            <w:tcW w:w="1275" w:type="dxa"/>
          </w:tcPr>
          <w:p w14:paraId="5C528298" w14:textId="109913DF" w:rsidR="00C15A79" w:rsidRDefault="0003097E" w:rsidP="00C15A79">
            <w:pPr>
              <w:pStyle w:val="BodyText"/>
              <w:rPr>
                <w:rFonts w:ascii="Arial Narrow" w:hAnsi="Arial Narrow"/>
                <w:szCs w:val="20"/>
              </w:rPr>
            </w:pPr>
            <w:r>
              <w:rPr>
                <w:rFonts w:ascii="Arial Narrow" w:hAnsi="Arial Narrow"/>
                <w:szCs w:val="20"/>
              </w:rPr>
              <w:t>Prior to the event</w:t>
            </w:r>
          </w:p>
          <w:p w14:paraId="64CC157E" w14:textId="4E071D50" w:rsidR="0003097E" w:rsidRPr="00917AC5" w:rsidRDefault="0003097E" w:rsidP="00C15A79">
            <w:pPr>
              <w:pStyle w:val="BodyText"/>
              <w:rPr>
                <w:rFonts w:ascii="Arial Narrow" w:hAnsi="Arial Narrow"/>
                <w:szCs w:val="20"/>
              </w:rPr>
            </w:pPr>
            <w:r>
              <w:rPr>
                <w:rFonts w:ascii="Arial Narrow" w:hAnsi="Arial Narrow"/>
                <w:szCs w:val="20"/>
              </w:rPr>
              <w:t>All day</w:t>
            </w:r>
          </w:p>
        </w:tc>
        <w:tc>
          <w:tcPr>
            <w:cnfStyle w:val="000100000010" w:firstRow="0" w:lastRow="0" w:firstColumn="0" w:lastColumn="1" w:oddVBand="0" w:evenVBand="0" w:oddHBand="0" w:evenHBand="0" w:firstRowFirstColumn="0" w:firstRowLastColumn="0" w:lastRowFirstColumn="0" w:lastRowLastColumn="1"/>
            <w:tcW w:w="1560" w:type="dxa"/>
          </w:tcPr>
          <w:p w14:paraId="4D4E6A21" w14:textId="1B9F1C0E" w:rsidR="0003097E" w:rsidRPr="0003097E" w:rsidRDefault="0003097E" w:rsidP="0003097E">
            <w:pPr>
              <w:pStyle w:val="BodyText"/>
              <w:rPr>
                <w:rFonts w:ascii="Arial Narrow" w:hAnsi="Arial Narrow"/>
                <w:szCs w:val="20"/>
              </w:rPr>
            </w:pPr>
            <w:r w:rsidRPr="0003097E">
              <w:rPr>
                <w:rFonts w:ascii="Arial Narrow" w:hAnsi="Arial Narrow"/>
                <w:szCs w:val="20"/>
              </w:rPr>
              <w:t xml:space="preserve">Teachers aware of student </w:t>
            </w:r>
            <w:r>
              <w:rPr>
                <w:rFonts w:ascii="Arial Narrow" w:hAnsi="Arial Narrow"/>
                <w:szCs w:val="20"/>
              </w:rPr>
              <w:t>Asthma Plan</w:t>
            </w:r>
            <w:r w:rsidRPr="0003097E">
              <w:rPr>
                <w:rFonts w:ascii="Arial Narrow" w:hAnsi="Arial Narrow"/>
                <w:szCs w:val="20"/>
              </w:rPr>
              <w:t xml:space="preserve"> </w:t>
            </w:r>
          </w:p>
          <w:p w14:paraId="046179FD" w14:textId="544A4E0D" w:rsidR="00C15A79" w:rsidRPr="00917AC5" w:rsidRDefault="0003097E" w:rsidP="0003097E">
            <w:pPr>
              <w:pStyle w:val="BodyText"/>
              <w:rPr>
                <w:rFonts w:ascii="Arial Narrow" w:hAnsi="Arial Narrow"/>
                <w:szCs w:val="20"/>
              </w:rPr>
            </w:pPr>
            <w:r w:rsidRPr="0003097E">
              <w:rPr>
                <w:rFonts w:ascii="Arial Narrow" w:hAnsi="Arial Narrow"/>
                <w:szCs w:val="20"/>
              </w:rPr>
              <w:t>Teachers being alert during the day</w:t>
            </w:r>
          </w:p>
        </w:tc>
      </w:tr>
    </w:tbl>
    <w:p w14:paraId="73DCCA40" w14:textId="77777777" w:rsidR="003B3362" w:rsidRPr="003B3362" w:rsidRDefault="003B3362" w:rsidP="003B3362">
      <w:pPr>
        <w:pStyle w:val="BodyText"/>
      </w:pPr>
    </w:p>
    <w:p w14:paraId="7D283E3A" w14:textId="15C5B1A9" w:rsidR="003B3362" w:rsidRPr="003B3362" w:rsidRDefault="003B3362" w:rsidP="003B3362">
      <w:pPr>
        <w:pStyle w:val="BodyText"/>
      </w:pPr>
      <w:r w:rsidRPr="003B3362">
        <w:br w:type="page"/>
      </w:r>
      <w:r w:rsidR="007E220D">
        <w:t>\</w:t>
      </w:r>
    </w:p>
    <w:p w14:paraId="65B5D42D" w14:textId="7847FFAB" w:rsidR="00545DE2" w:rsidRPr="00545DE2" w:rsidRDefault="00EF0461" w:rsidP="00971AC7">
      <w:pPr>
        <w:pStyle w:val="Heading2"/>
      </w:pPr>
      <w:r w:rsidRPr="00EF0461">
        <w:t>Risk matrix and evaluation</w:t>
      </w:r>
    </w:p>
    <w:p w14:paraId="07AD9E96" w14:textId="2043C5EA" w:rsidR="00545DE2" w:rsidRDefault="00971AC7" w:rsidP="00971AC7">
      <w:pPr>
        <w:pStyle w:val="Caption"/>
      </w:pPr>
      <w:r>
        <w:t xml:space="preserve">Table </w:t>
      </w:r>
      <w:r>
        <w:fldChar w:fldCharType="begin"/>
      </w:r>
      <w:r>
        <w:instrText>SEQ Table \* ARABIC</w:instrText>
      </w:r>
      <w:r>
        <w:fldChar w:fldCharType="separate"/>
      </w:r>
      <w:r>
        <w:rPr>
          <w:noProof/>
        </w:rPr>
        <w:t>1</w:t>
      </w:r>
      <w:r>
        <w:fldChar w:fldCharType="end"/>
      </w:r>
      <w:r>
        <w:t xml:space="preserve">: </w:t>
      </w:r>
      <w:r w:rsidRPr="003430DF">
        <w:t>THE WHS RISK MATRIX</w:t>
      </w:r>
    </w:p>
    <w:tbl>
      <w:tblPr>
        <w:tblStyle w:val="ListTable3-Accent4"/>
        <w:tblW w:w="15168" w:type="dxa"/>
        <w:tblInd w:w="-5" w:type="dxa"/>
        <w:tblLayout w:type="fixed"/>
        <w:tblLook w:val="01E0" w:firstRow="1" w:lastRow="1" w:firstColumn="1" w:lastColumn="1" w:noHBand="0" w:noVBand="0"/>
      </w:tblPr>
      <w:tblGrid>
        <w:gridCol w:w="1444"/>
        <w:gridCol w:w="2809"/>
        <w:gridCol w:w="1984"/>
        <w:gridCol w:w="2325"/>
        <w:gridCol w:w="2154"/>
        <w:gridCol w:w="2155"/>
        <w:gridCol w:w="2297"/>
      </w:tblGrid>
      <w:tr w:rsidR="00EF0461" w:rsidRPr="00EF0461"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EF0461" w:rsidRDefault="00EF0461" w:rsidP="00971AC7">
            <w:pPr>
              <w:pStyle w:val="BodyText"/>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EF0461" w:rsidRDefault="00EF0461" w:rsidP="00971AC7">
            <w:pPr>
              <w:pStyle w:val="BodyText"/>
            </w:pPr>
            <w:r w:rsidRPr="00EF0461">
              <w:t>CONSEQUENCE (Severity)</w:t>
            </w:r>
          </w:p>
        </w:tc>
      </w:tr>
      <w:tr w:rsidR="00EF0461" w:rsidRPr="00EF0461" w14:paraId="7D5DDDDE" w14:textId="77777777" w:rsidTr="00045F34">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971AC7" w:rsidRDefault="00EF0461" w:rsidP="00971AC7">
            <w:pPr>
              <w:pStyle w:val="BodyText"/>
              <w:rPr>
                <w:rStyle w:val="Strong"/>
              </w:rPr>
            </w:pPr>
            <w:r w:rsidRPr="00971AC7">
              <w:rPr>
                <w:rStyle w:val="Strong"/>
              </w:rPr>
              <w:t>LIKELIHOOD (Probability)</w:t>
            </w:r>
          </w:p>
        </w:tc>
        <w:tc>
          <w:tcPr>
            <w:cnfStyle w:val="000010000000" w:firstRow="0" w:lastRow="0" w:firstColumn="0" w:lastColumn="0" w:oddVBand="1" w:evenVBand="0" w:oddHBand="0" w:evenHBand="0" w:firstRowFirstColumn="0" w:firstRowLastColumn="0" w:lastRowFirstColumn="0" w:lastRowLastColumn="0"/>
            <w:tcW w:w="1984" w:type="dxa"/>
            <w:shd w:val="clear" w:color="auto" w:fill="E8F8FF" w:themeFill="accent3" w:themeFillTint="33"/>
          </w:tcPr>
          <w:p w14:paraId="77F602BC" w14:textId="77777777" w:rsidR="00EF0461" w:rsidRPr="00971AC7" w:rsidRDefault="00EF0461" w:rsidP="00971AC7">
            <w:pPr>
              <w:pStyle w:val="BodyText"/>
              <w:rPr>
                <w:rStyle w:val="Strong"/>
              </w:rPr>
            </w:pPr>
            <w:r w:rsidRPr="00971AC7">
              <w:rPr>
                <w:rStyle w:val="Strong"/>
              </w:rPr>
              <w:t>Insignificant</w:t>
            </w:r>
          </w:p>
          <w:p w14:paraId="33D3CF59" w14:textId="77777777" w:rsidR="00EF0461" w:rsidRPr="00971AC7" w:rsidRDefault="00EF0461" w:rsidP="00971AC7">
            <w:pPr>
              <w:pStyle w:val="BodyText"/>
              <w:rPr>
                <w:rStyle w:val="Strong"/>
              </w:rPr>
            </w:pPr>
            <w:r w:rsidRPr="00971AC7">
              <w:rPr>
                <w:rStyle w:val="Strong"/>
              </w:rPr>
              <w:t>1</w:t>
            </w:r>
          </w:p>
        </w:tc>
        <w:tc>
          <w:tcPr>
            <w:cnfStyle w:val="000001000000" w:firstRow="0" w:lastRow="0" w:firstColumn="0" w:lastColumn="0" w:oddVBand="0" w:evenVBand="1" w:oddHBand="0" w:evenHBand="0" w:firstRowFirstColumn="0" w:firstRowLastColumn="0" w:lastRowFirstColumn="0" w:lastRowLastColumn="0"/>
            <w:tcW w:w="2325" w:type="dxa"/>
            <w:shd w:val="clear" w:color="auto" w:fill="E8F8FF" w:themeFill="accent3" w:themeFillTint="33"/>
          </w:tcPr>
          <w:p w14:paraId="5FC65648" w14:textId="77777777" w:rsidR="00EF0461" w:rsidRPr="00971AC7" w:rsidRDefault="00EF0461" w:rsidP="00971AC7">
            <w:pPr>
              <w:pStyle w:val="BodyText"/>
              <w:rPr>
                <w:rStyle w:val="Strong"/>
              </w:rPr>
            </w:pPr>
            <w:r w:rsidRPr="00971AC7">
              <w:rPr>
                <w:rStyle w:val="Strong"/>
              </w:rPr>
              <w:t>Minor</w:t>
            </w:r>
          </w:p>
          <w:p w14:paraId="56E8F6E6" w14:textId="77777777" w:rsidR="00EF0461" w:rsidRPr="00971AC7" w:rsidRDefault="00EF0461" w:rsidP="00971AC7">
            <w:pPr>
              <w:pStyle w:val="BodyText"/>
              <w:rPr>
                <w:rStyle w:val="Strong"/>
              </w:rPr>
            </w:pPr>
            <w:r w:rsidRPr="00971AC7">
              <w:rPr>
                <w:rStyle w:val="Strong"/>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971AC7" w:rsidRDefault="00EF0461" w:rsidP="00971AC7">
            <w:pPr>
              <w:pStyle w:val="BodyText"/>
              <w:rPr>
                <w:rStyle w:val="Strong"/>
              </w:rPr>
            </w:pPr>
            <w:r w:rsidRPr="00971AC7">
              <w:rPr>
                <w:rStyle w:val="Strong"/>
              </w:rPr>
              <w:t>Moderate</w:t>
            </w:r>
          </w:p>
          <w:p w14:paraId="4885A895" w14:textId="77777777" w:rsidR="00EF0461" w:rsidRPr="00971AC7" w:rsidRDefault="00EF0461" w:rsidP="00971AC7">
            <w:pPr>
              <w:pStyle w:val="BodyText"/>
              <w:rPr>
                <w:rStyle w:val="Strong"/>
              </w:rPr>
            </w:pPr>
            <w:r w:rsidRPr="00971AC7">
              <w:rPr>
                <w:rStyle w:val="Strong"/>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971AC7" w:rsidRDefault="00EF0461" w:rsidP="00971AC7">
            <w:pPr>
              <w:pStyle w:val="BodyText"/>
              <w:rPr>
                <w:rStyle w:val="Strong"/>
              </w:rPr>
            </w:pPr>
            <w:r w:rsidRPr="00971AC7">
              <w:rPr>
                <w:rStyle w:val="Strong"/>
              </w:rPr>
              <w:t>Major</w:t>
            </w:r>
          </w:p>
          <w:p w14:paraId="280D20D5" w14:textId="77777777" w:rsidR="00EF0461" w:rsidRPr="00971AC7" w:rsidRDefault="00EF0461" w:rsidP="00971AC7">
            <w:pPr>
              <w:pStyle w:val="BodyText"/>
              <w:rPr>
                <w:rStyle w:val="Strong"/>
              </w:rPr>
            </w:pPr>
            <w:r w:rsidRPr="00971AC7">
              <w:rPr>
                <w:rStyle w:val="Strong"/>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971AC7" w:rsidRDefault="00EF0461" w:rsidP="00971AC7">
            <w:pPr>
              <w:pStyle w:val="BodyText"/>
              <w:rPr>
                <w:rStyle w:val="Strong"/>
              </w:rPr>
            </w:pPr>
            <w:r w:rsidRPr="00971AC7">
              <w:rPr>
                <w:rStyle w:val="Strong"/>
              </w:rPr>
              <w:t>Critical</w:t>
            </w:r>
          </w:p>
          <w:p w14:paraId="2148B53E" w14:textId="77777777" w:rsidR="00EF0461" w:rsidRPr="00971AC7" w:rsidRDefault="00EF0461" w:rsidP="00971AC7">
            <w:pPr>
              <w:pStyle w:val="BodyText"/>
              <w:rPr>
                <w:rStyle w:val="Strong"/>
              </w:rPr>
            </w:pPr>
            <w:r w:rsidRPr="00971AC7">
              <w:rPr>
                <w:rStyle w:val="Strong"/>
              </w:rPr>
              <w:t>5</w:t>
            </w:r>
          </w:p>
        </w:tc>
      </w:tr>
      <w:tr w:rsidR="00EF0461" w:rsidRPr="00EF0461" w14:paraId="377E8B54" w14:textId="77777777" w:rsidTr="00045F34">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EF0461" w:rsidRDefault="00EF0461" w:rsidP="00971AC7">
            <w:pPr>
              <w:pStyle w:val="BodyText"/>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E8F8FF" w:themeFill="accent3" w:themeFillTint="33"/>
          </w:tcPr>
          <w:p w14:paraId="4210C9E2" w14:textId="77777777" w:rsidR="00EF0461" w:rsidRPr="00EF0461" w:rsidRDefault="00EF0461" w:rsidP="00971AC7">
            <w:pPr>
              <w:pStyle w:val="BodyText"/>
            </w:pPr>
            <w:r w:rsidRPr="00EF0461">
              <w:t>No treatment required.</w:t>
            </w:r>
          </w:p>
        </w:tc>
        <w:tc>
          <w:tcPr>
            <w:cnfStyle w:val="000001000000" w:firstRow="0" w:lastRow="0" w:firstColumn="0" w:lastColumn="0" w:oddVBand="0" w:evenVBand="1" w:oddHBand="0" w:evenHBand="0" w:firstRowFirstColumn="0" w:firstRowLastColumn="0" w:lastRowFirstColumn="0" w:lastRowLastColumn="0"/>
            <w:tcW w:w="2325" w:type="dxa"/>
            <w:shd w:val="clear" w:color="auto" w:fill="E8F8FF" w:themeFill="accent3" w:themeFillTint="33"/>
          </w:tcPr>
          <w:p w14:paraId="229BD59B" w14:textId="421266CB" w:rsidR="00EF0461" w:rsidRPr="00EF0461" w:rsidRDefault="00EF0461" w:rsidP="00971AC7">
            <w:pPr>
              <w:pStyle w:val="BodyText"/>
            </w:pPr>
            <w:r w:rsidRPr="00EF0461">
              <w:t>Injury/illness requiring first aid treatment</w:t>
            </w:r>
            <w:r w:rsidRPr="00971AC7">
              <w:t xml:space="preserve"> </w:t>
            </w:r>
            <w:r w:rsidRPr="00EF0461">
              <w:t>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EF0461" w:rsidRDefault="71962634" w:rsidP="00971AC7">
            <w:pPr>
              <w:pStyle w:val="BodyText"/>
            </w:pPr>
            <w: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EF0461" w:rsidRDefault="71962634" w:rsidP="00971AC7">
            <w:pPr>
              <w:pStyle w:val="BodyText"/>
            </w:pPr>
            <w:r>
              <w:t>Life</w:t>
            </w:r>
            <w:r w:rsidR="14A4DBD8">
              <w:t>-</w:t>
            </w:r>
            <w: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EF0461" w:rsidRDefault="71962634" w:rsidP="00971AC7">
            <w:pPr>
              <w:pStyle w:val="BodyText"/>
            </w:pPr>
            <w:r>
              <w:t>Death or multiple life</w:t>
            </w:r>
            <w:r w:rsidR="114E7F30">
              <w:t>-</w:t>
            </w:r>
            <w:r>
              <w:t>threatening injuries.</w:t>
            </w:r>
          </w:p>
        </w:tc>
      </w:tr>
      <w:tr w:rsidR="00EF0461" w:rsidRPr="00EF0461" w14:paraId="231F479E" w14:textId="77777777" w:rsidTr="00045F34">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971AC7" w:rsidRDefault="00EF0461" w:rsidP="00971AC7">
            <w:pPr>
              <w:pStyle w:val="BodyText"/>
              <w:rPr>
                <w:rStyle w:val="Strong"/>
              </w:rPr>
            </w:pPr>
            <w:r w:rsidRPr="00971AC7">
              <w:rPr>
                <w:rStyle w:val="Strong"/>
              </w:rPr>
              <w:t xml:space="preserve">Almost certain </w:t>
            </w:r>
            <w:r w:rsidRPr="00971AC7">
              <w:rPr>
                <w:rStyle w:val="Strong"/>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EF0461" w:rsidRDefault="00EF0461" w:rsidP="00971AC7">
            <w:pPr>
              <w:pStyle w:val="BodyText"/>
            </w:pPr>
            <w:r w:rsidRPr="00EF0461">
              <w:t>Expected to occur in most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FFFF00"/>
          </w:tcPr>
          <w:p w14:paraId="6A417457" w14:textId="77777777" w:rsidR="00EF0461" w:rsidRPr="00EF0461" w:rsidRDefault="00EF0461" w:rsidP="00971AC7">
            <w:pPr>
              <w:pStyle w:val="BodyText"/>
            </w:pPr>
            <w:r w:rsidRPr="00EF0461">
              <w:t>MEDIUM</w:t>
            </w:r>
          </w:p>
          <w:p w14:paraId="6C192470" w14:textId="77777777" w:rsidR="00EF0461" w:rsidRPr="00EF0461" w:rsidRDefault="00EF0461" w:rsidP="00971AC7">
            <w:pPr>
              <w:pStyle w:val="BodyText"/>
            </w:pPr>
            <w:r w:rsidRPr="00EF0461">
              <w:t>5</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C000"/>
          </w:tcPr>
          <w:p w14:paraId="1B97E00A" w14:textId="77777777" w:rsidR="00EF0461" w:rsidRPr="00EF0461" w:rsidRDefault="00EF0461" w:rsidP="00971AC7">
            <w:pPr>
              <w:pStyle w:val="BodyText"/>
            </w:pPr>
            <w:r w:rsidRPr="00EF0461">
              <w:t>HIGH</w:t>
            </w:r>
          </w:p>
          <w:p w14:paraId="2C7AA325" w14:textId="77777777" w:rsidR="00EF0461" w:rsidRPr="00EF0461" w:rsidRDefault="00EF0461" w:rsidP="00971AC7">
            <w:pPr>
              <w:pStyle w:val="BodyText"/>
            </w:pPr>
            <w:r w:rsidRPr="00EF0461">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9D1995" w:rsidRDefault="00EF0461" w:rsidP="00971AC7">
            <w:pPr>
              <w:pStyle w:val="BodyText"/>
              <w:rPr>
                <w:color w:val="FFFFFF" w:themeColor="background1"/>
              </w:rPr>
            </w:pPr>
            <w:r w:rsidRPr="009D1995">
              <w:rPr>
                <w:color w:val="FFFFFF" w:themeColor="background1"/>
              </w:rPr>
              <w:t>EXTREME</w:t>
            </w:r>
          </w:p>
          <w:p w14:paraId="3D6E3E76" w14:textId="77777777" w:rsidR="00EF0461" w:rsidRPr="009D1995" w:rsidRDefault="00EF0461" w:rsidP="00971AC7">
            <w:pPr>
              <w:pStyle w:val="BodyText"/>
              <w:rPr>
                <w:color w:val="FFFFFF" w:themeColor="background1"/>
              </w:rPr>
            </w:pPr>
            <w:r w:rsidRPr="009D1995">
              <w:rPr>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9D1995" w:rsidRDefault="00EF0461" w:rsidP="00971AC7">
            <w:pPr>
              <w:pStyle w:val="BodyText"/>
              <w:rPr>
                <w:color w:val="FFFFFF" w:themeColor="background1"/>
              </w:rPr>
            </w:pPr>
            <w:r w:rsidRPr="009D1995">
              <w:rPr>
                <w:color w:val="FFFFFF" w:themeColor="background1"/>
              </w:rPr>
              <w:t>EXTREME</w:t>
            </w:r>
          </w:p>
          <w:p w14:paraId="5D8D9564" w14:textId="77777777" w:rsidR="00EF0461" w:rsidRPr="009D1995" w:rsidRDefault="00EF0461" w:rsidP="00971AC7">
            <w:pPr>
              <w:pStyle w:val="BodyText"/>
              <w:rPr>
                <w:color w:val="FFFFFF" w:themeColor="background1"/>
              </w:rPr>
            </w:pPr>
            <w:r w:rsidRPr="009D1995">
              <w:rPr>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9D1995" w:rsidRDefault="00EF0461" w:rsidP="00971AC7">
            <w:pPr>
              <w:pStyle w:val="BodyText"/>
              <w:rPr>
                <w:color w:val="FFFFFF" w:themeColor="background1"/>
              </w:rPr>
            </w:pPr>
            <w:r w:rsidRPr="009D1995">
              <w:rPr>
                <w:color w:val="FFFFFF" w:themeColor="background1"/>
              </w:rPr>
              <w:t>EXTREME</w:t>
            </w:r>
          </w:p>
          <w:p w14:paraId="3F83173D" w14:textId="77777777" w:rsidR="00EF0461" w:rsidRPr="009D1995" w:rsidRDefault="00EF0461" w:rsidP="00971AC7">
            <w:pPr>
              <w:pStyle w:val="BodyText"/>
              <w:rPr>
                <w:color w:val="FFFFFF" w:themeColor="background1"/>
              </w:rPr>
            </w:pPr>
            <w:r w:rsidRPr="009D1995">
              <w:rPr>
                <w:color w:val="FFFFFF" w:themeColor="background1"/>
              </w:rPr>
              <w:t>25</w:t>
            </w:r>
          </w:p>
        </w:tc>
      </w:tr>
      <w:tr w:rsidR="00EF0461" w:rsidRPr="00EF0461" w14:paraId="5BF2D771" w14:textId="77777777" w:rsidTr="00045F34">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971AC7" w:rsidRDefault="00EF0461" w:rsidP="00971AC7">
            <w:pPr>
              <w:pStyle w:val="BodyText"/>
              <w:rPr>
                <w:rStyle w:val="Strong"/>
              </w:rPr>
            </w:pPr>
            <w:r w:rsidRPr="00971AC7">
              <w:rPr>
                <w:rStyle w:val="Strong"/>
              </w:rPr>
              <w:t xml:space="preserve">Likely </w:t>
            </w:r>
            <w:r w:rsidRPr="00971AC7">
              <w:rPr>
                <w:rStyle w:val="Strong"/>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EF0461" w:rsidRDefault="71962634" w:rsidP="00971AC7">
            <w:pPr>
              <w:pStyle w:val="BodyText"/>
            </w:pPr>
            <w:r>
              <w:t>High probability of occurring</w:t>
            </w:r>
            <w:r w:rsidR="61E6E83D">
              <w:t xml:space="preserve"> </w:t>
            </w:r>
            <w:r>
              <w:t>in most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FFFF00"/>
          </w:tcPr>
          <w:p w14:paraId="07F7E117" w14:textId="77777777" w:rsidR="00EF0461" w:rsidRPr="00EF0461" w:rsidRDefault="00EF0461" w:rsidP="00971AC7">
            <w:pPr>
              <w:pStyle w:val="BodyText"/>
            </w:pPr>
            <w:r w:rsidRPr="00EF0461">
              <w:t>MEDIUM</w:t>
            </w:r>
          </w:p>
          <w:p w14:paraId="4B82D3FF" w14:textId="77777777" w:rsidR="00EF0461" w:rsidRPr="00EF0461" w:rsidRDefault="00EF0461" w:rsidP="00971AC7">
            <w:pPr>
              <w:pStyle w:val="BodyText"/>
            </w:pPr>
            <w:r w:rsidRPr="00EF0461">
              <w:t>4</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750BB0A8" w14:textId="77777777" w:rsidR="00EF0461" w:rsidRPr="00EF0461" w:rsidRDefault="00EF0461" w:rsidP="00971AC7">
            <w:pPr>
              <w:pStyle w:val="BodyText"/>
            </w:pPr>
            <w:r w:rsidRPr="00EF0461">
              <w:t>MEDIUM</w:t>
            </w:r>
          </w:p>
          <w:p w14:paraId="5C8500C2" w14:textId="77777777" w:rsidR="00EF0461" w:rsidRPr="00EF0461" w:rsidRDefault="00EF0461" w:rsidP="00971AC7">
            <w:pPr>
              <w:pStyle w:val="BodyText"/>
            </w:pPr>
            <w:r w:rsidRPr="00EF0461">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EF0461" w:rsidRDefault="00EF0461" w:rsidP="00971AC7">
            <w:pPr>
              <w:pStyle w:val="BodyText"/>
            </w:pPr>
            <w:r w:rsidRPr="00EF0461">
              <w:t>HIGH</w:t>
            </w:r>
          </w:p>
          <w:p w14:paraId="0C2F7E68" w14:textId="77777777" w:rsidR="00EF0461" w:rsidRPr="00EF0461" w:rsidRDefault="00EF0461" w:rsidP="00971AC7">
            <w:pPr>
              <w:pStyle w:val="BodyText"/>
            </w:pPr>
            <w:r w:rsidRPr="00EF0461">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9D1995" w:rsidRDefault="00EF0461" w:rsidP="00971AC7">
            <w:pPr>
              <w:pStyle w:val="BodyText"/>
              <w:rPr>
                <w:color w:val="FFFFFF" w:themeColor="background1"/>
              </w:rPr>
            </w:pPr>
            <w:r w:rsidRPr="009D1995">
              <w:rPr>
                <w:color w:val="FFFFFF" w:themeColor="background1"/>
              </w:rPr>
              <w:t>EXTREME</w:t>
            </w:r>
          </w:p>
          <w:p w14:paraId="49D6B068" w14:textId="77777777" w:rsidR="00EF0461" w:rsidRPr="009D1995" w:rsidRDefault="00EF0461" w:rsidP="00971AC7">
            <w:pPr>
              <w:pStyle w:val="BodyText"/>
              <w:rPr>
                <w:color w:val="FFFFFF" w:themeColor="background1"/>
              </w:rPr>
            </w:pPr>
            <w:r w:rsidRPr="009D1995">
              <w:rPr>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9D1995" w:rsidRDefault="00EF0461" w:rsidP="00971AC7">
            <w:pPr>
              <w:pStyle w:val="BodyText"/>
              <w:rPr>
                <w:color w:val="FFFFFF" w:themeColor="background1"/>
              </w:rPr>
            </w:pPr>
            <w:r w:rsidRPr="009D1995">
              <w:rPr>
                <w:color w:val="FFFFFF" w:themeColor="background1"/>
              </w:rPr>
              <w:t>EXTREME</w:t>
            </w:r>
          </w:p>
          <w:p w14:paraId="78F14BB8" w14:textId="77777777" w:rsidR="00EF0461" w:rsidRPr="009D1995" w:rsidRDefault="00EF0461" w:rsidP="00971AC7">
            <w:pPr>
              <w:pStyle w:val="BodyText"/>
              <w:rPr>
                <w:color w:val="FFFFFF" w:themeColor="background1"/>
              </w:rPr>
            </w:pPr>
            <w:r w:rsidRPr="009D1995">
              <w:rPr>
                <w:color w:val="FFFFFF" w:themeColor="background1"/>
              </w:rPr>
              <w:t>20</w:t>
            </w:r>
          </w:p>
        </w:tc>
      </w:tr>
      <w:tr w:rsidR="00EF0461" w:rsidRPr="00EF0461" w14:paraId="6FCD4B6D" w14:textId="77777777" w:rsidTr="00045F34">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971AC7" w:rsidRDefault="00EF0461" w:rsidP="00971AC7">
            <w:pPr>
              <w:pStyle w:val="BodyText"/>
              <w:rPr>
                <w:rStyle w:val="Strong"/>
              </w:rPr>
            </w:pPr>
            <w:r w:rsidRPr="00971AC7">
              <w:rPr>
                <w:rStyle w:val="Strong"/>
              </w:rPr>
              <w:t xml:space="preserve">Possible </w:t>
            </w:r>
            <w:r w:rsidRPr="00971AC7">
              <w:rPr>
                <w:rStyle w:val="Strong"/>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EF0461" w:rsidRDefault="71962634" w:rsidP="00971AC7">
            <w:pPr>
              <w:pStyle w:val="BodyText"/>
            </w:pPr>
            <w:r>
              <w:t>Might occur occasionally</w:t>
            </w:r>
            <w:r w:rsidR="11116AFE">
              <w:t>.</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2C1D8144" w14:textId="77777777" w:rsidR="00EF0461" w:rsidRPr="00EF0461" w:rsidRDefault="00EF0461" w:rsidP="00971AC7">
            <w:pPr>
              <w:pStyle w:val="BodyText"/>
            </w:pPr>
            <w:r w:rsidRPr="00EF0461">
              <w:t>LOW</w:t>
            </w:r>
          </w:p>
          <w:p w14:paraId="02F4E2C0"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07AB9973" w14:textId="77777777" w:rsidR="00EF0461" w:rsidRPr="00EF0461" w:rsidRDefault="00EF0461" w:rsidP="00971AC7">
            <w:pPr>
              <w:pStyle w:val="BodyText"/>
            </w:pPr>
            <w:r w:rsidRPr="00EF0461">
              <w:t>MEDIUM</w:t>
            </w:r>
          </w:p>
          <w:p w14:paraId="5D2A7F02" w14:textId="77777777" w:rsidR="00EF0461" w:rsidRPr="00EF0461" w:rsidRDefault="00EF0461" w:rsidP="00971AC7">
            <w:pPr>
              <w:pStyle w:val="BodyText"/>
            </w:pPr>
            <w:r w:rsidRPr="00EF0461">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EF0461" w:rsidRDefault="00EF0461" w:rsidP="00971AC7">
            <w:pPr>
              <w:pStyle w:val="BodyText"/>
            </w:pPr>
            <w:r w:rsidRPr="00EF0461">
              <w:t>HIGH</w:t>
            </w:r>
          </w:p>
          <w:p w14:paraId="2D8A88D9" w14:textId="77777777" w:rsidR="00EF0461" w:rsidRPr="00EF0461" w:rsidRDefault="00EF0461" w:rsidP="00971AC7">
            <w:pPr>
              <w:pStyle w:val="BodyText"/>
            </w:pPr>
            <w:r w:rsidRPr="00EF0461">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EF0461" w:rsidRDefault="00EF0461" w:rsidP="00971AC7">
            <w:pPr>
              <w:pStyle w:val="BodyText"/>
            </w:pPr>
            <w:r w:rsidRPr="00EF0461">
              <w:t>HIGH</w:t>
            </w:r>
          </w:p>
          <w:p w14:paraId="36A5C773" w14:textId="77777777" w:rsidR="00EF0461" w:rsidRPr="00EF0461" w:rsidRDefault="00EF0461" w:rsidP="00971AC7">
            <w:pPr>
              <w:pStyle w:val="BodyText"/>
            </w:pPr>
            <w:r w:rsidRPr="00EF0461">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9D1995" w:rsidRDefault="00EF0461" w:rsidP="00971AC7">
            <w:pPr>
              <w:pStyle w:val="BodyText"/>
              <w:rPr>
                <w:color w:val="FFFFFF" w:themeColor="background1"/>
              </w:rPr>
            </w:pPr>
            <w:r w:rsidRPr="009D1995">
              <w:rPr>
                <w:color w:val="FFFFFF" w:themeColor="background1"/>
              </w:rPr>
              <w:t>EXTREME</w:t>
            </w:r>
          </w:p>
          <w:p w14:paraId="31A05AEF" w14:textId="77777777" w:rsidR="00EF0461" w:rsidRPr="00EF0461" w:rsidRDefault="00EF0461" w:rsidP="00971AC7">
            <w:pPr>
              <w:pStyle w:val="BodyText"/>
            </w:pPr>
            <w:r w:rsidRPr="009D1995">
              <w:rPr>
                <w:color w:val="FFFFFF" w:themeColor="background1"/>
              </w:rPr>
              <w:t>15</w:t>
            </w:r>
          </w:p>
        </w:tc>
      </w:tr>
      <w:tr w:rsidR="00EF0461" w:rsidRPr="00EF0461" w14:paraId="1F1E4710" w14:textId="77777777" w:rsidTr="00045F34">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971AC7" w:rsidRDefault="00EF0461" w:rsidP="00971AC7">
            <w:pPr>
              <w:pStyle w:val="BodyText"/>
              <w:rPr>
                <w:rStyle w:val="Strong"/>
              </w:rPr>
            </w:pPr>
            <w:r w:rsidRPr="00971AC7">
              <w:rPr>
                <w:rStyle w:val="Strong"/>
              </w:rPr>
              <w:t xml:space="preserve">Unlikely </w:t>
            </w:r>
            <w:r w:rsidRPr="00971AC7">
              <w:rPr>
                <w:rStyle w:val="Strong"/>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EF0461" w:rsidRDefault="00EF0461" w:rsidP="00971AC7">
            <w:pPr>
              <w:pStyle w:val="BodyText"/>
            </w:pPr>
            <w:r w:rsidRPr="00EF0461">
              <w:t>Could occur at some time,</w:t>
            </w:r>
          </w:p>
          <w:p w14:paraId="6D03DC9E" w14:textId="77777777" w:rsidR="00EF0461" w:rsidRPr="00EF0461" w:rsidRDefault="00EF0461" w:rsidP="00971AC7">
            <w:pPr>
              <w:pStyle w:val="BodyText"/>
            </w:pPr>
            <w:r w:rsidRPr="00EF0461">
              <w:t>doubtful.</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483379E8" w14:textId="77777777" w:rsidR="00EF0461" w:rsidRPr="00EF0461" w:rsidRDefault="00EF0461" w:rsidP="00971AC7">
            <w:pPr>
              <w:pStyle w:val="BodyText"/>
            </w:pPr>
            <w:r w:rsidRPr="00EF0461">
              <w:t>LOW</w:t>
            </w:r>
          </w:p>
          <w:p w14:paraId="79D89152" w14:textId="77777777" w:rsidR="00EF0461" w:rsidRPr="00EF0461" w:rsidRDefault="00EF0461" w:rsidP="00971AC7">
            <w:pPr>
              <w:pStyle w:val="BodyText"/>
            </w:pPr>
            <w:r w:rsidRPr="00EF0461">
              <w:t>2</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FFFF00"/>
          </w:tcPr>
          <w:p w14:paraId="044BE10B" w14:textId="77777777" w:rsidR="00EF0461" w:rsidRPr="00EF0461" w:rsidRDefault="00EF0461" w:rsidP="00971AC7">
            <w:pPr>
              <w:pStyle w:val="BodyText"/>
            </w:pPr>
            <w:r w:rsidRPr="00EF0461">
              <w:t>MEDIUM</w:t>
            </w:r>
          </w:p>
          <w:p w14:paraId="6E0505FC" w14:textId="77777777" w:rsidR="00EF0461" w:rsidRPr="00EF0461" w:rsidRDefault="00EF0461" w:rsidP="00971AC7">
            <w:pPr>
              <w:pStyle w:val="BodyText"/>
            </w:pPr>
            <w:r w:rsidRPr="00EF0461">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EF0461" w:rsidRDefault="00EF0461" w:rsidP="00971AC7">
            <w:pPr>
              <w:pStyle w:val="BodyText"/>
            </w:pPr>
            <w:r w:rsidRPr="00EF0461">
              <w:t>MEDIUM</w:t>
            </w:r>
          </w:p>
          <w:p w14:paraId="562E8715" w14:textId="77777777" w:rsidR="00EF0461" w:rsidRPr="00EF0461" w:rsidRDefault="00EF0461" w:rsidP="00971AC7">
            <w:pPr>
              <w:pStyle w:val="BodyText"/>
            </w:pPr>
            <w:r w:rsidRPr="00EF0461">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EF0461" w:rsidRDefault="00EF0461" w:rsidP="00971AC7">
            <w:pPr>
              <w:pStyle w:val="BodyText"/>
            </w:pPr>
            <w:r w:rsidRPr="00EF0461">
              <w:t>MEDIUM</w:t>
            </w:r>
          </w:p>
          <w:p w14:paraId="0C7A1517" w14:textId="77777777" w:rsidR="00EF0461" w:rsidRPr="00EF0461" w:rsidRDefault="00EF0461" w:rsidP="00971AC7">
            <w:pPr>
              <w:pStyle w:val="BodyText"/>
            </w:pPr>
            <w:r w:rsidRPr="00EF0461">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EF0461" w:rsidRDefault="00EF0461" w:rsidP="00971AC7">
            <w:pPr>
              <w:pStyle w:val="BodyText"/>
            </w:pPr>
            <w:r w:rsidRPr="00EF0461">
              <w:t>HIGH</w:t>
            </w:r>
          </w:p>
          <w:p w14:paraId="6CDE16D1" w14:textId="77777777" w:rsidR="00EF0461" w:rsidRPr="00EF0461" w:rsidRDefault="00EF0461" w:rsidP="00971AC7">
            <w:pPr>
              <w:pStyle w:val="BodyText"/>
            </w:pPr>
            <w:r w:rsidRPr="00EF0461">
              <w:t>10</w:t>
            </w:r>
          </w:p>
        </w:tc>
      </w:tr>
      <w:tr w:rsidR="00EF0461" w:rsidRPr="00EF0461" w14:paraId="7901E018" w14:textId="77777777" w:rsidTr="00045F34">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971AC7" w:rsidRDefault="00EF0461" w:rsidP="00971AC7">
            <w:pPr>
              <w:pStyle w:val="BodyText"/>
              <w:rPr>
                <w:rStyle w:val="Strong"/>
              </w:rPr>
            </w:pPr>
            <w:r w:rsidRPr="00971AC7">
              <w:rPr>
                <w:rStyle w:val="Strong"/>
              </w:rPr>
              <w:t xml:space="preserve">Rare </w:t>
            </w:r>
            <w:r w:rsidRPr="00971AC7">
              <w:rPr>
                <w:rStyle w:val="Strong"/>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EF0461" w:rsidRDefault="00EF0461" w:rsidP="00971AC7">
            <w:pPr>
              <w:pStyle w:val="BodyText"/>
            </w:pPr>
            <w:r w:rsidRPr="00EF0461">
              <w:t>May occur but only in</w:t>
            </w:r>
          </w:p>
          <w:p w14:paraId="4B83D579" w14:textId="77777777" w:rsidR="00EF0461" w:rsidRPr="00EF0461" w:rsidRDefault="00EF0461" w:rsidP="00971AC7">
            <w:pPr>
              <w:pStyle w:val="BodyText"/>
            </w:pPr>
            <w:r w:rsidRPr="00EF0461">
              <w:t>exceptional circumstances.</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92D050"/>
          </w:tcPr>
          <w:p w14:paraId="1BA14E7D" w14:textId="77777777" w:rsidR="00EF0461" w:rsidRPr="00EF0461" w:rsidRDefault="00EF0461" w:rsidP="00971AC7">
            <w:pPr>
              <w:pStyle w:val="BodyText"/>
            </w:pPr>
            <w:r w:rsidRPr="00EF0461">
              <w:t>LOW</w:t>
            </w:r>
          </w:p>
          <w:p w14:paraId="164CC87C" w14:textId="77777777" w:rsidR="00EF0461" w:rsidRPr="00EF0461" w:rsidRDefault="00EF0461" w:rsidP="00971AC7">
            <w:pPr>
              <w:pStyle w:val="BodyText"/>
            </w:pPr>
            <w:r w:rsidRPr="00EF0461">
              <w:t>1</w:t>
            </w:r>
          </w:p>
        </w:tc>
        <w:tc>
          <w:tcPr>
            <w:cnfStyle w:val="000010000000" w:firstRow="0" w:lastRow="0" w:firstColumn="0" w:lastColumn="0" w:oddVBand="1" w:evenVBand="0" w:oddHBand="0" w:evenHBand="0" w:firstRowFirstColumn="0" w:firstRowLastColumn="0" w:lastRowFirstColumn="0" w:lastRowLastColumn="0"/>
            <w:tcW w:w="2325" w:type="dxa"/>
            <w:shd w:val="clear" w:color="auto" w:fill="92D050"/>
          </w:tcPr>
          <w:p w14:paraId="1AB403EF" w14:textId="77777777" w:rsidR="00EF0461" w:rsidRPr="00EF0461" w:rsidRDefault="00EF0461" w:rsidP="00971AC7">
            <w:pPr>
              <w:pStyle w:val="BodyText"/>
            </w:pPr>
            <w:r w:rsidRPr="00EF0461">
              <w:t>LOW</w:t>
            </w:r>
          </w:p>
          <w:p w14:paraId="070794DC" w14:textId="77777777" w:rsidR="00EF0461" w:rsidRPr="00EF0461" w:rsidRDefault="00EF0461" w:rsidP="00971AC7">
            <w:pPr>
              <w:pStyle w:val="BodyText"/>
            </w:pPr>
            <w:r w:rsidRPr="00EF0461">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EF0461" w:rsidRDefault="00EF0461" w:rsidP="00971AC7">
            <w:pPr>
              <w:pStyle w:val="BodyText"/>
            </w:pPr>
            <w:r w:rsidRPr="00EF0461">
              <w:t>LOW</w:t>
            </w:r>
          </w:p>
          <w:p w14:paraId="4C40C2BC"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EF0461" w:rsidRDefault="00EF0461" w:rsidP="00971AC7">
            <w:pPr>
              <w:pStyle w:val="BodyText"/>
            </w:pPr>
            <w:r w:rsidRPr="00EF0461">
              <w:t>MEDIUM</w:t>
            </w:r>
          </w:p>
          <w:p w14:paraId="7B1DB9D3" w14:textId="77777777" w:rsidR="00EF0461" w:rsidRPr="00EF0461" w:rsidRDefault="00EF0461" w:rsidP="00971AC7">
            <w:pPr>
              <w:pStyle w:val="BodyText"/>
            </w:pPr>
            <w:r w:rsidRPr="00EF0461">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EF0461" w:rsidRDefault="00EF0461" w:rsidP="00971AC7">
            <w:pPr>
              <w:pStyle w:val="BodyText"/>
            </w:pPr>
            <w:r w:rsidRPr="00EF0461">
              <w:t>MEDIUM</w:t>
            </w:r>
          </w:p>
          <w:p w14:paraId="3BCB156E" w14:textId="77777777" w:rsidR="00EF0461" w:rsidRPr="00EF0461" w:rsidRDefault="00EF0461" w:rsidP="00971AC7">
            <w:pPr>
              <w:pStyle w:val="BodyText"/>
            </w:pPr>
            <w:r w:rsidRPr="00EF0461">
              <w:t>5</w:t>
            </w:r>
          </w:p>
        </w:tc>
      </w:tr>
      <w:bookmarkEnd w:id="2"/>
    </w:tbl>
    <w:p w14:paraId="10453F14" w14:textId="77777777" w:rsidR="003B3362" w:rsidRDefault="003B3362" w:rsidP="003B3362">
      <w:pPr>
        <w:pStyle w:val="Caption"/>
        <w:spacing w:before="240" w:after="0"/>
      </w:pPr>
    </w:p>
    <w:p w14:paraId="2F017F78" w14:textId="77777777" w:rsidR="003B3362" w:rsidRDefault="003B3362" w:rsidP="003B3362">
      <w:pPr>
        <w:pStyle w:val="BodyText"/>
        <w:rPr>
          <w:color w:val="002664" w:themeColor="accent1"/>
          <w:sz w:val="18"/>
          <w:szCs w:val="18"/>
        </w:rPr>
      </w:pPr>
      <w:r>
        <w:br w:type="page"/>
      </w:r>
    </w:p>
    <w:p w14:paraId="7167E6B2" w14:textId="4B91AF5E" w:rsidR="00EF0461" w:rsidRPr="003B3362" w:rsidRDefault="00971AC7" w:rsidP="003B3362">
      <w:pPr>
        <w:pStyle w:val="Caption"/>
        <w:spacing w:before="240" w:after="0"/>
      </w:pPr>
      <w:r w:rsidRPr="003B3362">
        <w:t xml:space="preserve">Table </w:t>
      </w:r>
      <w:r>
        <w:fldChar w:fldCharType="begin"/>
      </w:r>
      <w:r>
        <w:instrText>SEQ Table \* ARABIC</w:instrText>
      </w:r>
      <w:r>
        <w:fldChar w:fldCharType="separate"/>
      </w:r>
      <w:r w:rsidRPr="003B3362">
        <w:t>2</w:t>
      </w:r>
      <w:r>
        <w:fldChar w:fldCharType="end"/>
      </w:r>
      <w:r w:rsidRPr="003B3362">
        <w:t>: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EF0461"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EF0461" w:rsidRDefault="003B3362">
            <w:pPr>
              <w:pStyle w:val="BodyText"/>
            </w:pPr>
            <w:r w:rsidRPr="00EF0461">
              <w:t>Risk level</w:t>
            </w:r>
          </w:p>
        </w:tc>
        <w:tc>
          <w:tcPr>
            <w:tcW w:w="1807" w:type="dxa"/>
          </w:tcPr>
          <w:p w14:paraId="2CBC2131"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Acceptability</w:t>
            </w:r>
          </w:p>
        </w:tc>
        <w:tc>
          <w:tcPr>
            <w:tcW w:w="5177" w:type="dxa"/>
          </w:tcPr>
          <w:p w14:paraId="485226B2"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Priority for action to control risk</w:t>
            </w:r>
          </w:p>
        </w:tc>
        <w:tc>
          <w:tcPr>
            <w:tcW w:w="3544" w:type="dxa"/>
          </w:tcPr>
          <w:p w14:paraId="12A368F6" w14:textId="4118F3FE"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Pr="00EF0461">
              <w:t>Schools</w:t>
            </w:r>
          </w:p>
        </w:tc>
        <w:tc>
          <w:tcPr>
            <w:tcW w:w="3544" w:type="dxa"/>
          </w:tcPr>
          <w:p w14:paraId="21FE673B" w14:textId="7BF50670"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Sign-Off Authority</w:t>
            </w:r>
            <w:r w:rsidR="00FD69A0">
              <w:t>:</w:t>
            </w:r>
            <w:r w:rsidRPr="00971AC7">
              <w:t xml:space="preserve"> </w:t>
            </w:r>
            <w:r w:rsidR="00FD69A0">
              <w:t>O</w:t>
            </w:r>
            <w:r w:rsidRPr="00EF0461">
              <w:t>ther workplace</w:t>
            </w:r>
          </w:p>
        </w:tc>
      </w:tr>
      <w:tr w:rsidR="00487AB7" w:rsidRPr="00EF0461"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971AC7" w:rsidRDefault="003B3362">
            <w:pPr>
              <w:pStyle w:val="BodyText"/>
              <w:rPr>
                <w:rStyle w:val="Strong"/>
              </w:rPr>
            </w:pPr>
            <w:bookmarkStart w:id="3" w:name="_Hlk106800982" w:colFirst="1" w:colLast="9"/>
            <w:r w:rsidRPr="00971AC7">
              <w:rPr>
                <w:rStyle w:val="Strong"/>
              </w:rPr>
              <w:t>Low</w:t>
            </w:r>
          </w:p>
          <w:p w14:paraId="08D1DEC1" w14:textId="77777777" w:rsidR="003B3362" w:rsidRPr="00971AC7" w:rsidRDefault="003B3362">
            <w:pPr>
              <w:pStyle w:val="BodyText"/>
              <w:rPr>
                <w:rStyle w:val="Strong"/>
              </w:rPr>
            </w:pPr>
            <w:r w:rsidRPr="00971AC7">
              <w:rPr>
                <w:rStyle w:val="Strong"/>
              </w:rPr>
              <w:t>1-3</w:t>
            </w:r>
          </w:p>
        </w:tc>
        <w:tc>
          <w:tcPr>
            <w:tcW w:w="1807" w:type="dxa"/>
            <w:shd w:val="clear" w:color="auto" w:fill="92D050"/>
          </w:tcPr>
          <w:p w14:paraId="765B45E3"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Acceptable</w:t>
            </w:r>
          </w:p>
        </w:tc>
        <w:tc>
          <w:tcPr>
            <w:tcW w:w="5177" w:type="dxa"/>
          </w:tcPr>
          <w:p w14:paraId="26950303" w14:textId="622926CF" w:rsidR="003B3362" w:rsidRPr="00EF0461" w:rsidRDefault="415C6BB4">
            <w:pPr>
              <w:pStyle w:val="BodyText"/>
              <w:cnfStyle w:val="000000100000" w:firstRow="0" w:lastRow="0" w:firstColumn="0" w:lastColumn="0" w:oddVBand="0" w:evenVBand="0" w:oddHBand="1" w:evenHBand="0" w:firstRowFirstColumn="0" w:firstRowLastColumn="0" w:lastRowFirstColumn="0" w:lastRowLastColumn="0"/>
            </w:pPr>
            <w:r>
              <w:t>PROCEED while monitoring existing controls</w:t>
            </w:r>
            <w:r w:rsidR="1E75AA74">
              <w:t>. M</w:t>
            </w:r>
            <w:r>
              <w:t>anage the exposure to the hazard using existing procedures in consultation with workers and respond to any changes.</w:t>
            </w:r>
          </w:p>
        </w:tc>
        <w:tc>
          <w:tcPr>
            <w:tcW w:w="3544" w:type="dxa"/>
          </w:tcPr>
          <w:p w14:paraId="3DA15325"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School Principal or delegate</w:t>
            </w:r>
          </w:p>
        </w:tc>
        <w:tc>
          <w:tcPr>
            <w:tcW w:w="3544" w:type="dxa"/>
          </w:tcPr>
          <w:p w14:paraId="70FF901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Immediate Supervisor or Workplace Manager</w:t>
            </w:r>
          </w:p>
        </w:tc>
      </w:tr>
      <w:tr w:rsidR="003B3362" w:rsidRPr="00EF0461"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971AC7" w:rsidRDefault="003B3362">
            <w:pPr>
              <w:pStyle w:val="BodyText"/>
              <w:rPr>
                <w:rStyle w:val="Strong"/>
              </w:rPr>
            </w:pPr>
            <w:r w:rsidRPr="00971AC7">
              <w:rPr>
                <w:rStyle w:val="Strong"/>
              </w:rPr>
              <w:t>Medium</w:t>
            </w:r>
          </w:p>
          <w:p w14:paraId="58521338" w14:textId="77777777" w:rsidR="003B3362" w:rsidRPr="00971AC7" w:rsidRDefault="003B3362">
            <w:pPr>
              <w:pStyle w:val="BodyText"/>
              <w:rPr>
                <w:rStyle w:val="Strong"/>
              </w:rPr>
            </w:pPr>
            <w:r w:rsidRPr="00971AC7">
              <w:rPr>
                <w:rStyle w:val="Strong"/>
              </w:rPr>
              <w:t>4-8</w:t>
            </w:r>
          </w:p>
        </w:tc>
        <w:tc>
          <w:tcPr>
            <w:tcW w:w="1807" w:type="dxa"/>
            <w:shd w:val="clear" w:color="auto" w:fill="FFFF00"/>
          </w:tcPr>
          <w:p w14:paraId="5FB81F30" w14:textId="77777777" w:rsidR="003B3362" w:rsidRPr="00971AC7"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Pr>
            </w:pPr>
            <w:r w:rsidRPr="00971AC7">
              <w:rPr>
                <w:rStyle w:val="Strong"/>
              </w:rPr>
              <w:t>Tolerable</w:t>
            </w:r>
          </w:p>
        </w:tc>
        <w:tc>
          <w:tcPr>
            <w:tcW w:w="5177" w:type="dxa"/>
          </w:tcPr>
          <w:p w14:paraId="35915818" w14:textId="4C7DDD7D" w:rsidR="003B3362" w:rsidRPr="00971AC7" w:rsidRDefault="415C6BB4">
            <w:pPr>
              <w:pStyle w:val="BodyText"/>
              <w:cnfStyle w:val="000000010000" w:firstRow="0" w:lastRow="0" w:firstColumn="0" w:lastColumn="0" w:oddVBand="0" w:evenVBand="0" w:oddHBand="0" w:evenHBand="1" w:firstRowFirstColumn="0" w:firstRowLastColumn="0" w:lastRowFirstColumn="0" w:lastRowLastColumn="0"/>
            </w:pPr>
            <w: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School Principal or delegate</w:t>
            </w:r>
          </w:p>
        </w:tc>
        <w:tc>
          <w:tcPr>
            <w:tcW w:w="3544" w:type="dxa"/>
          </w:tcPr>
          <w:p w14:paraId="63B69D4C"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Senior Manager or Director</w:t>
            </w:r>
          </w:p>
        </w:tc>
      </w:tr>
      <w:tr w:rsidR="003B3362" w:rsidRPr="00EF0461"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971AC7" w:rsidRDefault="003B3362">
            <w:pPr>
              <w:pStyle w:val="BodyText"/>
              <w:rPr>
                <w:rStyle w:val="Strong"/>
              </w:rPr>
            </w:pPr>
            <w:r w:rsidRPr="00971AC7">
              <w:rPr>
                <w:rStyle w:val="Strong"/>
              </w:rPr>
              <w:t>High</w:t>
            </w:r>
          </w:p>
          <w:p w14:paraId="71F3CDA0" w14:textId="77777777" w:rsidR="003B3362" w:rsidRPr="00971AC7" w:rsidRDefault="003B3362">
            <w:pPr>
              <w:pStyle w:val="BodyText"/>
              <w:rPr>
                <w:rStyle w:val="Strong"/>
              </w:rPr>
            </w:pPr>
            <w:r w:rsidRPr="00971AC7">
              <w:rPr>
                <w:rStyle w:val="Strong"/>
              </w:rPr>
              <w:t>9-14</w:t>
            </w:r>
          </w:p>
        </w:tc>
        <w:tc>
          <w:tcPr>
            <w:tcW w:w="1807" w:type="dxa"/>
            <w:shd w:val="clear" w:color="auto" w:fill="FFC000"/>
          </w:tcPr>
          <w:p w14:paraId="31247128"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Unacceptable</w:t>
            </w:r>
          </w:p>
        </w:tc>
        <w:tc>
          <w:tcPr>
            <w:tcW w:w="5177" w:type="dxa"/>
          </w:tcPr>
          <w:p w14:paraId="5E15D316"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487AB7">
              <w:rPr>
                <w:rStyle w:val="Strong"/>
                <w:color w:val="D7153A" w:themeColor="text2"/>
              </w:rPr>
              <w:t>DO NOT PROCEED</w:t>
            </w:r>
            <w:r w:rsidRPr="00487AB7">
              <w:rPr>
                <w:color w:val="D7153A" w:themeColor="text2"/>
              </w:rPr>
              <w:t xml:space="preserve"> </w:t>
            </w:r>
            <w:r w:rsidRPr="00EF0461">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Principal to sign off.</w:t>
            </w:r>
            <w:r w:rsidRPr="00EF0461">
              <w:br/>
              <w:t>Principal to talk to staff about eliminating or reducing the risk, and contact:</w:t>
            </w:r>
          </w:p>
          <w:p w14:paraId="4120DA24"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245D7CFC"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c>
          <w:tcPr>
            <w:tcW w:w="3544" w:type="dxa"/>
          </w:tcPr>
          <w:p w14:paraId="31908439"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Executive Director or delegate to talk to staff about eliminating or reducing the risk and contact:</w:t>
            </w:r>
          </w:p>
          <w:p w14:paraId="102D4CC9"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Health, Safety &amp; Staff Wellbeing Directorate for review</w:t>
            </w:r>
          </w:p>
          <w:p w14:paraId="34E778D6"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r>
      <w:tr w:rsidR="003B3362" w:rsidRPr="00EF0461"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9D1995" w:rsidRDefault="003B3362">
            <w:pPr>
              <w:pStyle w:val="BodyText"/>
              <w:rPr>
                <w:rStyle w:val="Strong"/>
                <w:color w:val="FFFFFF" w:themeColor="background1"/>
              </w:rPr>
            </w:pPr>
            <w:r w:rsidRPr="009D1995">
              <w:rPr>
                <w:rStyle w:val="Strong"/>
                <w:color w:val="FFFFFF" w:themeColor="background1"/>
              </w:rPr>
              <w:t>Extreme</w:t>
            </w:r>
          </w:p>
          <w:p w14:paraId="7AD5D80F" w14:textId="77777777" w:rsidR="003B3362" w:rsidRPr="009D1995" w:rsidRDefault="003B3362">
            <w:pPr>
              <w:pStyle w:val="BodyText"/>
              <w:rPr>
                <w:rStyle w:val="Strong"/>
                <w:color w:val="FFFFFF" w:themeColor="background1"/>
              </w:rPr>
            </w:pPr>
            <w:r w:rsidRPr="009D1995">
              <w:rPr>
                <w:rStyle w:val="Strong"/>
                <w:color w:val="FFFFFF" w:themeColor="background1"/>
              </w:rPr>
              <w:t>15+</w:t>
            </w:r>
          </w:p>
        </w:tc>
        <w:tc>
          <w:tcPr>
            <w:tcW w:w="1807" w:type="dxa"/>
            <w:shd w:val="clear" w:color="auto" w:fill="D7153A" w:themeFill="text2"/>
          </w:tcPr>
          <w:p w14:paraId="78CEB64D" w14:textId="77777777" w:rsidR="003B3362" w:rsidRPr="009D1995" w:rsidRDefault="003B3362">
            <w:pPr>
              <w:pStyle w:val="BodyText"/>
              <w:cnfStyle w:val="000000010000" w:firstRow="0" w:lastRow="0" w:firstColumn="0" w:lastColumn="0" w:oddVBand="0" w:evenVBand="0" w:oddHBand="0" w:evenHBand="1" w:firstRowFirstColumn="0" w:firstRowLastColumn="0" w:lastRowFirstColumn="0" w:lastRowLastColumn="0"/>
              <w:rPr>
                <w:rStyle w:val="Strong"/>
                <w:color w:val="FFFFFF" w:themeColor="background1"/>
              </w:rPr>
            </w:pPr>
            <w:r w:rsidRPr="009D1995">
              <w:rPr>
                <w:rStyle w:val="Strong"/>
                <w:color w:val="FFFFFF" w:themeColor="background1"/>
              </w:rPr>
              <w:t>Unacceptable</w:t>
            </w:r>
          </w:p>
        </w:tc>
        <w:tc>
          <w:tcPr>
            <w:tcW w:w="5177" w:type="dxa"/>
          </w:tcPr>
          <w:p w14:paraId="2D3495BE"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487AB7">
              <w:rPr>
                <w:rStyle w:val="Strong"/>
                <w:color w:val="D7153A" w:themeColor="text2"/>
              </w:rPr>
              <w:t>STOP IMMEDIATELY</w:t>
            </w:r>
            <w:r w:rsidRPr="00487AB7">
              <w:rPr>
                <w:color w:val="D7153A" w:themeColor="text2"/>
              </w:rPr>
              <w:t xml:space="preserve"> </w:t>
            </w:r>
            <w:r w:rsidRPr="00EF0461">
              <w:t xml:space="preserve">and contact your WHS Advisor or the </w:t>
            </w:r>
            <w:r w:rsidRPr="00EF0461">
              <w:rPr>
                <w:rStyle w:val="DateChar"/>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Principal to advise staff about eliminating or reducing the risk, and contact:</w:t>
            </w:r>
          </w:p>
          <w:p w14:paraId="1741EFFA"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Director Educational Leadership for review </w:t>
            </w:r>
          </w:p>
          <w:p w14:paraId="57A0047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30D911DE"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Legal as required.</w:t>
            </w:r>
          </w:p>
        </w:tc>
        <w:tc>
          <w:tcPr>
            <w:tcW w:w="3544" w:type="dxa"/>
          </w:tcPr>
          <w:p w14:paraId="128F3F0D"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Executive Director or delegate to advise staff about eliminating or reducing the risk, and contact:</w:t>
            </w:r>
          </w:p>
          <w:p w14:paraId="1C72A18D"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Health, Safety &amp; Staff Wellbeing Directorate for review</w:t>
            </w:r>
          </w:p>
          <w:p w14:paraId="74AC712A" w14:textId="498B81B0" w:rsidR="003B3362" w:rsidRPr="00EF0461" w:rsidRDefault="415C6BB4">
            <w:pPr>
              <w:pStyle w:val="ListBullet"/>
              <w:cnfStyle w:val="000000010000" w:firstRow="0" w:lastRow="0" w:firstColumn="0" w:lastColumn="0" w:oddVBand="0" w:evenVBand="0" w:oddHBand="0" w:evenHBand="1" w:firstRowFirstColumn="0" w:firstRowLastColumn="0" w:lastRowFirstColumn="0" w:lastRowLastColumn="0"/>
            </w:pPr>
            <w:r>
              <w:t>Legal as required</w:t>
            </w:r>
            <w:r w:rsidR="64980236">
              <w:t>.</w:t>
            </w:r>
          </w:p>
        </w:tc>
      </w:tr>
      <w:bookmarkEnd w:id="3"/>
    </w:tbl>
    <w:p w14:paraId="394E7DB5" w14:textId="77777777" w:rsidR="003B3362" w:rsidRPr="003B3362" w:rsidRDefault="003B3362" w:rsidP="003B3362">
      <w:pPr>
        <w:pStyle w:val="BodyText"/>
      </w:pPr>
    </w:p>
    <w:p w14:paraId="5707F6F9" w14:textId="7617F83E" w:rsidR="00EF0461" w:rsidRDefault="003B3362" w:rsidP="003B3362">
      <w:pPr>
        <w:pStyle w:val="Heading2"/>
      </w:pPr>
      <w:bookmarkStart w:id="4" w:name="_Hlk132190451"/>
      <w:r w:rsidRPr="003B3362">
        <w:t>Hierarchy of controls</w:t>
      </w:r>
    </w:p>
    <w:tbl>
      <w:tblPr>
        <w:tblStyle w:val="ListTable3-Accent4"/>
        <w:tblW w:w="15168" w:type="dxa"/>
        <w:tblLayout w:type="fixed"/>
        <w:tblLook w:val="01E0" w:firstRow="1" w:lastRow="1" w:firstColumn="1" w:lastColumn="1" w:noHBand="0" w:noVBand="0"/>
      </w:tblPr>
      <w:tblGrid>
        <w:gridCol w:w="2405"/>
        <w:gridCol w:w="1996"/>
        <w:gridCol w:w="5245"/>
        <w:gridCol w:w="5522"/>
      </w:tblGrid>
      <w:tr w:rsidR="009D1995" w:rsidRPr="00487AB7"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87AB7" w:rsidRDefault="003B3362" w:rsidP="00487AB7">
            <w:pPr>
              <w:pStyle w:val="BodyText"/>
            </w:pPr>
            <w:r w:rsidRPr="00487AB7">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87AB7" w:rsidRDefault="003B3362" w:rsidP="00487AB7">
            <w:pPr>
              <w:pStyle w:val="BodyText"/>
            </w:pPr>
            <w:r w:rsidRPr="00487AB7">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87AB7" w:rsidRDefault="003B3362" w:rsidP="00487AB7">
            <w:pPr>
              <w:pStyle w:val="BodyText"/>
            </w:pPr>
            <w:r w:rsidRPr="00487AB7">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87AB7" w:rsidRDefault="003B3362" w:rsidP="00487AB7">
            <w:pPr>
              <w:pStyle w:val="BodyText"/>
            </w:pPr>
            <w:r w:rsidRPr="00487AB7">
              <w:t>EXAMPLES</w:t>
            </w:r>
          </w:p>
        </w:tc>
      </w:tr>
      <w:tr w:rsidR="009D1995" w:rsidRPr="003B3362"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9D1995" w:rsidRDefault="003B3362" w:rsidP="009D1995">
            <w:pPr>
              <w:pStyle w:val="BodyText"/>
            </w:pPr>
            <w:r w:rsidRPr="00487AB7">
              <w:rPr>
                <w:rStyle w:val="Strong"/>
              </w:rPr>
              <w:t>Eliminate</w:t>
            </w:r>
            <w:r w:rsidRPr="009D1995">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9D1995" w:rsidRDefault="003B3362" w:rsidP="009D1995">
            <w:pPr>
              <w:pStyle w:val="BodyText"/>
            </w:pPr>
            <w:r w:rsidRPr="009D1995">
              <w:t>Eliminating the risk of a fall from height by doing the work at ground level.</w:t>
            </w:r>
          </w:p>
        </w:tc>
      </w:tr>
      <w:tr w:rsidR="009D1995" w:rsidRPr="003B3362"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87AB7" w:rsidRDefault="003B3362" w:rsidP="003B3362">
            <w:pPr>
              <w:pStyle w:val="BodyText"/>
              <w:rPr>
                <w:rStyle w:val="Strong"/>
              </w:rPr>
            </w:pPr>
            <w:r w:rsidRPr="00487AB7">
              <w:rPr>
                <w:rStyle w:val="Strong"/>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87AB7" w:rsidRDefault="003B3362" w:rsidP="003B3362">
            <w:pPr>
              <w:pStyle w:val="BodyText"/>
              <w:rPr>
                <w:rStyle w:val="Strong"/>
              </w:rPr>
            </w:pPr>
            <w:r w:rsidRPr="00487AB7">
              <w:rPr>
                <w:rStyle w:val="Strong"/>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9D1995" w:rsidRDefault="003B3362" w:rsidP="009D1995">
            <w:pPr>
              <w:pStyle w:val="BodyText"/>
            </w:pPr>
            <w:r w:rsidRPr="00487AB7">
              <w:rPr>
                <w:rStyle w:val="Strong"/>
              </w:rPr>
              <w:t>Substitute</w:t>
            </w:r>
            <w:r w:rsidRPr="009D1995">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9D1995" w:rsidRDefault="003B3362" w:rsidP="009D1995">
            <w:pPr>
              <w:pStyle w:val="BodyText"/>
            </w:pPr>
            <w:r w:rsidRPr="009D1995">
              <w:t>Replacing hazardous cleaning chemicals with equivalent non-toxic products.</w:t>
            </w:r>
          </w:p>
        </w:tc>
      </w:tr>
      <w:tr w:rsidR="009D1995" w:rsidRPr="003B3362"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87AB7" w:rsidRDefault="003B3362" w:rsidP="003B3362">
            <w:pPr>
              <w:pStyle w:val="BodyText"/>
              <w:rPr>
                <w:rStyle w:val="Strong"/>
              </w:rPr>
            </w:pPr>
            <w:r w:rsidRPr="00487AB7">
              <w:rPr>
                <w:rStyle w:val="Strong"/>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9D1995" w:rsidRDefault="003B3362" w:rsidP="009D1995">
            <w:pPr>
              <w:pStyle w:val="BodyText"/>
            </w:pPr>
            <w:r w:rsidRPr="00487AB7">
              <w:rPr>
                <w:rStyle w:val="Strong"/>
              </w:rPr>
              <w:t>Isolate</w:t>
            </w:r>
            <w:r w:rsidRPr="009D1995">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9D1995" w:rsidRDefault="003B3362" w:rsidP="009D1995">
            <w:pPr>
              <w:pStyle w:val="BodyText"/>
            </w:pPr>
            <w:r w:rsidRPr="009D1995">
              <w:t>Placing a barrier around an area of wet floor as a slipping hazard.</w:t>
            </w:r>
          </w:p>
        </w:tc>
      </w:tr>
      <w:tr w:rsidR="009D1995" w:rsidRPr="003B3362"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87AB7" w:rsidRDefault="003B3362" w:rsidP="003B3362">
            <w:pPr>
              <w:pStyle w:val="BodyText"/>
              <w:rPr>
                <w:rStyle w:val="Strong"/>
              </w:rPr>
            </w:pPr>
            <w:r w:rsidRPr="00487AB7">
              <w:rPr>
                <w:rStyle w:val="Strong"/>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9D1995" w:rsidRDefault="003B3362" w:rsidP="009D1995">
            <w:pPr>
              <w:pStyle w:val="BodyText"/>
            </w:pPr>
            <w:r w:rsidRPr="00487AB7">
              <w:rPr>
                <w:rStyle w:val="Strong"/>
              </w:rPr>
              <w:t>Use engineering</w:t>
            </w:r>
            <w:r w:rsidRPr="009D1995">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9D1995" w:rsidRDefault="415C6BB4" w:rsidP="009D1995">
            <w:pPr>
              <w:pStyle w:val="BodyText"/>
            </w:pPr>
            <w:r>
              <w:t>Installing guards, rails, or handrails to prevent falls</w:t>
            </w:r>
            <w:r w:rsidR="271574B1">
              <w:t>.</w:t>
            </w:r>
          </w:p>
        </w:tc>
      </w:tr>
      <w:tr w:rsidR="009D1995" w:rsidRPr="003B3362"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87AB7" w:rsidRDefault="003B3362" w:rsidP="003B3362">
            <w:pPr>
              <w:pStyle w:val="BodyText"/>
              <w:rPr>
                <w:rStyle w:val="Strong"/>
              </w:rPr>
            </w:pPr>
            <w:r w:rsidRPr="00487AB7">
              <w:rPr>
                <w:rStyle w:val="Strong"/>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87AB7" w:rsidRDefault="003B3362" w:rsidP="003B3362">
            <w:pPr>
              <w:pStyle w:val="BodyText"/>
              <w:rPr>
                <w:rStyle w:val="Strong"/>
              </w:rPr>
            </w:pPr>
            <w:r w:rsidRPr="00487AB7">
              <w:rPr>
                <w:rStyle w:val="Strong"/>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9D1995" w:rsidRDefault="003B3362" w:rsidP="009D1995">
            <w:pPr>
              <w:pStyle w:val="BodyText"/>
            </w:pPr>
            <w:r w:rsidRPr="00487AB7">
              <w:rPr>
                <w:rStyle w:val="Strong"/>
              </w:rPr>
              <w:t>Administrate</w:t>
            </w:r>
            <w:r w:rsidRPr="009D1995">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9D1995" w:rsidRDefault="415C6BB4" w:rsidP="009D1995">
            <w:pPr>
              <w:pStyle w:val="BodyText"/>
            </w:pPr>
            <w:r>
              <w:t>Training workers in safe work procedures, Safe Operating Procedures</w:t>
            </w:r>
            <w:r w:rsidR="5216C02A">
              <w:t>.</w:t>
            </w:r>
          </w:p>
        </w:tc>
      </w:tr>
      <w:tr w:rsidR="009D1995" w:rsidRPr="003B3362"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9D1995" w:rsidRDefault="003B3362" w:rsidP="009D1995">
            <w:pPr>
              <w:pStyle w:val="BodyText"/>
            </w:pPr>
            <w:r w:rsidRPr="00487AB7">
              <w:rPr>
                <w:rStyle w:val="Strong"/>
              </w:rPr>
              <w:t>Protect</w:t>
            </w:r>
            <w:r w:rsidRPr="009D1995">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9D1995" w:rsidRDefault="003B3362" w:rsidP="009D1995">
            <w:pPr>
              <w:pStyle w:val="BodyText"/>
            </w:pPr>
            <w:r w:rsidRPr="009D1995">
              <w:t>Providing goggles and gloves to people handling hazardous chemicals.</w:t>
            </w:r>
          </w:p>
        </w:tc>
      </w:tr>
    </w:tbl>
    <w:p w14:paraId="0DDDC5E9" w14:textId="77777777" w:rsidR="003B3362" w:rsidRDefault="003B3362" w:rsidP="00FD19DF">
      <w:pPr>
        <w:pStyle w:val="BodyText"/>
      </w:pPr>
    </w:p>
    <w:bookmarkEnd w:id="0"/>
    <w:bookmarkEnd w:id="4"/>
    <w:p w14:paraId="23A00486" w14:textId="77777777" w:rsidR="0063663E" w:rsidRPr="0063663E" w:rsidRDefault="0063663E" w:rsidP="004651CF">
      <w:pPr>
        <w:pStyle w:val="HighlightBlueBox"/>
        <w:pBdr>
          <w:left w:val="single" w:sz="24" w:space="3" w:color="CBEDFD" w:themeColor="accent4"/>
        </w:pBdr>
        <w:rPr>
          <w:rStyle w:val="Strong"/>
        </w:rPr>
      </w:pPr>
      <w:r w:rsidRPr="0063663E">
        <w:rPr>
          <w:rStyle w:val="Strong"/>
        </w:rPr>
        <w:t>Need help?</w:t>
      </w:r>
    </w:p>
    <w:p w14:paraId="4CDA5C39" w14:textId="335D9905" w:rsidR="007815F9" w:rsidRDefault="05D123E0" w:rsidP="3FEF8D71">
      <w:pPr>
        <w:pStyle w:val="HighlightBlueBox"/>
        <w:pBdr>
          <w:left w:val="single" w:sz="24" w:space="3" w:color="CBEDFD" w:themeColor="accent4"/>
        </w:pBdr>
      </w:pPr>
      <w:r>
        <w:t xml:space="preserve">Speak to your </w:t>
      </w:r>
      <w:hyperlink r:id="rId11">
        <w:r w:rsidRPr="3FEF8D71">
          <w:rPr>
            <w:rStyle w:val="Hyperlink"/>
          </w:rPr>
          <w:t>Work Health Safety Advisor</w:t>
        </w:r>
      </w:hyperlink>
      <w:r>
        <w:t xml:space="preserve"> for support and advice or contact the Incident Report and Support Hotline on </w:t>
      </w:r>
      <w:r w:rsidRPr="3FEF8D71">
        <w:rPr>
          <w:rStyle w:val="Strong"/>
        </w:rPr>
        <w:t>1800 811 523</w:t>
      </w:r>
      <w:r>
        <w:t>.</w:t>
      </w:r>
    </w:p>
    <w:p w14:paraId="7010E4D9" w14:textId="77777777" w:rsidR="004651CF" w:rsidRDefault="004651CF" w:rsidP="004651CF">
      <w:pPr>
        <w:pStyle w:val="BodyText"/>
      </w:pPr>
    </w:p>
    <w:p w14:paraId="5328597C" w14:textId="77777777" w:rsidR="004651CF" w:rsidRPr="004651CF" w:rsidRDefault="004651CF" w:rsidP="004651CF">
      <w:pPr>
        <w:pStyle w:val="BodyText"/>
      </w:pPr>
    </w:p>
    <w:sectPr w:rsidR="004651CF" w:rsidRPr="004651CF" w:rsidSect="00545DE2">
      <w:footerReference w:type="default" r:id="rId12"/>
      <w:headerReference w:type="first" r:id="rId13"/>
      <w:footerReference w:type="first" r:id="rId14"/>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85D29" w14:textId="77777777" w:rsidR="00EB7B42" w:rsidRDefault="00EB7B42" w:rsidP="00921FD3">
      <w:r>
        <w:separator/>
      </w:r>
    </w:p>
    <w:p w14:paraId="4D0ACD5A" w14:textId="77777777" w:rsidR="00EB7B42" w:rsidRDefault="00EB7B42"/>
    <w:p w14:paraId="3274DF45" w14:textId="77777777" w:rsidR="00EB7B42" w:rsidRDefault="00EB7B42"/>
  </w:endnote>
  <w:endnote w:type="continuationSeparator" w:id="0">
    <w:p w14:paraId="2ABD817B" w14:textId="77777777" w:rsidR="00EB7B42" w:rsidRDefault="00EB7B42" w:rsidP="00921FD3">
      <w:r>
        <w:continuationSeparator/>
      </w:r>
    </w:p>
    <w:p w14:paraId="431D1BDB" w14:textId="77777777" w:rsidR="00EB7B42" w:rsidRDefault="00EB7B42"/>
    <w:p w14:paraId="4EC28809" w14:textId="77777777" w:rsidR="00EB7B42" w:rsidRDefault="00EB7B42"/>
  </w:endnote>
  <w:endnote w:type="continuationNotice" w:id="1">
    <w:p w14:paraId="770D3D0F" w14:textId="77777777" w:rsidR="00EB7B42" w:rsidRDefault="00EB7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embedRegular r:id="rId1" w:fontKey="{BFC5F891-7C74-4CFA-9A37-D6E460F4DA05}"/>
    <w:embedBold r:id="rId2" w:fontKey="{3107112D-267D-4965-885A-32347560EDEB}"/>
    <w:embedItalic r:id="rId3" w:fontKey="{BC9B7E35-D16C-4519-B848-EE65070EBC5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embedRegular r:id="rId4" w:subsetted="1" w:fontKey="{9CF18BE6-A0D8-452F-BEE8-D3BE4B6525FF}"/>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embedRegular r:id="rId5" w:fontKey="{6296D771-FAB2-4076-B941-F0A9B5281041}"/>
    <w:embedBold r:id="rId6" w:fontKey="{59CD418D-E6F7-46C3-A6E9-BD9EE4B9124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40836E61" w:rsidR="004F4880" w:rsidRPr="00961184" w:rsidRDefault="003D14E7" w:rsidP="00961184">
    <w:pPr>
      <w:pStyle w:val="Footer"/>
    </w:pPr>
    <w:r w:rsidRPr="00F40E93">
      <w:t xml:space="preserve"> </w:t>
    </w:r>
    <w:fldSimple w:instr="STYLEREF  Title  \* MERGEFORMAT">
      <w:r w:rsidR="00773D5C" w:rsidRPr="00773D5C">
        <w:rPr>
          <w:noProof/>
          <w:lang w:val="en-US"/>
        </w:rPr>
        <w:t>Work</w:t>
      </w:r>
      <w:r w:rsidR="00773D5C">
        <w:rPr>
          <w:noProof/>
        </w:rPr>
        <w:t xml:space="preserve"> Health and Safety</w:t>
      </w:r>
    </w:fldSimple>
    <w:r w:rsidR="00961184">
      <w:t xml:space="preserve"> </w:t>
    </w:r>
    <w:r w:rsidR="00961184">
      <w:rPr>
        <w:rFonts w:ascii="Arial" w:hAnsi="Arial" w:cs="Arial"/>
      </w:rPr>
      <w:t>│</w:t>
    </w:r>
    <w:r w:rsidR="00961184">
      <w:t xml:space="preserve"> </w:t>
    </w:r>
    <w:sdt>
      <w:sdtPr>
        <w:rPr>
          <w:rStyle w:val="Strong"/>
          <w:b w:val="0"/>
          <w:bCs w:val="0"/>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Content>
        <w:r w:rsidR="006C4C8B">
          <w:rPr>
            <w:rStyle w:val="Strong"/>
            <w:b w:val="0"/>
            <w:bCs w:val="0"/>
          </w:rPr>
          <w:t>Risk assessment plan</w:t>
        </w:r>
      </w:sdtContent>
    </w:sdt>
    <w:r w:rsidR="00961184">
      <w:ptab w:relativeTo="margin" w:alignment="right" w:leader="none"/>
    </w:r>
    <w:r w:rsidR="004A7C7A">
      <w:t xml:space="preserve">FORM140 | August 2023 </w:t>
    </w:r>
    <w:r w:rsidR="00A43044">
      <w:t xml:space="preserve">          </w:t>
    </w:r>
    <w:r w:rsidR="00961184" w:rsidRPr="0004413C">
      <w:fldChar w:fldCharType="begin"/>
    </w:r>
    <w:r w:rsidR="00961184" w:rsidRPr="0004413C">
      <w:instrText xml:space="preserve"> PAGE   \* MERGEFORMAT </w:instrText>
    </w:r>
    <w:r w:rsidR="00961184" w:rsidRPr="0004413C">
      <w:fldChar w:fldCharType="separate"/>
    </w:r>
    <w:r w:rsidR="00961184">
      <w:t>2</w:t>
    </w:r>
    <w:r w:rsidR="00961184"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0BED89F0" w:rsidR="00576A0F" w:rsidRPr="00221F59" w:rsidRDefault="00F40E93" w:rsidP="00576A0F">
    <w:pPr>
      <w:pStyle w:val="Footer"/>
    </w:pPr>
    <w:r>
      <w:rPr>
        <w:b/>
        <w:bCs/>
      </w:rPr>
      <w:t>FORM140 | August 2023</w:t>
    </w:r>
    <w:r w:rsidR="003D14E7" w:rsidRPr="003D14E7">
      <w:t xml:space="preserve"> </w:t>
    </w:r>
    <w:r w:rsidR="003D14E7" w:rsidRPr="003D14E7">
      <w:rPr>
        <w:rFonts w:ascii="Times New Roman" w:hAnsi="Times New Roman" w:cs="Times New Roman"/>
      </w:rPr>
      <w:t>│</w:t>
    </w:r>
    <w:r w:rsidR="003D14E7" w:rsidRPr="003D14E7">
      <w:t xml:space="preserve"> </w:t>
    </w:r>
    <w:r w:rsidR="00900E41" w:rsidRPr="00900E41">
      <w:t>education.nsw.gov.au</w:t>
    </w:r>
    <w:r w:rsidR="00900E41">
      <w:t xml:space="preserve"> </w:t>
    </w:r>
    <w:r w:rsidR="00576A0F">
      <w:ptab w:relativeTo="margin" w:alignment="right" w:leader="none"/>
    </w:r>
    <w:r w:rsidR="00221F59"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B0F9F" w14:textId="77777777" w:rsidR="00EB7B42" w:rsidRDefault="00EB7B42" w:rsidP="008F0B7B">
      <w:pPr>
        <w:pStyle w:val="BodyText"/>
      </w:pPr>
      <w:r>
        <w:separator/>
      </w:r>
    </w:p>
  </w:footnote>
  <w:footnote w:type="continuationSeparator" w:id="0">
    <w:p w14:paraId="20DA8E02" w14:textId="77777777" w:rsidR="00EB7B42" w:rsidRPr="00D27532" w:rsidRDefault="00EB7B42" w:rsidP="00D27532">
      <w:pPr>
        <w:pStyle w:val="BodyText"/>
      </w:pPr>
      <w:r>
        <w:separator/>
      </w:r>
    </w:p>
  </w:footnote>
  <w:footnote w:type="continuationNotice" w:id="1">
    <w:p w14:paraId="79D1E5CB" w14:textId="77777777" w:rsidR="00EB7B42" w:rsidRPr="00D27532" w:rsidRDefault="00EB7B42"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576A0F" w:rsidRPr="00576A0F" w:rsidRDefault="00576A0F"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9C29CF8">
            <v:rect id="Rectangle 1"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alt="&quot;&quot;" o:spid="_x0000_s1026" fillcolor="#cbedfd [3207]" stroked="f" strokeweight="1pt" w14:anchorId="7FC56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1"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0"/>
  </w:num>
  <w:num w:numId="14" w16cid:durableId="32763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0"/>
  </w:num>
  <w:num w:numId="21" w16cid:durableId="810445401">
    <w:abstractNumId w:val="10"/>
  </w:num>
  <w:num w:numId="22" w16cid:durableId="129249107">
    <w:abstractNumId w:val="10"/>
  </w:num>
  <w:num w:numId="23" w16cid:durableId="2045253238">
    <w:abstractNumId w:val="10"/>
  </w:num>
  <w:num w:numId="24" w16cid:durableId="760687440">
    <w:abstractNumId w:val="10"/>
  </w:num>
  <w:num w:numId="25" w16cid:durableId="2019191703">
    <w:abstractNumId w:val="10"/>
  </w:num>
  <w:num w:numId="26" w16cid:durableId="1511988725">
    <w:abstractNumId w:val="10"/>
  </w:num>
  <w:num w:numId="27" w16cid:durableId="1965496359">
    <w:abstractNumId w:val="10"/>
  </w:num>
  <w:num w:numId="28" w16cid:durableId="1690599121">
    <w:abstractNumId w:val="10"/>
  </w:num>
  <w:num w:numId="29" w16cid:durableId="1852597748">
    <w:abstractNumId w:val="2"/>
    <w:lvlOverride w:ilvl="0">
      <w:startOverride w:val="1"/>
    </w:lvlOverride>
  </w:num>
  <w:num w:numId="30" w16cid:durableId="1502545937">
    <w:abstractNumId w:val="1"/>
    <w:lvlOverride w:ilvl="0">
      <w:startOverride w:val="1"/>
    </w:lvlOverride>
  </w:num>
  <w:num w:numId="31" w16cid:durableId="1034308797">
    <w:abstractNumId w:val="3"/>
    <w:lvlOverride w:ilvl="0">
      <w:startOverride w:val="1"/>
    </w:lvlOverride>
  </w:num>
  <w:num w:numId="32" w16cid:durableId="1895773832">
    <w:abstractNumId w:val="2"/>
    <w:lvlOverride w:ilvl="0">
      <w:startOverride w:val="1"/>
    </w:lvlOverride>
  </w:num>
  <w:num w:numId="33" w16cid:durableId="538317384">
    <w:abstractNumId w:val="11"/>
  </w:num>
  <w:num w:numId="34" w16cid:durableId="23563070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117B"/>
    <w:rsid w:val="00014D02"/>
    <w:rsid w:val="00020713"/>
    <w:rsid w:val="00021A2F"/>
    <w:rsid w:val="00024B98"/>
    <w:rsid w:val="00025B3C"/>
    <w:rsid w:val="0002627E"/>
    <w:rsid w:val="00027A61"/>
    <w:rsid w:val="0003097E"/>
    <w:rsid w:val="00030C2E"/>
    <w:rsid w:val="00031028"/>
    <w:rsid w:val="000319D3"/>
    <w:rsid w:val="000330D7"/>
    <w:rsid w:val="000339CA"/>
    <w:rsid w:val="000355A8"/>
    <w:rsid w:val="000369F8"/>
    <w:rsid w:val="0003751F"/>
    <w:rsid w:val="00037776"/>
    <w:rsid w:val="00041B38"/>
    <w:rsid w:val="0004413C"/>
    <w:rsid w:val="00044CEA"/>
    <w:rsid w:val="00045F34"/>
    <w:rsid w:val="00046ACD"/>
    <w:rsid w:val="00051B1A"/>
    <w:rsid w:val="00052156"/>
    <w:rsid w:val="0005359F"/>
    <w:rsid w:val="00055779"/>
    <w:rsid w:val="000557C6"/>
    <w:rsid w:val="00070EC3"/>
    <w:rsid w:val="00072B2F"/>
    <w:rsid w:val="00074C16"/>
    <w:rsid w:val="00075DCB"/>
    <w:rsid w:val="00080760"/>
    <w:rsid w:val="00080C66"/>
    <w:rsid w:val="00081C00"/>
    <w:rsid w:val="00081DA7"/>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217"/>
    <w:rsid w:val="000B4613"/>
    <w:rsid w:val="000B619D"/>
    <w:rsid w:val="000B69BA"/>
    <w:rsid w:val="000B6F54"/>
    <w:rsid w:val="000B7156"/>
    <w:rsid w:val="000B7F4B"/>
    <w:rsid w:val="000C30EA"/>
    <w:rsid w:val="000D2C1A"/>
    <w:rsid w:val="000D3809"/>
    <w:rsid w:val="000D5CAC"/>
    <w:rsid w:val="000D62D9"/>
    <w:rsid w:val="000D6B77"/>
    <w:rsid w:val="000D737E"/>
    <w:rsid w:val="000E015F"/>
    <w:rsid w:val="000E0434"/>
    <w:rsid w:val="000E0C07"/>
    <w:rsid w:val="000E11C1"/>
    <w:rsid w:val="000E51DB"/>
    <w:rsid w:val="000E7003"/>
    <w:rsid w:val="000F31B8"/>
    <w:rsid w:val="000F36A1"/>
    <w:rsid w:val="000F3A6D"/>
    <w:rsid w:val="000F689C"/>
    <w:rsid w:val="00102B6E"/>
    <w:rsid w:val="00103873"/>
    <w:rsid w:val="00105220"/>
    <w:rsid w:val="00105EFB"/>
    <w:rsid w:val="00107B0D"/>
    <w:rsid w:val="001106A0"/>
    <w:rsid w:val="00111713"/>
    <w:rsid w:val="00111775"/>
    <w:rsid w:val="00112FAD"/>
    <w:rsid w:val="0011476B"/>
    <w:rsid w:val="00114A73"/>
    <w:rsid w:val="00116545"/>
    <w:rsid w:val="00116563"/>
    <w:rsid w:val="00116CED"/>
    <w:rsid w:val="0011767C"/>
    <w:rsid w:val="001269A2"/>
    <w:rsid w:val="00127421"/>
    <w:rsid w:val="00131292"/>
    <w:rsid w:val="0013204F"/>
    <w:rsid w:val="00132C13"/>
    <w:rsid w:val="00132C9F"/>
    <w:rsid w:val="0013421B"/>
    <w:rsid w:val="00134CAE"/>
    <w:rsid w:val="001359E7"/>
    <w:rsid w:val="00140DE1"/>
    <w:rsid w:val="0014157C"/>
    <w:rsid w:val="001416B8"/>
    <w:rsid w:val="001419CE"/>
    <w:rsid w:val="00142478"/>
    <w:rsid w:val="001439D4"/>
    <w:rsid w:val="001476EF"/>
    <w:rsid w:val="00150CAE"/>
    <w:rsid w:val="0015128B"/>
    <w:rsid w:val="0015137D"/>
    <w:rsid w:val="001519E4"/>
    <w:rsid w:val="001524E1"/>
    <w:rsid w:val="001533A2"/>
    <w:rsid w:val="00155670"/>
    <w:rsid w:val="00155994"/>
    <w:rsid w:val="00157976"/>
    <w:rsid w:val="001627B2"/>
    <w:rsid w:val="00163F0B"/>
    <w:rsid w:val="00166413"/>
    <w:rsid w:val="001700D1"/>
    <w:rsid w:val="0017068C"/>
    <w:rsid w:val="00171F16"/>
    <w:rsid w:val="001728CA"/>
    <w:rsid w:val="00173240"/>
    <w:rsid w:val="00174347"/>
    <w:rsid w:val="001743EB"/>
    <w:rsid w:val="0017562F"/>
    <w:rsid w:val="00180847"/>
    <w:rsid w:val="00180CE8"/>
    <w:rsid w:val="00181EAF"/>
    <w:rsid w:val="00183973"/>
    <w:rsid w:val="0018488D"/>
    <w:rsid w:val="001879A8"/>
    <w:rsid w:val="00187AB5"/>
    <w:rsid w:val="0019091F"/>
    <w:rsid w:val="001909B9"/>
    <w:rsid w:val="001934EB"/>
    <w:rsid w:val="00194A85"/>
    <w:rsid w:val="001A15D5"/>
    <w:rsid w:val="001A1F72"/>
    <w:rsid w:val="001A25FA"/>
    <w:rsid w:val="001A35E5"/>
    <w:rsid w:val="001A628B"/>
    <w:rsid w:val="001B2E63"/>
    <w:rsid w:val="001B3EE6"/>
    <w:rsid w:val="001B455D"/>
    <w:rsid w:val="001B4F9A"/>
    <w:rsid w:val="001C07C2"/>
    <w:rsid w:val="001C0A67"/>
    <w:rsid w:val="001C1CD0"/>
    <w:rsid w:val="001C43B2"/>
    <w:rsid w:val="001C4B93"/>
    <w:rsid w:val="001C4E88"/>
    <w:rsid w:val="001D2084"/>
    <w:rsid w:val="001D4524"/>
    <w:rsid w:val="001D4C98"/>
    <w:rsid w:val="001D754D"/>
    <w:rsid w:val="001E04AA"/>
    <w:rsid w:val="001E0611"/>
    <w:rsid w:val="001E0762"/>
    <w:rsid w:val="001E1988"/>
    <w:rsid w:val="001E226C"/>
    <w:rsid w:val="001E52C6"/>
    <w:rsid w:val="001E5591"/>
    <w:rsid w:val="001E79F1"/>
    <w:rsid w:val="001F010F"/>
    <w:rsid w:val="001F2523"/>
    <w:rsid w:val="001F35AC"/>
    <w:rsid w:val="001F398C"/>
    <w:rsid w:val="001F485D"/>
    <w:rsid w:val="00202F93"/>
    <w:rsid w:val="002077EC"/>
    <w:rsid w:val="00214F3C"/>
    <w:rsid w:val="00215148"/>
    <w:rsid w:val="00216B6C"/>
    <w:rsid w:val="00216D02"/>
    <w:rsid w:val="00217CEB"/>
    <w:rsid w:val="00217D92"/>
    <w:rsid w:val="00221EFC"/>
    <w:rsid w:val="00221F59"/>
    <w:rsid w:val="00224DDA"/>
    <w:rsid w:val="00226F6E"/>
    <w:rsid w:val="00233115"/>
    <w:rsid w:val="00233579"/>
    <w:rsid w:val="00234568"/>
    <w:rsid w:val="002351BC"/>
    <w:rsid w:val="00235BE7"/>
    <w:rsid w:val="00237028"/>
    <w:rsid w:val="002376C0"/>
    <w:rsid w:val="0024073C"/>
    <w:rsid w:val="002409AB"/>
    <w:rsid w:val="002434EF"/>
    <w:rsid w:val="0024397F"/>
    <w:rsid w:val="00244562"/>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07BA"/>
    <w:rsid w:val="00272278"/>
    <w:rsid w:val="00274BF9"/>
    <w:rsid w:val="00275EE7"/>
    <w:rsid w:val="00275F66"/>
    <w:rsid w:val="0027645B"/>
    <w:rsid w:val="00281626"/>
    <w:rsid w:val="00281877"/>
    <w:rsid w:val="00281903"/>
    <w:rsid w:val="00282330"/>
    <w:rsid w:val="00287259"/>
    <w:rsid w:val="00290D87"/>
    <w:rsid w:val="0029290D"/>
    <w:rsid w:val="00292F47"/>
    <w:rsid w:val="0029399F"/>
    <w:rsid w:val="002942EF"/>
    <w:rsid w:val="00296B07"/>
    <w:rsid w:val="002A2397"/>
    <w:rsid w:val="002A75AC"/>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E6EE8"/>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15C3"/>
    <w:rsid w:val="00312BFC"/>
    <w:rsid w:val="003143D2"/>
    <w:rsid w:val="00316E09"/>
    <w:rsid w:val="00317A45"/>
    <w:rsid w:val="0032039E"/>
    <w:rsid w:val="003207C1"/>
    <w:rsid w:val="00320A84"/>
    <w:rsid w:val="00321DF2"/>
    <w:rsid w:val="0032396E"/>
    <w:rsid w:val="0033658D"/>
    <w:rsid w:val="00340CA0"/>
    <w:rsid w:val="00341877"/>
    <w:rsid w:val="00341CE1"/>
    <w:rsid w:val="0034214B"/>
    <w:rsid w:val="00344B84"/>
    <w:rsid w:val="00345134"/>
    <w:rsid w:val="00345BF7"/>
    <w:rsid w:val="00347721"/>
    <w:rsid w:val="00352215"/>
    <w:rsid w:val="00353985"/>
    <w:rsid w:val="00355312"/>
    <w:rsid w:val="0036201C"/>
    <w:rsid w:val="0036243E"/>
    <w:rsid w:val="00362F86"/>
    <w:rsid w:val="0036379C"/>
    <w:rsid w:val="00363B89"/>
    <w:rsid w:val="00364485"/>
    <w:rsid w:val="00364F93"/>
    <w:rsid w:val="003656D5"/>
    <w:rsid w:val="00366BB3"/>
    <w:rsid w:val="00366FC1"/>
    <w:rsid w:val="00367811"/>
    <w:rsid w:val="00367A43"/>
    <w:rsid w:val="003707FD"/>
    <w:rsid w:val="003732D5"/>
    <w:rsid w:val="00374C56"/>
    <w:rsid w:val="00380906"/>
    <w:rsid w:val="00384FC9"/>
    <w:rsid w:val="0038503D"/>
    <w:rsid w:val="0038513D"/>
    <w:rsid w:val="00386C95"/>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362"/>
    <w:rsid w:val="003B3A29"/>
    <w:rsid w:val="003B3C46"/>
    <w:rsid w:val="003B5983"/>
    <w:rsid w:val="003B5DBC"/>
    <w:rsid w:val="003C0215"/>
    <w:rsid w:val="003C3E43"/>
    <w:rsid w:val="003C68CF"/>
    <w:rsid w:val="003C6DDB"/>
    <w:rsid w:val="003C6E18"/>
    <w:rsid w:val="003D0829"/>
    <w:rsid w:val="003D121F"/>
    <w:rsid w:val="003D14E7"/>
    <w:rsid w:val="003D3D47"/>
    <w:rsid w:val="003D5B00"/>
    <w:rsid w:val="003E1FC0"/>
    <w:rsid w:val="003E7427"/>
    <w:rsid w:val="003E7B8D"/>
    <w:rsid w:val="003F443B"/>
    <w:rsid w:val="003F5577"/>
    <w:rsid w:val="003F5A8C"/>
    <w:rsid w:val="003F66CB"/>
    <w:rsid w:val="00401191"/>
    <w:rsid w:val="00403322"/>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6243"/>
    <w:rsid w:val="00441AD7"/>
    <w:rsid w:val="00446065"/>
    <w:rsid w:val="00446E19"/>
    <w:rsid w:val="00446E28"/>
    <w:rsid w:val="00447CF6"/>
    <w:rsid w:val="00453949"/>
    <w:rsid w:val="00453F7C"/>
    <w:rsid w:val="0045569A"/>
    <w:rsid w:val="004558E7"/>
    <w:rsid w:val="004561DF"/>
    <w:rsid w:val="004567FF"/>
    <w:rsid w:val="00456C2D"/>
    <w:rsid w:val="00460F74"/>
    <w:rsid w:val="00462580"/>
    <w:rsid w:val="00464235"/>
    <w:rsid w:val="00465194"/>
    <w:rsid w:val="004651CF"/>
    <w:rsid w:val="00470991"/>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4836"/>
    <w:rsid w:val="004A5D03"/>
    <w:rsid w:val="004A7C7A"/>
    <w:rsid w:val="004A7DBB"/>
    <w:rsid w:val="004A7EA0"/>
    <w:rsid w:val="004B13EA"/>
    <w:rsid w:val="004B29B9"/>
    <w:rsid w:val="004B3B66"/>
    <w:rsid w:val="004C02EC"/>
    <w:rsid w:val="004C0AA2"/>
    <w:rsid w:val="004C1A21"/>
    <w:rsid w:val="004C1FE7"/>
    <w:rsid w:val="004C35B2"/>
    <w:rsid w:val="004C7432"/>
    <w:rsid w:val="004C75EC"/>
    <w:rsid w:val="004C7798"/>
    <w:rsid w:val="004C7EF9"/>
    <w:rsid w:val="004D3942"/>
    <w:rsid w:val="004D4D99"/>
    <w:rsid w:val="004D61A7"/>
    <w:rsid w:val="004D7F18"/>
    <w:rsid w:val="004E0A64"/>
    <w:rsid w:val="004E5A0B"/>
    <w:rsid w:val="004E6A3A"/>
    <w:rsid w:val="004E7CAE"/>
    <w:rsid w:val="004F0856"/>
    <w:rsid w:val="004F2379"/>
    <w:rsid w:val="004F2D0C"/>
    <w:rsid w:val="004F36F7"/>
    <w:rsid w:val="004F38DE"/>
    <w:rsid w:val="004F47F5"/>
    <w:rsid w:val="004F4880"/>
    <w:rsid w:val="004F668A"/>
    <w:rsid w:val="004F6D4C"/>
    <w:rsid w:val="004F730E"/>
    <w:rsid w:val="004F77CB"/>
    <w:rsid w:val="005002D7"/>
    <w:rsid w:val="0050049D"/>
    <w:rsid w:val="00500B67"/>
    <w:rsid w:val="00501683"/>
    <w:rsid w:val="00502574"/>
    <w:rsid w:val="00503522"/>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318D"/>
    <w:rsid w:val="00535C1B"/>
    <w:rsid w:val="005435A9"/>
    <w:rsid w:val="00544E33"/>
    <w:rsid w:val="00545769"/>
    <w:rsid w:val="00545DE2"/>
    <w:rsid w:val="00547627"/>
    <w:rsid w:val="00547B57"/>
    <w:rsid w:val="00550F70"/>
    <w:rsid w:val="0055107D"/>
    <w:rsid w:val="00551B17"/>
    <w:rsid w:val="005520C3"/>
    <w:rsid w:val="005524D9"/>
    <w:rsid w:val="0055273C"/>
    <w:rsid w:val="00557ABF"/>
    <w:rsid w:val="00561EDF"/>
    <w:rsid w:val="00566274"/>
    <w:rsid w:val="005665AE"/>
    <w:rsid w:val="005668BE"/>
    <w:rsid w:val="00567D3C"/>
    <w:rsid w:val="005739A5"/>
    <w:rsid w:val="00576A0F"/>
    <w:rsid w:val="00576F5B"/>
    <w:rsid w:val="00576FCB"/>
    <w:rsid w:val="0057714C"/>
    <w:rsid w:val="00577376"/>
    <w:rsid w:val="00583768"/>
    <w:rsid w:val="00583F3E"/>
    <w:rsid w:val="00585D24"/>
    <w:rsid w:val="00586CF7"/>
    <w:rsid w:val="00591292"/>
    <w:rsid w:val="0059207E"/>
    <w:rsid w:val="00594DAC"/>
    <w:rsid w:val="00596533"/>
    <w:rsid w:val="005967DC"/>
    <w:rsid w:val="00597ED3"/>
    <w:rsid w:val="005A0305"/>
    <w:rsid w:val="005A0798"/>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B6C71"/>
    <w:rsid w:val="005C0FEB"/>
    <w:rsid w:val="005C19DF"/>
    <w:rsid w:val="005C1C4F"/>
    <w:rsid w:val="005C2040"/>
    <w:rsid w:val="005C319A"/>
    <w:rsid w:val="005C5152"/>
    <w:rsid w:val="005C5484"/>
    <w:rsid w:val="005C7C60"/>
    <w:rsid w:val="005D2421"/>
    <w:rsid w:val="005D28D4"/>
    <w:rsid w:val="005D470E"/>
    <w:rsid w:val="005D4920"/>
    <w:rsid w:val="005D66AB"/>
    <w:rsid w:val="005D7D80"/>
    <w:rsid w:val="005E133C"/>
    <w:rsid w:val="005E142C"/>
    <w:rsid w:val="005E1615"/>
    <w:rsid w:val="005E1EE8"/>
    <w:rsid w:val="005E5E73"/>
    <w:rsid w:val="005E5EC0"/>
    <w:rsid w:val="005F1786"/>
    <w:rsid w:val="005F252B"/>
    <w:rsid w:val="005F3452"/>
    <w:rsid w:val="005F3490"/>
    <w:rsid w:val="005F4D0E"/>
    <w:rsid w:val="005F4E00"/>
    <w:rsid w:val="005F4E21"/>
    <w:rsid w:val="005F7DC8"/>
    <w:rsid w:val="00601F6A"/>
    <w:rsid w:val="00604066"/>
    <w:rsid w:val="00604F1E"/>
    <w:rsid w:val="00605EB0"/>
    <w:rsid w:val="00607F1A"/>
    <w:rsid w:val="006104C0"/>
    <w:rsid w:val="00613A4E"/>
    <w:rsid w:val="00614C8E"/>
    <w:rsid w:val="0062036B"/>
    <w:rsid w:val="006209CA"/>
    <w:rsid w:val="00625C3F"/>
    <w:rsid w:val="0062664C"/>
    <w:rsid w:val="00631775"/>
    <w:rsid w:val="00631E73"/>
    <w:rsid w:val="00634883"/>
    <w:rsid w:val="0063593D"/>
    <w:rsid w:val="00635A04"/>
    <w:rsid w:val="0063663E"/>
    <w:rsid w:val="00640D34"/>
    <w:rsid w:val="006457B0"/>
    <w:rsid w:val="006465D3"/>
    <w:rsid w:val="00646F75"/>
    <w:rsid w:val="006520C0"/>
    <w:rsid w:val="0065300A"/>
    <w:rsid w:val="00653A26"/>
    <w:rsid w:val="006559EA"/>
    <w:rsid w:val="0065655F"/>
    <w:rsid w:val="00657AE4"/>
    <w:rsid w:val="0066005B"/>
    <w:rsid w:val="00660EEE"/>
    <w:rsid w:val="00662A9A"/>
    <w:rsid w:val="006667FD"/>
    <w:rsid w:val="00670BD8"/>
    <w:rsid w:val="00671864"/>
    <w:rsid w:val="00674361"/>
    <w:rsid w:val="00676178"/>
    <w:rsid w:val="0067638B"/>
    <w:rsid w:val="00677741"/>
    <w:rsid w:val="0068068A"/>
    <w:rsid w:val="006817D7"/>
    <w:rsid w:val="0068331B"/>
    <w:rsid w:val="00683C09"/>
    <w:rsid w:val="006902D1"/>
    <w:rsid w:val="006911F3"/>
    <w:rsid w:val="006927AD"/>
    <w:rsid w:val="00693A3C"/>
    <w:rsid w:val="00693BE4"/>
    <w:rsid w:val="0069520A"/>
    <w:rsid w:val="00695CC4"/>
    <w:rsid w:val="006964F6"/>
    <w:rsid w:val="00697E8A"/>
    <w:rsid w:val="006A10E4"/>
    <w:rsid w:val="006A288E"/>
    <w:rsid w:val="006A2F1E"/>
    <w:rsid w:val="006A53BA"/>
    <w:rsid w:val="006B27C0"/>
    <w:rsid w:val="006B3040"/>
    <w:rsid w:val="006B318B"/>
    <w:rsid w:val="006B43B3"/>
    <w:rsid w:val="006B632F"/>
    <w:rsid w:val="006B6F3B"/>
    <w:rsid w:val="006C2468"/>
    <w:rsid w:val="006C4799"/>
    <w:rsid w:val="006C4B4F"/>
    <w:rsid w:val="006C4C8B"/>
    <w:rsid w:val="006C5EDD"/>
    <w:rsid w:val="006C5F6F"/>
    <w:rsid w:val="006C6EEC"/>
    <w:rsid w:val="006D0D78"/>
    <w:rsid w:val="006D2F45"/>
    <w:rsid w:val="006D3D51"/>
    <w:rsid w:val="006D3E81"/>
    <w:rsid w:val="006D4869"/>
    <w:rsid w:val="006D5DEF"/>
    <w:rsid w:val="006E00E3"/>
    <w:rsid w:val="006E4A18"/>
    <w:rsid w:val="006E4DEE"/>
    <w:rsid w:val="006E50FF"/>
    <w:rsid w:val="006E5998"/>
    <w:rsid w:val="006E76C9"/>
    <w:rsid w:val="006E79DB"/>
    <w:rsid w:val="006F05BE"/>
    <w:rsid w:val="006F14B6"/>
    <w:rsid w:val="006F17A1"/>
    <w:rsid w:val="006F1C9E"/>
    <w:rsid w:val="006F2BCD"/>
    <w:rsid w:val="006F2F1E"/>
    <w:rsid w:val="006F44BD"/>
    <w:rsid w:val="006F59E2"/>
    <w:rsid w:val="006F7478"/>
    <w:rsid w:val="006F7760"/>
    <w:rsid w:val="006F77D2"/>
    <w:rsid w:val="007046A7"/>
    <w:rsid w:val="0070590E"/>
    <w:rsid w:val="00705BED"/>
    <w:rsid w:val="00705F2B"/>
    <w:rsid w:val="00707B45"/>
    <w:rsid w:val="00707E56"/>
    <w:rsid w:val="007103FB"/>
    <w:rsid w:val="00712C9E"/>
    <w:rsid w:val="007132D0"/>
    <w:rsid w:val="00715166"/>
    <w:rsid w:val="00715276"/>
    <w:rsid w:val="0072008C"/>
    <w:rsid w:val="00720ADC"/>
    <w:rsid w:val="0072140E"/>
    <w:rsid w:val="00725FA2"/>
    <w:rsid w:val="00726618"/>
    <w:rsid w:val="007274C0"/>
    <w:rsid w:val="007304D8"/>
    <w:rsid w:val="00732141"/>
    <w:rsid w:val="007332A7"/>
    <w:rsid w:val="0073461F"/>
    <w:rsid w:val="00736CB7"/>
    <w:rsid w:val="0073746B"/>
    <w:rsid w:val="00740467"/>
    <w:rsid w:val="00742F66"/>
    <w:rsid w:val="007465BC"/>
    <w:rsid w:val="00747A4E"/>
    <w:rsid w:val="0075091E"/>
    <w:rsid w:val="007516CF"/>
    <w:rsid w:val="007527DA"/>
    <w:rsid w:val="00753703"/>
    <w:rsid w:val="0075677E"/>
    <w:rsid w:val="0075680D"/>
    <w:rsid w:val="0076281D"/>
    <w:rsid w:val="0076385B"/>
    <w:rsid w:val="00763C24"/>
    <w:rsid w:val="00766510"/>
    <w:rsid w:val="007673EB"/>
    <w:rsid w:val="007712A6"/>
    <w:rsid w:val="0077178A"/>
    <w:rsid w:val="007725E4"/>
    <w:rsid w:val="00773685"/>
    <w:rsid w:val="00773A93"/>
    <w:rsid w:val="00773B1E"/>
    <w:rsid w:val="00773D5C"/>
    <w:rsid w:val="007772E3"/>
    <w:rsid w:val="00780E79"/>
    <w:rsid w:val="007815F9"/>
    <w:rsid w:val="00783D38"/>
    <w:rsid w:val="007843E1"/>
    <w:rsid w:val="007851C8"/>
    <w:rsid w:val="00785FBC"/>
    <w:rsid w:val="007878A2"/>
    <w:rsid w:val="00790147"/>
    <w:rsid w:val="00790801"/>
    <w:rsid w:val="007923BA"/>
    <w:rsid w:val="00793E01"/>
    <w:rsid w:val="00793F71"/>
    <w:rsid w:val="007946CB"/>
    <w:rsid w:val="007960BE"/>
    <w:rsid w:val="00797D57"/>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B7A34"/>
    <w:rsid w:val="007C1E72"/>
    <w:rsid w:val="007C2723"/>
    <w:rsid w:val="007C3DD0"/>
    <w:rsid w:val="007C43C3"/>
    <w:rsid w:val="007C691B"/>
    <w:rsid w:val="007D106B"/>
    <w:rsid w:val="007D1163"/>
    <w:rsid w:val="007D197C"/>
    <w:rsid w:val="007D2136"/>
    <w:rsid w:val="007D385B"/>
    <w:rsid w:val="007E0DD4"/>
    <w:rsid w:val="007E220D"/>
    <w:rsid w:val="007E51BF"/>
    <w:rsid w:val="007F16B5"/>
    <w:rsid w:val="007F2CB8"/>
    <w:rsid w:val="007F4CE0"/>
    <w:rsid w:val="007F4FFE"/>
    <w:rsid w:val="007F5D9C"/>
    <w:rsid w:val="007F6D8A"/>
    <w:rsid w:val="00801BEE"/>
    <w:rsid w:val="00802606"/>
    <w:rsid w:val="00802694"/>
    <w:rsid w:val="0080402D"/>
    <w:rsid w:val="008040E8"/>
    <w:rsid w:val="00811222"/>
    <w:rsid w:val="00811463"/>
    <w:rsid w:val="00811706"/>
    <w:rsid w:val="00813A41"/>
    <w:rsid w:val="008149B3"/>
    <w:rsid w:val="00814D02"/>
    <w:rsid w:val="008163D1"/>
    <w:rsid w:val="0082149D"/>
    <w:rsid w:val="008224CB"/>
    <w:rsid w:val="00822EAC"/>
    <w:rsid w:val="008249F2"/>
    <w:rsid w:val="008274FF"/>
    <w:rsid w:val="00827B3A"/>
    <w:rsid w:val="00831A28"/>
    <w:rsid w:val="00836418"/>
    <w:rsid w:val="00836900"/>
    <w:rsid w:val="00836AED"/>
    <w:rsid w:val="00836B1D"/>
    <w:rsid w:val="00841E86"/>
    <w:rsid w:val="00842DCC"/>
    <w:rsid w:val="0084309C"/>
    <w:rsid w:val="008433D6"/>
    <w:rsid w:val="00843A4A"/>
    <w:rsid w:val="00843C34"/>
    <w:rsid w:val="00846772"/>
    <w:rsid w:val="008517C0"/>
    <w:rsid w:val="00852196"/>
    <w:rsid w:val="00853996"/>
    <w:rsid w:val="00854847"/>
    <w:rsid w:val="00854F8F"/>
    <w:rsid w:val="0086090B"/>
    <w:rsid w:val="00863A00"/>
    <w:rsid w:val="00864B67"/>
    <w:rsid w:val="0086657D"/>
    <w:rsid w:val="00867D1F"/>
    <w:rsid w:val="0087198D"/>
    <w:rsid w:val="008732CD"/>
    <w:rsid w:val="008741EF"/>
    <w:rsid w:val="00875A1E"/>
    <w:rsid w:val="008773F5"/>
    <w:rsid w:val="0088255F"/>
    <w:rsid w:val="00885459"/>
    <w:rsid w:val="00885562"/>
    <w:rsid w:val="00886D55"/>
    <w:rsid w:val="00887322"/>
    <w:rsid w:val="008907C0"/>
    <w:rsid w:val="00893811"/>
    <w:rsid w:val="00894241"/>
    <w:rsid w:val="0089425F"/>
    <w:rsid w:val="00897BC0"/>
    <w:rsid w:val="008A1AC5"/>
    <w:rsid w:val="008A6507"/>
    <w:rsid w:val="008A77A7"/>
    <w:rsid w:val="008B0346"/>
    <w:rsid w:val="008B0651"/>
    <w:rsid w:val="008B4255"/>
    <w:rsid w:val="008B4DBA"/>
    <w:rsid w:val="008B6574"/>
    <w:rsid w:val="008B6FE9"/>
    <w:rsid w:val="008C03F7"/>
    <w:rsid w:val="008C0C42"/>
    <w:rsid w:val="008C2832"/>
    <w:rsid w:val="008C2835"/>
    <w:rsid w:val="008C398D"/>
    <w:rsid w:val="008C3EB2"/>
    <w:rsid w:val="008C4A04"/>
    <w:rsid w:val="008C5315"/>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A5"/>
    <w:rsid w:val="008F0B7B"/>
    <w:rsid w:val="008F226F"/>
    <w:rsid w:val="008F3505"/>
    <w:rsid w:val="008F671A"/>
    <w:rsid w:val="008F7A35"/>
    <w:rsid w:val="00900E41"/>
    <w:rsid w:val="009022C6"/>
    <w:rsid w:val="009025DD"/>
    <w:rsid w:val="00902978"/>
    <w:rsid w:val="009034A1"/>
    <w:rsid w:val="00904CC5"/>
    <w:rsid w:val="00904FF4"/>
    <w:rsid w:val="00905970"/>
    <w:rsid w:val="0091046A"/>
    <w:rsid w:val="00912778"/>
    <w:rsid w:val="00913441"/>
    <w:rsid w:val="009148FE"/>
    <w:rsid w:val="00917AC5"/>
    <w:rsid w:val="00921FD3"/>
    <w:rsid w:val="009220D7"/>
    <w:rsid w:val="00927131"/>
    <w:rsid w:val="00937BA3"/>
    <w:rsid w:val="00940A26"/>
    <w:rsid w:val="009418C0"/>
    <w:rsid w:val="00942939"/>
    <w:rsid w:val="00943F3F"/>
    <w:rsid w:val="00946C9F"/>
    <w:rsid w:val="00951F3C"/>
    <w:rsid w:val="00952DA8"/>
    <w:rsid w:val="00953272"/>
    <w:rsid w:val="009532AE"/>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F60"/>
    <w:rsid w:val="00975767"/>
    <w:rsid w:val="00976765"/>
    <w:rsid w:val="00983CD5"/>
    <w:rsid w:val="00983DB2"/>
    <w:rsid w:val="00985F2E"/>
    <w:rsid w:val="0098628E"/>
    <w:rsid w:val="00986B43"/>
    <w:rsid w:val="00991846"/>
    <w:rsid w:val="009926C0"/>
    <w:rsid w:val="00994AF2"/>
    <w:rsid w:val="009975CB"/>
    <w:rsid w:val="009977D9"/>
    <w:rsid w:val="009A21CF"/>
    <w:rsid w:val="009A31A2"/>
    <w:rsid w:val="009A46B3"/>
    <w:rsid w:val="009A49C9"/>
    <w:rsid w:val="009B0C2F"/>
    <w:rsid w:val="009B30B2"/>
    <w:rsid w:val="009B7B13"/>
    <w:rsid w:val="009C2DB2"/>
    <w:rsid w:val="009C5843"/>
    <w:rsid w:val="009C6836"/>
    <w:rsid w:val="009C74BF"/>
    <w:rsid w:val="009D0CDB"/>
    <w:rsid w:val="009D11D8"/>
    <w:rsid w:val="009D1797"/>
    <w:rsid w:val="009D1995"/>
    <w:rsid w:val="009D20C5"/>
    <w:rsid w:val="009D2BD1"/>
    <w:rsid w:val="009D7680"/>
    <w:rsid w:val="009E218E"/>
    <w:rsid w:val="009E52EB"/>
    <w:rsid w:val="009E7376"/>
    <w:rsid w:val="009F02BA"/>
    <w:rsid w:val="009F2C0F"/>
    <w:rsid w:val="009F2FA3"/>
    <w:rsid w:val="009F3E96"/>
    <w:rsid w:val="009F48F0"/>
    <w:rsid w:val="009F5208"/>
    <w:rsid w:val="009F6057"/>
    <w:rsid w:val="009F655A"/>
    <w:rsid w:val="00A00CBC"/>
    <w:rsid w:val="00A014FE"/>
    <w:rsid w:val="00A018D0"/>
    <w:rsid w:val="00A028DB"/>
    <w:rsid w:val="00A0350E"/>
    <w:rsid w:val="00A0356E"/>
    <w:rsid w:val="00A03662"/>
    <w:rsid w:val="00A05561"/>
    <w:rsid w:val="00A066C1"/>
    <w:rsid w:val="00A11126"/>
    <w:rsid w:val="00A1127E"/>
    <w:rsid w:val="00A12842"/>
    <w:rsid w:val="00A1373B"/>
    <w:rsid w:val="00A14404"/>
    <w:rsid w:val="00A1575C"/>
    <w:rsid w:val="00A17317"/>
    <w:rsid w:val="00A20D01"/>
    <w:rsid w:val="00A21F97"/>
    <w:rsid w:val="00A25A48"/>
    <w:rsid w:val="00A263B1"/>
    <w:rsid w:val="00A31367"/>
    <w:rsid w:val="00A3217B"/>
    <w:rsid w:val="00A33C67"/>
    <w:rsid w:val="00A33D6A"/>
    <w:rsid w:val="00A35389"/>
    <w:rsid w:val="00A42A13"/>
    <w:rsid w:val="00A43044"/>
    <w:rsid w:val="00A43A37"/>
    <w:rsid w:val="00A47B2F"/>
    <w:rsid w:val="00A51FED"/>
    <w:rsid w:val="00A5326B"/>
    <w:rsid w:val="00A536E3"/>
    <w:rsid w:val="00A557F7"/>
    <w:rsid w:val="00A576AA"/>
    <w:rsid w:val="00A62741"/>
    <w:rsid w:val="00A64AFE"/>
    <w:rsid w:val="00A65014"/>
    <w:rsid w:val="00A70A96"/>
    <w:rsid w:val="00A70CD7"/>
    <w:rsid w:val="00A73F88"/>
    <w:rsid w:val="00A76245"/>
    <w:rsid w:val="00A871E7"/>
    <w:rsid w:val="00A91604"/>
    <w:rsid w:val="00A9464A"/>
    <w:rsid w:val="00A95934"/>
    <w:rsid w:val="00A96CAA"/>
    <w:rsid w:val="00A97FAC"/>
    <w:rsid w:val="00AA2599"/>
    <w:rsid w:val="00AA3188"/>
    <w:rsid w:val="00AA39B6"/>
    <w:rsid w:val="00AA528A"/>
    <w:rsid w:val="00AA591D"/>
    <w:rsid w:val="00AB27C8"/>
    <w:rsid w:val="00AB4332"/>
    <w:rsid w:val="00AB5CC7"/>
    <w:rsid w:val="00AC1636"/>
    <w:rsid w:val="00AC3EA2"/>
    <w:rsid w:val="00AC3FFC"/>
    <w:rsid w:val="00AC50FE"/>
    <w:rsid w:val="00AC51BD"/>
    <w:rsid w:val="00AC534D"/>
    <w:rsid w:val="00AC5770"/>
    <w:rsid w:val="00AC5A0A"/>
    <w:rsid w:val="00AC6FE1"/>
    <w:rsid w:val="00AD053A"/>
    <w:rsid w:val="00AD203C"/>
    <w:rsid w:val="00AD4014"/>
    <w:rsid w:val="00AD5088"/>
    <w:rsid w:val="00AD5C33"/>
    <w:rsid w:val="00AD70B5"/>
    <w:rsid w:val="00AE0CCA"/>
    <w:rsid w:val="00AE148D"/>
    <w:rsid w:val="00AE26FC"/>
    <w:rsid w:val="00AE2B85"/>
    <w:rsid w:val="00AE3853"/>
    <w:rsid w:val="00AE4CD9"/>
    <w:rsid w:val="00AE5145"/>
    <w:rsid w:val="00AE59ED"/>
    <w:rsid w:val="00AE660C"/>
    <w:rsid w:val="00AF0C30"/>
    <w:rsid w:val="00AF2FFB"/>
    <w:rsid w:val="00AF3631"/>
    <w:rsid w:val="00AF58AA"/>
    <w:rsid w:val="00B00BF4"/>
    <w:rsid w:val="00B010F3"/>
    <w:rsid w:val="00B01FC7"/>
    <w:rsid w:val="00B03162"/>
    <w:rsid w:val="00B047B4"/>
    <w:rsid w:val="00B07B09"/>
    <w:rsid w:val="00B10A52"/>
    <w:rsid w:val="00B111D4"/>
    <w:rsid w:val="00B137C4"/>
    <w:rsid w:val="00B1383A"/>
    <w:rsid w:val="00B16033"/>
    <w:rsid w:val="00B17909"/>
    <w:rsid w:val="00B228A4"/>
    <w:rsid w:val="00B2367D"/>
    <w:rsid w:val="00B32C6B"/>
    <w:rsid w:val="00B32F36"/>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388"/>
    <w:rsid w:val="00B57D0E"/>
    <w:rsid w:val="00B616B7"/>
    <w:rsid w:val="00B64B5F"/>
    <w:rsid w:val="00B65E73"/>
    <w:rsid w:val="00B663DC"/>
    <w:rsid w:val="00B66425"/>
    <w:rsid w:val="00B722B1"/>
    <w:rsid w:val="00B72601"/>
    <w:rsid w:val="00B74B83"/>
    <w:rsid w:val="00B75A1B"/>
    <w:rsid w:val="00B7669C"/>
    <w:rsid w:val="00B77C34"/>
    <w:rsid w:val="00B82FBC"/>
    <w:rsid w:val="00B83D81"/>
    <w:rsid w:val="00B856C9"/>
    <w:rsid w:val="00B8636D"/>
    <w:rsid w:val="00B87178"/>
    <w:rsid w:val="00B90220"/>
    <w:rsid w:val="00B90AD5"/>
    <w:rsid w:val="00B92579"/>
    <w:rsid w:val="00B928DE"/>
    <w:rsid w:val="00B92CA8"/>
    <w:rsid w:val="00B92D0D"/>
    <w:rsid w:val="00B93E20"/>
    <w:rsid w:val="00B95746"/>
    <w:rsid w:val="00BA0DE8"/>
    <w:rsid w:val="00BA30B9"/>
    <w:rsid w:val="00BA3E21"/>
    <w:rsid w:val="00BA4364"/>
    <w:rsid w:val="00BA6A16"/>
    <w:rsid w:val="00BB00A2"/>
    <w:rsid w:val="00BB0EF1"/>
    <w:rsid w:val="00BB1BF7"/>
    <w:rsid w:val="00BB1C56"/>
    <w:rsid w:val="00BB29DF"/>
    <w:rsid w:val="00BB2A06"/>
    <w:rsid w:val="00BB5DA3"/>
    <w:rsid w:val="00BB5F09"/>
    <w:rsid w:val="00BB673E"/>
    <w:rsid w:val="00BB73D8"/>
    <w:rsid w:val="00BC188B"/>
    <w:rsid w:val="00BC19F1"/>
    <w:rsid w:val="00BC2680"/>
    <w:rsid w:val="00BC295B"/>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95A"/>
    <w:rsid w:val="00C03554"/>
    <w:rsid w:val="00C077CD"/>
    <w:rsid w:val="00C07EBD"/>
    <w:rsid w:val="00C1070B"/>
    <w:rsid w:val="00C119F0"/>
    <w:rsid w:val="00C1280B"/>
    <w:rsid w:val="00C12988"/>
    <w:rsid w:val="00C12D0B"/>
    <w:rsid w:val="00C1406A"/>
    <w:rsid w:val="00C14B33"/>
    <w:rsid w:val="00C1506D"/>
    <w:rsid w:val="00C15A79"/>
    <w:rsid w:val="00C20DDB"/>
    <w:rsid w:val="00C21220"/>
    <w:rsid w:val="00C2141D"/>
    <w:rsid w:val="00C24965"/>
    <w:rsid w:val="00C27794"/>
    <w:rsid w:val="00C318D1"/>
    <w:rsid w:val="00C31BE6"/>
    <w:rsid w:val="00C35A6B"/>
    <w:rsid w:val="00C3653C"/>
    <w:rsid w:val="00C36AA2"/>
    <w:rsid w:val="00C419CD"/>
    <w:rsid w:val="00C42D92"/>
    <w:rsid w:val="00C44800"/>
    <w:rsid w:val="00C4500C"/>
    <w:rsid w:val="00C459A2"/>
    <w:rsid w:val="00C46401"/>
    <w:rsid w:val="00C502A1"/>
    <w:rsid w:val="00C509DC"/>
    <w:rsid w:val="00C513F5"/>
    <w:rsid w:val="00C515B8"/>
    <w:rsid w:val="00C51A2F"/>
    <w:rsid w:val="00C51A49"/>
    <w:rsid w:val="00C53C5C"/>
    <w:rsid w:val="00C54D02"/>
    <w:rsid w:val="00C54D26"/>
    <w:rsid w:val="00C55FB1"/>
    <w:rsid w:val="00C572B1"/>
    <w:rsid w:val="00C61A0E"/>
    <w:rsid w:val="00C62FCD"/>
    <w:rsid w:val="00C649CD"/>
    <w:rsid w:val="00C65C56"/>
    <w:rsid w:val="00C6785F"/>
    <w:rsid w:val="00C67D26"/>
    <w:rsid w:val="00C7154D"/>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69D3"/>
    <w:rsid w:val="00CA73AB"/>
    <w:rsid w:val="00CA74B5"/>
    <w:rsid w:val="00CB0225"/>
    <w:rsid w:val="00CB1A3B"/>
    <w:rsid w:val="00CB35A2"/>
    <w:rsid w:val="00CB4254"/>
    <w:rsid w:val="00CB7B29"/>
    <w:rsid w:val="00CC001B"/>
    <w:rsid w:val="00CC0402"/>
    <w:rsid w:val="00CC351C"/>
    <w:rsid w:val="00CC400B"/>
    <w:rsid w:val="00CC574E"/>
    <w:rsid w:val="00CD3499"/>
    <w:rsid w:val="00CD3BC4"/>
    <w:rsid w:val="00CD4754"/>
    <w:rsid w:val="00CD5761"/>
    <w:rsid w:val="00CD6103"/>
    <w:rsid w:val="00CD6F19"/>
    <w:rsid w:val="00CE00DA"/>
    <w:rsid w:val="00CE1D94"/>
    <w:rsid w:val="00CE23D3"/>
    <w:rsid w:val="00CE6F04"/>
    <w:rsid w:val="00CE7D09"/>
    <w:rsid w:val="00CF0E12"/>
    <w:rsid w:val="00CF2F5A"/>
    <w:rsid w:val="00CF3377"/>
    <w:rsid w:val="00CF3408"/>
    <w:rsid w:val="00CF4E1C"/>
    <w:rsid w:val="00CF602F"/>
    <w:rsid w:val="00CF62F1"/>
    <w:rsid w:val="00CF7347"/>
    <w:rsid w:val="00CF7777"/>
    <w:rsid w:val="00D015E0"/>
    <w:rsid w:val="00D03B7F"/>
    <w:rsid w:val="00D04244"/>
    <w:rsid w:val="00D05BC4"/>
    <w:rsid w:val="00D06B80"/>
    <w:rsid w:val="00D077D4"/>
    <w:rsid w:val="00D10C11"/>
    <w:rsid w:val="00D1583E"/>
    <w:rsid w:val="00D16259"/>
    <w:rsid w:val="00D16E49"/>
    <w:rsid w:val="00D20F63"/>
    <w:rsid w:val="00D26346"/>
    <w:rsid w:val="00D27532"/>
    <w:rsid w:val="00D3139F"/>
    <w:rsid w:val="00D33D3F"/>
    <w:rsid w:val="00D345B1"/>
    <w:rsid w:val="00D353F2"/>
    <w:rsid w:val="00D36669"/>
    <w:rsid w:val="00D3740D"/>
    <w:rsid w:val="00D4013B"/>
    <w:rsid w:val="00D4026B"/>
    <w:rsid w:val="00D41BE8"/>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5AA1"/>
    <w:rsid w:val="00D65DBB"/>
    <w:rsid w:val="00D727BE"/>
    <w:rsid w:val="00D72E41"/>
    <w:rsid w:val="00D74B3A"/>
    <w:rsid w:val="00D75B28"/>
    <w:rsid w:val="00D76B6C"/>
    <w:rsid w:val="00D833AA"/>
    <w:rsid w:val="00D847B1"/>
    <w:rsid w:val="00D850F1"/>
    <w:rsid w:val="00D85EDF"/>
    <w:rsid w:val="00D86FF5"/>
    <w:rsid w:val="00D87B14"/>
    <w:rsid w:val="00D87EC4"/>
    <w:rsid w:val="00D87F7A"/>
    <w:rsid w:val="00D9066E"/>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72C"/>
    <w:rsid w:val="00DC6BF8"/>
    <w:rsid w:val="00DC7155"/>
    <w:rsid w:val="00DD0E39"/>
    <w:rsid w:val="00DD21BC"/>
    <w:rsid w:val="00DD2A8A"/>
    <w:rsid w:val="00DD3473"/>
    <w:rsid w:val="00DD42E2"/>
    <w:rsid w:val="00DD502A"/>
    <w:rsid w:val="00DD74DC"/>
    <w:rsid w:val="00DE0F2C"/>
    <w:rsid w:val="00DE37DE"/>
    <w:rsid w:val="00DE43F7"/>
    <w:rsid w:val="00DE446C"/>
    <w:rsid w:val="00DE5909"/>
    <w:rsid w:val="00DE5CC1"/>
    <w:rsid w:val="00DE6422"/>
    <w:rsid w:val="00DE67A1"/>
    <w:rsid w:val="00DF074A"/>
    <w:rsid w:val="00DF1F92"/>
    <w:rsid w:val="00DF2D35"/>
    <w:rsid w:val="00DF363C"/>
    <w:rsid w:val="00DF4166"/>
    <w:rsid w:val="00DF569B"/>
    <w:rsid w:val="00E00A62"/>
    <w:rsid w:val="00E00AD1"/>
    <w:rsid w:val="00E01198"/>
    <w:rsid w:val="00E017C2"/>
    <w:rsid w:val="00E01868"/>
    <w:rsid w:val="00E01B9A"/>
    <w:rsid w:val="00E01BC7"/>
    <w:rsid w:val="00E02A42"/>
    <w:rsid w:val="00E03D68"/>
    <w:rsid w:val="00E046F9"/>
    <w:rsid w:val="00E047ED"/>
    <w:rsid w:val="00E057B1"/>
    <w:rsid w:val="00E06E40"/>
    <w:rsid w:val="00E10F1A"/>
    <w:rsid w:val="00E1382A"/>
    <w:rsid w:val="00E14FA0"/>
    <w:rsid w:val="00E15B6A"/>
    <w:rsid w:val="00E171AE"/>
    <w:rsid w:val="00E24D78"/>
    <w:rsid w:val="00E26E79"/>
    <w:rsid w:val="00E31D7E"/>
    <w:rsid w:val="00E34D43"/>
    <w:rsid w:val="00E37B8F"/>
    <w:rsid w:val="00E37E9D"/>
    <w:rsid w:val="00E40B32"/>
    <w:rsid w:val="00E42877"/>
    <w:rsid w:val="00E438C2"/>
    <w:rsid w:val="00E45E58"/>
    <w:rsid w:val="00E47151"/>
    <w:rsid w:val="00E52B68"/>
    <w:rsid w:val="00E54CE9"/>
    <w:rsid w:val="00E55823"/>
    <w:rsid w:val="00E56242"/>
    <w:rsid w:val="00E57D74"/>
    <w:rsid w:val="00E60461"/>
    <w:rsid w:val="00E60601"/>
    <w:rsid w:val="00E6255C"/>
    <w:rsid w:val="00E64945"/>
    <w:rsid w:val="00E711F1"/>
    <w:rsid w:val="00E71479"/>
    <w:rsid w:val="00E729DC"/>
    <w:rsid w:val="00E744DE"/>
    <w:rsid w:val="00E74632"/>
    <w:rsid w:val="00E75C0C"/>
    <w:rsid w:val="00E8538B"/>
    <w:rsid w:val="00E85C89"/>
    <w:rsid w:val="00E86533"/>
    <w:rsid w:val="00E87F09"/>
    <w:rsid w:val="00E90A4E"/>
    <w:rsid w:val="00E91082"/>
    <w:rsid w:val="00E97EB0"/>
    <w:rsid w:val="00EA016D"/>
    <w:rsid w:val="00EA09DE"/>
    <w:rsid w:val="00EA285A"/>
    <w:rsid w:val="00EB25DA"/>
    <w:rsid w:val="00EB3309"/>
    <w:rsid w:val="00EB38D9"/>
    <w:rsid w:val="00EB5E27"/>
    <w:rsid w:val="00EB7B42"/>
    <w:rsid w:val="00EC2C25"/>
    <w:rsid w:val="00EC72BA"/>
    <w:rsid w:val="00ED2497"/>
    <w:rsid w:val="00ED4ABE"/>
    <w:rsid w:val="00ED4E67"/>
    <w:rsid w:val="00ED5DD6"/>
    <w:rsid w:val="00ED63F4"/>
    <w:rsid w:val="00ED7229"/>
    <w:rsid w:val="00ED73DD"/>
    <w:rsid w:val="00ED7794"/>
    <w:rsid w:val="00EE23A3"/>
    <w:rsid w:val="00EE243A"/>
    <w:rsid w:val="00EE4952"/>
    <w:rsid w:val="00EE7E04"/>
    <w:rsid w:val="00EF0461"/>
    <w:rsid w:val="00EF1C2A"/>
    <w:rsid w:val="00EF66A8"/>
    <w:rsid w:val="00EF7C41"/>
    <w:rsid w:val="00F01D69"/>
    <w:rsid w:val="00F01F24"/>
    <w:rsid w:val="00F03D05"/>
    <w:rsid w:val="00F103B2"/>
    <w:rsid w:val="00F1378E"/>
    <w:rsid w:val="00F15654"/>
    <w:rsid w:val="00F205E3"/>
    <w:rsid w:val="00F2157A"/>
    <w:rsid w:val="00F245B4"/>
    <w:rsid w:val="00F25ACF"/>
    <w:rsid w:val="00F26E39"/>
    <w:rsid w:val="00F27E55"/>
    <w:rsid w:val="00F31DA7"/>
    <w:rsid w:val="00F32962"/>
    <w:rsid w:val="00F3338E"/>
    <w:rsid w:val="00F33644"/>
    <w:rsid w:val="00F33FCC"/>
    <w:rsid w:val="00F35372"/>
    <w:rsid w:val="00F35B9A"/>
    <w:rsid w:val="00F360D9"/>
    <w:rsid w:val="00F361C4"/>
    <w:rsid w:val="00F40BBB"/>
    <w:rsid w:val="00F40E93"/>
    <w:rsid w:val="00F45D10"/>
    <w:rsid w:val="00F462F3"/>
    <w:rsid w:val="00F471EF"/>
    <w:rsid w:val="00F5504A"/>
    <w:rsid w:val="00F608DA"/>
    <w:rsid w:val="00F60AE2"/>
    <w:rsid w:val="00F6183B"/>
    <w:rsid w:val="00F65479"/>
    <w:rsid w:val="00F7118D"/>
    <w:rsid w:val="00F7678D"/>
    <w:rsid w:val="00F76C9F"/>
    <w:rsid w:val="00F779EA"/>
    <w:rsid w:val="00F80AD5"/>
    <w:rsid w:val="00F816F1"/>
    <w:rsid w:val="00F830A2"/>
    <w:rsid w:val="00F836DA"/>
    <w:rsid w:val="00F85005"/>
    <w:rsid w:val="00F909BD"/>
    <w:rsid w:val="00F913DD"/>
    <w:rsid w:val="00F94D7E"/>
    <w:rsid w:val="00F95F47"/>
    <w:rsid w:val="00F961C0"/>
    <w:rsid w:val="00F965BD"/>
    <w:rsid w:val="00F96A5D"/>
    <w:rsid w:val="00FA0FC5"/>
    <w:rsid w:val="00FA1145"/>
    <w:rsid w:val="00FA1921"/>
    <w:rsid w:val="00FA1C4A"/>
    <w:rsid w:val="00FA638A"/>
    <w:rsid w:val="00FA705C"/>
    <w:rsid w:val="00FB0145"/>
    <w:rsid w:val="00FB0EA4"/>
    <w:rsid w:val="00FB1BDB"/>
    <w:rsid w:val="00FB73B9"/>
    <w:rsid w:val="00FC0CD2"/>
    <w:rsid w:val="00FC0EEB"/>
    <w:rsid w:val="00FC1C18"/>
    <w:rsid w:val="00FC743A"/>
    <w:rsid w:val="00FC792C"/>
    <w:rsid w:val="00FC7D66"/>
    <w:rsid w:val="00FD19DF"/>
    <w:rsid w:val="00FD213B"/>
    <w:rsid w:val="00FD2178"/>
    <w:rsid w:val="00FD311C"/>
    <w:rsid w:val="00FD3B1E"/>
    <w:rsid w:val="00FD50E6"/>
    <w:rsid w:val="00FD548B"/>
    <w:rsid w:val="00FD5AFE"/>
    <w:rsid w:val="00FD68D3"/>
    <w:rsid w:val="00FD69A0"/>
    <w:rsid w:val="00FD73F9"/>
    <w:rsid w:val="00FE0223"/>
    <w:rsid w:val="00FE10D9"/>
    <w:rsid w:val="00FE1D04"/>
    <w:rsid w:val="00FE234C"/>
    <w:rsid w:val="00FE3150"/>
    <w:rsid w:val="00FE3CF6"/>
    <w:rsid w:val="00FE6809"/>
    <w:rsid w:val="00FF199C"/>
    <w:rsid w:val="00FF315B"/>
    <w:rsid w:val="00FF317E"/>
    <w:rsid w:val="00FF49F1"/>
    <w:rsid w:val="00FF595F"/>
    <w:rsid w:val="01B7C4E3"/>
    <w:rsid w:val="05D123E0"/>
    <w:rsid w:val="078092DE"/>
    <w:rsid w:val="0DF267D9"/>
    <w:rsid w:val="0E8E8CAD"/>
    <w:rsid w:val="110E4CC7"/>
    <w:rsid w:val="11116AFE"/>
    <w:rsid w:val="114E7F30"/>
    <w:rsid w:val="130A6B44"/>
    <w:rsid w:val="14A4DBD8"/>
    <w:rsid w:val="1E75AA74"/>
    <w:rsid w:val="214819EB"/>
    <w:rsid w:val="271574B1"/>
    <w:rsid w:val="31589D8E"/>
    <w:rsid w:val="31BEF865"/>
    <w:rsid w:val="33C0D28C"/>
    <w:rsid w:val="39443EA3"/>
    <w:rsid w:val="3FEF8D71"/>
    <w:rsid w:val="415C6BB4"/>
    <w:rsid w:val="43393DEB"/>
    <w:rsid w:val="44D50E4C"/>
    <w:rsid w:val="4675679C"/>
    <w:rsid w:val="4776B158"/>
    <w:rsid w:val="48DE4587"/>
    <w:rsid w:val="4D0D42E8"/>
    <w:rsid w:val="4ECBC336"/>
    <w:rsid w:val="5216C02A"/>
    <w:rsid w:val="5B2F1086"/>
    <w:rsid w:val="5D9697AF"/>
    <w:rsid w:val="61E6E83D"/>
    <w:rsid w:val="64980236"/>
    <w:rsid w:val="6FCA94C8"/>
    <w:rsid w:val="71962634"/>
    <w:rsid w:val="7D3EE5B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6728"/>
  <w15:chartTrackingRefBased/>
  <w15:docId w15:val="{5A1FE9F4-4A9D-4C88-873B-1EA72FC4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 w:type="paragraph" w:styleId="NormalWeb">
    <w:name w:val="Normal (Web)"/>
    <w:basedOn w:val="Normal"/>
    <w:uiPriority w:val="99"/>
    <w:unhideWhenUsed/>
    <w:rsid w:val="005520C3"/>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inside-the-department/health-and-safety/our-services/contact-us/risk-manag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9D"/>
    <w:rsid w:val="00226513"/>
    <w:rsid w:val="002C2808"/>
    <w:rsid w:val="002F60A7"/>
    <w:rsid w:val="003D02F1"/>
    <w:rsid w:val="00414BB2"/>
    <w:rsid w:val="00683E1F"/>
    <w:rsid w:val="006F7760"/>
    <w:rsid w:val="00712957"/>
    <w:rsid w:val="00743078"/>
    <w:rsid w:val="00791858"/>
    <w:rsid w:val="008B689D"/>
    <w:rsid w:val="008C03F7"/>
    <w:rsid w:val="00991B7D"/>
    <w:rsid w:val="00B21195"/>
    <w:rsid w:val="00B81D14"/>
    <w:rsid w:val="00C73DB2"/>
    <w:rsid w:val="00DB5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da50cd8-4ed3-4565-ab33-353d4c176de2" xsi:nil="true"/>
    <lcf76f155ced4ddcb4097134ff3c332f xmlns="1dde0a2f-a4fb-45d1-8a25-43b828f89f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B72294842D994FB5326F68AD25EC9F" ma:contentTypeVersion="28" ma:contentTypeDescription="Create a new document." ma:contentTypeScope="" ma:versionID="f28e37c99d64102319474589a5671f0f">
  <xsd:schema xmlns:xsd="http://www.w3.org/2001/XMLSchema" xmlns:xs="http://www.w3.org/2001/XMLSchema" xmlns:p="http://schemas.microsoft.com/office/2006/metadata/properties" xmlns:ns2="1dde0a2f-a4fb-45d1-8a25-43b828f89fa8" xmlns:ns3="4da50cd8-4ed3-4565-ab33-353d4c176de2" targetNamespace="http://schemas.microsoft.com/office/2006/metadata/properties" ma:root="true" ma:fieldsID="ce1156729f8427d8bb40e1306df4761a" ns2:_="" ns3:_="">
    <xsd:import namespace="1dde0a2f-a4fb-45d1-8a25-43b828f89fa8"/>
    <xsd:import namespace="4da50cd8-4ed3-4565-ab33-353d4c176d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e0a2f-a4fb-45d1-8a25-43b828f89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a50cd8-4ed3-4565-ab33-353d4c176de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9ff03c6-f28d-40d5-99fb-fd32c4cab800}" ma:internalName="TaxCatchAll" ma:showField="CatchAllData" ma:web="4da50cd8-4ed3-4565-ab33-353d4c176d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2.xml><?xml version="1.0" encoding="utf-8"?>
<ds:datastoreItem xmlns:ds="http://schemas.openxmlformats.org/officeDocument/2006/customXml" ds:itemID="{31D2F85F-1A06-4902-B659-611D2D5F6F68}">
  <ds:schemaRefs>
    <ds:schemaRef ds:uri="http://schemas.microsoft.com/office/2006/metadata/properties"/>
    <ds:schemaRef ds:uri="http://schemas.microsoft.com/office/infopath/2007/PartnerControls"/>
    <ds:schemaRef ds:uri="4da50cd8-4ed3-4565-ab33-353d4c176de2"/>
    <ds:schemaRef ds:uri="1dde0a2f-a4fb-45d1-8a25-43b828f89fa8"/>
  </ds:schemaRefs>
</ds:datastoreItem>
</file>

<file path=customXml/itemProps3.xml><?xml version="1.0" encoding="utf-8"?>
<ds:datastoreItem xmlns:ds="http://schemas.openxmlformats.org/officeDocument/2006/customXml" ds:itemID="{8F78F75E-0A12-4F64-A1BE-F143FD99425C}">
  <ds:schemaRefs>
    <ds:schemaRef ds:uri="http://schemas.microsoft.com/sharepoint/v3/contenttype/forms"/>
  </ds:schemaRefs>
</ds:datastoreItem>
</file>

<file path=customXml/itemProps4.xml><?xml version="1.0" encoding="utf-8"?>
<ds:datastoreItem xmlns:ds="http://schemas.openxmlformats.org/officeDocument/2006/customXml" ds:itemID="{9FC46114-CD5D-46DE-96F7-AE878BF87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e0a2f-a4fb-45d1-8a25-43b828f89fa8"/>
    <ds:schemaRef ds:uri="4da50cd8-4ed3-4565-ab33-353d4c176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DoE_WHS_Factsheet_Template_April 2023_v2.dotx</Template>
  <TotalTime>8</TotalTime>
  <Pages>8</Pages>
  <Words>1750</Words>
  <Characters>9981</Characters>
  <Application>Microsoft Office Word</Application>
  <DocSecurity>0</DocSecurity>
  <Lines>83</Lines>
  <Paragraphs>23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Risk assessment plan</vt:lpstr>
      <vt:lpstr>&lt;Risk assessment plan&gt;</vt:lpstr>
      <vt:lpstr>    Risk matrix and evaluation</vt:lpstr>
      <vt:lpstr>    Hierarchy of controls</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dc:title>
  <dc:subject/>
  <dc:creator>NSW Government</dc:creator>
  <cp:keywords/>
  <dc:description/>
  <cp:lastModifiedBy>Judy Nolan</cp:lastModifiedBy>
  <cp:revision>2</cp:revision>
  <cp:lastPrinted>2023-04-05T15:25:00Z</cp:lastPrinted>
  <dcterms:created xsi:type="dcterms:W3CDTF">2025-02-11T09:13:00Z</dcterms:created>
  <dcterms:modified xsi:type="dcterms:W3CDTF">2025-02-11T09:13:00Z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0x01010077B72294842D994FB5326F68AD25EC9F</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ies>
</file>