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53B9" w14:textId="77777777" w:rsidR="000B414C" w:rsidRPr="00C53CF3" w:rsidRDefault="00EA50CE" w:rsidP="00F159D4">
      <w:pPr>
        <w:pStyle w:val="IOSHeading12017"/>
        <w:tabs>
          <w:tab w:val="clear" w:pos="567"/>
          <w:tab w:val="clear" w:pos="1134"/>
          <w:tab w:val="clear" w:pos="1701"/>
          <w:tab w:val="clear" w:pos="2268"/>
          <w:tab w:val="clear" w:pos="2835"/>
          <w:tab w:val="clear" w:pos="3402"/>
          <w:tab w:val="left" w:pos="9072"/>
        </w:tabs>
        <w:spacing w:before="120" w:after="120"/>
        <w:ind w:left="0" w:firstLine="0"/>
      </w:pPr>
      <w:r>
        <w:rPr>
          <w:noProof/>
          <w:lang w:eastAsia="en-AU"/>
        </w:rPr>
        <w:drawing>
          <wp:inline distT="0" distB="0" distL="0" distR="0" wp14:anchorId="073D3227" wp14:editId="51B9C23B">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1">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1F511B">
        <w:rPr>
          <w:noProof/>
          <w:lang w:eastAsia="en-AU"/>
        </w:rPr>
        <w:tab/>
      </w:r>
      <w:r w:rsidR="001F511B">
        <w:rPr>
          <w:rFonts w:ascii="EngraversGothic BT" w:hAnsi="EngraversGothic BT"/>
          <w:b/>
          <w:smallCaps/>
          <w:noProof/>
          <w:sz w:val="16"/>
          <w:szCs w:val="16"/>
          <w:lang w:eastAsia="en-AU"/>
        </w:rPr>
        <w:drawing>
          <wp:inline distT="0" distB="0" distL="0" distR="0" wp14:anchorId="5E5D36E3" wp14:editId="390F7A0F">
            <wp:extent cx="841399" cy="792480"/>
            <wp:effectExtent l="0" t="0" r="0" b="7620"/>
            <wp:docPr id="4" name="Picture 4" descr="Hunter School S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nter School Spor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5843" cy="796666"/>
                    </a:xfrm>
                    <a:prstGeom prst="rect">
                      <a:avLst/>
                    </a:prstGeom>
                    <a:noFill/>
                    <a:ln>
                      <a:noFill/>
                    </a:ln>
                  </pic:spPr>
                </pic:pic>
              </a:graphicData>
            </a:graphic>
          </wp:inline>
        </w:drawing>
      </w:r>
      <w:r w:rsidR="00F31C68">
        <w:rPr>
          <w:noProof/>
          <w:lang w:eastAsia="en-AU"/>
        </w:rPr>
        <w:br/>
      </w:r>
      <w:r w:rsidR="00F159D4">
        <w:rPr>
          <w:sz w:val="24"/>
          <w:szCs w:val="24"/>
        </w:rPr>
        <w:br/>
      </w:r>
      <w:r w:rsidR="00F323EA" w:rsidRPr="00C53CF3">
        <w:t>Hunter School Sports Association</w:t>
      </w:r>
    </w:p>
    <w:p w14:paraId="44B48630" w14:textId="77777777" w:rsidR="00D7251C" w:rsidRPr="00C53CF3" w:rsidRDefault="00D7251C" w:rsidP="00C53CF3">
      <w:pPr>
        <w:pStyle w:val="IOSHeading22017"/>
      </w:pPr>
      <w:r w:rsidRPr="00C53CF3">
        <w:t xml:space="preserve">Consent </w:t>
      </w:r>
      <w:r w:rsidR="000E6107" w:rsidRPr="00C53CF3">
        <w:t>form</w:t>
      </w:r>
    </w:p>
    <w:p w14:paraId="5C8CAD8A" w14:textId="77777777" w:rsidR="006B5BC1" w:rsidRDefault="00C7647A" w:rsidP="009F2330">
      <w:pPr>
        <w:pStyle w:val="IOSbodytext2017"/>
        <w:spacing w:before="120" w:after="240"/>
        <w:rPr>
          <w:lang w:eastAsia="en-US"/>
        </w:rPr>
      </w:pPr>
      <w:r>
        <w:t>I</w:t>
      </w:r>
      <w:r w:rsidRPr="006F044C">
        <w:t xml:space="preserve">t is a mandatory requirement that all students </w:t>
      </w:r>
      <w:r>
        <w:t>attending a Hunter sporting event</w:t>
      </w:r>
      <w:r w:rsidR="006B5BC1">
        <w:t>, who are not part of a zone team,</w:t>
      </w:r>
      <w:r>
        <w:t xml:space="preserve"> </w:t>
      </w:r>
      <w:r w:rsidRPr="006F044C">
        <w:t xml:space="preserve">submit </w:t>
      </w:r>
      <w:r>
        <w:t xml:space="preserve">this </w:t>
      </w:r>
      <w:r w:rsidRPr="0090731C">
        <w:rPr>
          <w:b/>
        </w:rPr>
        <w:t>completed</w:t>
      </w:r>
      <w:r>
        <w:t xml:space="preserve"> and </w:t>
      </w:r>
      <w:r w:rsidRPr="0090731C">
        <w:rPr>
          <w:b/>
        </w:rPr>
        <w:t>signed</w:t>
      </w:r>
      <w:r w:rsidRPr="006F044C">
        <w:t xml:space="preserve"> consent form to the </w:t>
      </w:r>
      <w:r w:rsidR="006B5BC1">
        <w:t xml:space="preserve">Hunter </w:t>
      </w:r>
      <w:r w:rsidRPr="006F044C">
        <w:t xml:space="preserve">convener on arrival at the </w:t>
      </w:r>
      <w:r>
        <w:t>event</w:t>
      </w:r>
      <w:r w:rsidRPr="006B5BC1">
        <w:t>.</w:t>
      </w:r>
      <w:r w:rsidRPr="006B5BC1">
        <w:rPr>
          <w:lang w:eastAsia="en-US"/>
        </w:rPr>
        <w:t xml:space="preserve"> </w:t>
      </w:r>
    </w:p>
    <w:p w14:paraId="1BEA72BB" w14:textId="77777777" w:rsidR="009F2330" w:rsidRPr="0059684C" w:rsidRDefault="009F2330" w:rsidP="009F2330">
      <w:pPr>
        <w:pStyle w:val="IOSbodytext2017"/>
        <w:spacing w:before="120" w:after="240"/>
        <w:rPr>
          <w:lang w:eastAsia="en-US"/>
        </w:rPr>
      </w:pPr>
      <w:r w:rsidRPr="006B5BC1">
        <w:rPr>
          <w:lang w:eastAsia="en-US"/>
        </w:rPr>
        <w:t xml:space="preserve">If students </w:t>
      </w:r>
      <w:r w:rsidR="006B5BC1" w:rsidRPr="006B5BC1">
        <w:rPr>
          <w:lang w:eastAsia="en-US"/>
        </w:rPr>
        <w:t xml:space="preserve">attend </w:t>
      </w:r>
      <w:r w:rsidRPr="006B5BC1">
        <w:rPr>
          <w:lang w:eastAsia="en-US"/>
        </w:rPr>
        <w:t xml:space="preserve">a Hunter sporting event as part of a </w:t>
      </w:r>
      <w:r w:rsidR="006B5BC1" w:rsidRPr="006B5BC1">
        <w:rPr>
          <w:lang w:eastAsia="en-US"/>
        </w:rPr>
        <w:t xml:space="preserve">zone team, then the zone consent form replaces this </w:t>
      </w:r>
      <w:r w:rsidR="006B5BC1">
        <w:rPr>
          <w:lang w:eastAsia="en-US"/>
        </w:rPr>
        <w:t xml:space="preserve">Hunter SSA </w:t>
      </w:r>
      <w:r w:rsidR="006B5BC1" w:rsidRPr="006B5BC1">
        <w:rPr>
          <w:lang w:eastAsia="en-US"/>
        </w:rPr>
        <w:t>consent form</w:t>
      </w:r>
      <w:r w:rsidR="00AA7596">
        <w:rPr>
          <w:lang w:eastAsia="en-US"/>
        </w:rPr>
        <w:t xml:space="preserve"> and it is to be submitted to the zone team manager. </w:t>
      </w:r>
      <w:r w:rsidR="0060714E">
        <w:rPr>
          <w:lang w:eastAsia="en-US"/>
        </w:rPr>
        <w:t>Students can o</w:t>
      </w:r>
      <w:r w:rsidR="006B5BC1" w:rsidRPr="006B5BC1">
        <w:rPr>
          <w:lang w:eastAsia="en-US"/>
        </w:rPr>
        <w:t>btain the zone consent form from individual school sports coordinators.</w:t>
      </w:r>
    </w:p>
    <w:p w14:paraId="0C40437B" w14:textId="77777777" w:rsidR="00C7647A" w:rsidRPr="0059684C" w:rsidRDefault="00C7647A" w:rsidP="009F2330">
      <w:pPr>
        <w:pStyle w:val="IOSbodytext2017"/>
        <w:spacing w:before="120" w:after="240"/>
        <w:rPr>
          <w:rStyle w:val="Hyperlink"/>
          <w:color w:val="auto"/>
          <w:u w:val="none"/>
        </w:rPr>
      </w:pPr>
      <w:r w:rsidRPr="001F5C16">
        <w:rPr>
          <w:lang w:eastAsia="en-US"/>
        </w:rPr>
        <w:t>Please complete by typing into all form fields</w:t>
      </w:r>
      <w:r w:rsidR="001F5C16" w:rsidRPr="001F5C16">
        <w:rPr>
          <w:lang w:eastAsia="en-US"/>
        </w:rPr>
        <w:t xml:space="preserve"> (including name and date/s of event)</w:t>
      </w:r>
      <w:r w:rsidRPr="001F5C16">
        <w:rPr>
          <w:lang w:eastAsia="en-US"/>
        </w:rPr>
        <w:t>. For further in</w:t>
      </w:r>
      <w:r>
        <w:rPr>
          <w:lang w:eastAsia="en-US"/>
        </w:rPr>
        <w:t xml:space="preserve">formation please visit </w:t>
      </w:r>
      <w:hyperlink r:id="rId13" w:history="1">
        <w:r w:rsidR="009F2330">
          <w:rPr>
            <w:rStyle w:val="Hyperlink"/>
          </w:rPr>
          <w:t>Hunter School Sports Association home page</w:t>
        </w:r>
      </w:hyperlink>
      <w:r>
        <w:rPr>
          <w:rStyle w:val="Hyperlink"/>
          <w:u w:val="none"/>
        </w:rPr>
        <w:t>.</w:t>
      </w:r>
    </w:p>
    <w:p w14:paraId="18698D78" w14:textId="77777777" w:rsidR="009F2330" w:rsidRPr="00C53CF3" w:rsidRDefault="009F2330" w:rsidP="00C53CF3">
      <w:pPr>
        <w:pStyle w:val="IOSHeading32017"/>
      </w:pPr>
      <w:r w:rsidRPr="00C53CF3">
        <w:t>1. Event details</w:t>
      </w:r>
    </w:p>
    <w:tbl>
      <w:tblPr>
        <w:tblStyle w:val="TableGrid"/>
        <w:tblW w:w="0" w:type="auto"/>
        <w:tblInd w:w="-5" w:type="dxa"/>
        <w:tblLook w:val="04A0" w:firstRow="1" w:lastRow="0" w:firstColumn="1" w:lastColumn="0" w:noHBand="0" w:noVBand="1"/>
        <w:tblCaption w:val="Events Details"/>
        <w:tblDescription w:val="Table has 3 columns and 1 row. Column 1 date and time, column 2 venue, column 3 cost."/>
      </w:tblPr>
      <w:tblGrid>
        <w:gridCol w:w="4536"/>
        <w:gridCol w:w="4253"/>
      </w:tblGrid>
      <w:tr w:rsidR="00EF1B54" w:rsidRPr="00D7251C" w14:paraId="7D788859" w14:textId="77777777" w:rsidTr="004A7E9C">
        <w:trPr>
          <w:tblHeader/>
        </w:trPr>
        <w:tc>
          <w:tcPr>
            <w:tcW w:w="4536" w:type="dxa"/>
            <w:shd w:val="clear" w:color="auto" w:fill="000000" w:themeFill="text1"/>
          </w:tcPr>
          <w:p w14:paraId="2464E885" w14:textId="77777777" w:rsidR="00EF1B54" w:rsidRPr="00D7251C" w:rsidRDefault="00EF1B54" w:rsidP="00EF1B54">
            <w:pPr>
              <w:pStyle w:val="IOStableheading2017"/>
              <w:jc w:val="center"/>
            </w:pPr>
            <w:r>
              <w:t>Name of event</w:t>
            </w:r>
          </w:p>
        </w:tc>
        <w:tc>
          <w:tcPr>
            <w:tcW w:w="4253" w:type="dxa"/>
            <w:shd w:val="clear" w:color="auto" w:fill="000000" w:themeFill="text1"/>
          </w:tcPr>
          <w:p w14:paraId="4E390B6F" w14:textId="77777777" w:rsidR="00EF1B54" w:rsidRPr="00D7251C" w:rsidRDefault="00EF1B54" w:rsidP="00EF1B54">
            <w:pPr>
              <w:pStyle w:val="IOStableheading2017"/>
              <w:jc w:val="center"/>
            </w:pPr>
            <w:r>
              <w:t>Date/s of event</w:t>
            </w:r>
          </w:p>
        </w:tc>
      </w:tr>
      <w:tr w:rsidR="00EF1B54" w:rsidRPr="00D7251C" w14:paraId="29DB56DA" w14:textId="77777777" w:rsidTr="004A7E9C">
        <w:tc>
          <w:tcPr>
            <w:tcW w:w="4536" w:type="dxa"/>
          </w:tcPr>
          <w:p w14:paraId="4D153298" w14:textId="77777777" w:rsidR="00EF1B54" w:rsidRDefault="00B550D3" w:rsidP="005019A4">
            <w:pPr>
              <w:pStyle w:val="IOStabletext2017"/>
            </w:pPr>
            <w:r>
              <w:t>Hunter PSSA Diving</w:t>
            </w:r>
          </w:p>
          <w:p w14:paraId="1413B52C" w14:textId="19C8EDFF" w:rsidR="00B550D3" w:rsidRPr="00E82891" w:rsidRDefault="00B550D3" w:rsidP="005019A4">
            <w:pPr>
              <w:pStyle w:val="IOStabletext2017"/>
            </w:pPr>
          </w:p>
        </w:tc>
        <w:tc>
          <w:tcPr>
            <w:tcW w:w="4253" w:type="dxa"/>
          </w:tcPr>
          <w:p w14:paraId="1167B3F2" w14:textId="77777777" w:rsidR="00EF1B54" w:rsidRDefault="00B550D3" w:rsidP="00F767B4">
            <w:pPr>
              <w:pStyle w:val="IOStabletext2017"/>
            </w:pPr>
            <w:r>
              <w:t>7</w:t>
            </w:r>
            <w:r w:rsidRPr="00B550D3">
              <w:rPr>
                <w:vertAlign w:val="superscript"/>
              </w:rPr>
              <w:t>th</w:t>
            </w:r>
            <w:r>
              <w:t xml:space="preserve"> March</w:t>
            </w:r>
          </w:p>
          <w:p w14:paraId="210C47DE" w14:textId="77777777" w:rsidR="00B550D3" w:rsidRDefault="00B550D3" w:rsidP="00F767B4">
            <w:pPr>
              <w:pStyle w:val="IOStabletext2017"/>
            </w:pPr>
            <w:r>
              <w:t xml:space="preserve">Lambton Pool </w:t>
            </w:r>
          </w:p>
          <w:p w14:paraId="3F557D78" w14:textId="669D68B7" w:rsidR="00B550D3" w:rsidRDefault="00B550D3" w:rsidP="00F767B4">
            <w:pPr>
              <w:pStyle w:val="IOStabletext2017"/>
            </w:pPr>
            <w:r>
              <w:t>102 Durham Road</w:t>
            </w:r>
          </w:p>
          <w:p w14:paraId="531A0FC2" w14:textId="4382E915" w:rsidR="00B550D3" w:rsidRPr="00E82891" w:rsidRDefault="00B550D3" w:rsidP="00F767B4">
            <w:pPr>
              <w:pStyle w:val="IOStabletext2017"/>
            </w:pPr>
            <w:r>
              <w:t>Lambton</w:t>
            </w:r>
          </w:p>
        </w:tc>
      </w:tr>
    </w:tbl>
    <w:p w14:paraId="5E9FA6B6" w14:textId="77777777" w:rsidR="00D7251C" w:rsidRPr="00C53CF3" w:rsidRDefault="009F2330" w:rsidP="00C53CF3">
      <w:pPr>
        <w:pStyle w:val="IOSHeading32017"/>
      </w:pPr>
      <w:r w:rsidRPr="00C53CF3">
        <w:t>2</w:t>
      </w:r>
      <w:r w:rsidR="00D7251C" w:rsidRPr="00C53CF3">
        <w:t>. Student details</w:t>
      </w:r>
    </w:p>
    <w:tbl>
      <w:tblPr>
        <w:tblStyle w:val="TableGrid"/>
        <w:tblW w:w="10485" w:type="dxa"/>
        <w:tblLook w:val="04A0" w:firstRow="1" w:lastRow="0" w:firstColumn="1" w:lastColumn="0" w:noHBand="0" w:noVBand="1"/>
        <w:tblDescription w:val="Table contains 2 columns and 7 rows. Column 1 name of required student details and column 2 is blank to insert the required student details."/>
      </w:tblPr>
      <w:tblGrid>
        <w:gridCol w:w="4531"/>
        <w:gridCol w:w="5954"/>
      </w:tblGrid>
      <w:tr w:rsidR="00415ACF" w:rsidRPr="00D7251C" w14:paraId="4D67A621" w14:textId="77777777" w:rsidTr="009F2330">
        <w:trPr>
          <w:trHeight w:val="397"/>
          <w:tblHeader/>
        </w:trPr>
        <w:tc>
          <w:tcPr>
            <w:tcW w:w="4531" w:type="dxa"/>
          </w:tcPr>
          <w:p w14:paraId="2DCB72D4" w14:textId="77777777" w:rsidR="00415ACF" w:rsidRPr="00D7251C" w:rsidRDefault="00415ACF" w:rsidP="00187309">
            <w:pPr>
              <w:pStyle w:val="IOStableheading2017"/>
              <w:jc w:val="center"/>
            </w:pPr>
            <w:r w:rsidRPr="00D7251C">
              <w:t>Name of required student details</w:t>
            </w:r>
          </w:p>
        </w:tc>
        <w:tc>
          <w:tcPr>
            <w:tcW w:w="5954" w:type="dxa"/>
          </w:tcPr>
          <w:p w14:paraId="7100F944" w14:textId="77777777" w:rsidR="00415ACF" w:rsidRPr="00D7251C" w:rsidRDefault="00415ACF" w:rsidP="00187309">
            <w:pPr>
              <w:pStyle w:val="IOStableheading2017"/>
              <w:jc w:val="center"/>
            </w:pPr>
            <w:r w:rsidRPr="00D7251C">
              <w:t>Insert required student details</w:t>
            </w:r>
          </w:p>
        </w:tc>
      </w:tr>
      <w:tr w:rsidR="00415ACF" w:rsidRPr="00D7251C" w14:paraId="577A7D85" w14:textId="77777777" w:rsidTr="009F2330">
        <w:trPr>
          <w:trHeight w:val="397"/>
        </w:trPr>
        <w:tc>
          <w:tcPr>
            <w:tcW w:w="4531" w:type="dxa"/>
          </w:tcPr>
          <w:p w14:paraId="1C5D26B8" w14:textId="77777777" w:rsidR="00415ACF" w:rsidRPr="00D7251C" w:rsidRDefault="00CF0EA7" w:rsidP="00463405">
            <w:pPr>
              <w:pStyle w:val="IOStabletext2017"/>
            </w:pPr>
            <w:r>
              <w:t xml:space="preserve">Full </w:t>
            </w:r>
            <w:r w:rsidR="00415ACF" w:rsidRPr="00D7251C">
              <w:t>name</w:t>
            </w:r>
          </w:p>
        </w:tc>
        <w:tc>
          <w:tcPr>
            <w:tcW w:w="5954" w:type="dxa"/>
          </w:tcPr>
          <w:p w14:paraId="3CA31572" w14:textId="77777777" w:rsidR="00415ACF" w:rsidRPr="00D7251C" w:rsidRDefault="00415ACF" w:rsidP="00463405">
            <w:pPr>
              <w:pStyle w:val="IOStabletext2017"/>
            </w:pPr>
          </w:p>
        </w:tc>
      </w:tr>
      <w:tr w:rsidR="00415ACF" w:rsidRPr="00D7251C" w14:paraId="0551822F" w14:textId="77777777" w:rsidTr="009F2330">
        <w:trPr>
          <w:trHeight w:val="397"/>
        </w:trPr>
        <w:tc>
          <w:tcPr>
            <w:tcW w:w="4531" w:type="dxa"/>
          </w:tcPr>
          <w:p w14:paraId="112E3F9F" w14:textId="77777777" w:rsidR="00415ACF" w:rsidRPr="00D7251C" w:rsidRDefault="00415ACF" w:rsidP="00463405">
            <w:pPr>
              <w:pStyle w:val="IOStabletext2017"/>
            </w:pPr>
            <w:r w:rsidRPr="00D7251C">
              <w:t>Date of birth</w:t>
            </w:r>
          </w:p>
        </w:tc>
        <w:tc>
          <w:tcPr>
            <w:tcW w:w="5954" w:type="dxa"/>
          </w:tcPr>
          <w:p w14:paraId="364B643E" w14:textId="77777777" w:rsidR="00415ACF" w:rsidRPr="00D7251C" w:rsidRDefault="00415ACF" w:rsidP="00463405">
            <w:pPr>
              <w:pStyle w:val="IOStabletext2017"/>
            </w:pPr>
          </w:p>
        </w:tc>
      </w:tr>
      <w:tr w:rsidR="00415ACF" w:rsidRPr="008746DC" w14:paraId="578147FA" w14:textId="77777777" w:rsidTr="009F2330">
        <w:trPr>
          <w:trHeight w:val="397"/>
        </w:trPr>
        <w:tc>
          <w:tcPr>
            <w:tcW w:w="4531" w:type="dxa"/>
          </w:tcPr>
          <w:p w14:paraId="22FBE884" w14:textId="77777777" w:rsidR="00415ACF" w:rsidRPr="008746DC" w:rsidRDefault="00415ACF" w:rsidP="00463405">
            <w:pPr>
              <w:pStyle w:val="IOStabletext2017"/>
            </w:pPr>
            <w:r w:rsidRPr="008746DC">
              <w:t>Age this year</w:t>
            </w:r>
          </w:p>
        </w:tc>
        <w:tc>
          <w:tcPr>
            <w:tcW w:w="5954" w:type="dxa"/>
          </w:tcPr>
          <w:p w14:paraId="3513E692" w14:textId="77777777" w:rsidR="00415ACF" w:rsidRPr="008746DC" w:rsidRDefault="00415ACF" w:rsidP="00463405">
            <w:pPr>
              <w:pStyle w:val="IOStabletext2017"/>
            </w:pPr>
          </w:p>
        </w:tc>
      </w:tr>
      <w:tr w:rsidR="00415ACF" w:rsidRPr="008746DC" w14:paraId="0282AD91" w14:textId="77777777" w:rsidTr="009F2330">
        <w:trPr>
          <w:trHeight w:val="397"/>
        </w:trPr>
        <w:tc>
          <w:tcPr>
            <w:tcW w:w="4531" w:type="dxa"/>
          </w:tcPr>
          <w:p w14:paraId="15B332F7" w14:textId="77777777" w:rsidR="00415ACF" w:rsidRPr="008746DC" w:rsidRDefault="00415ACF" w:rsidP="00463405">
            <w:pPr>
              <w:pStyle w:val="IOStabletext2017"/>
            </w:pPr>
            <w:r w:rsidRPr="008746DC">
              <w:t>Female/male</w:t>
            </w:r>
          </w:p>
        </w:tc>
        <w:tc>
          <w:tcPr>
            <w:tcW w:w="5954" w:type="dxa"/>
          </w:tcPr>
          <w:p w14:paraId="16B6EBD9" w14:textId="77777777" w:rsidR="00415ACF" w:rsidRPr="008746DC" w:rsidRDefault="00415ACF" w:rsidP="00463405">
            <w:pPr>
              <w:pStyle w:val="IOStabletext2017"/>
            </w:pPr>
          </w:p>
        </w:tc>
      </w:tr>
      <w:tr w:rsidR="00415ACF" w:rsidRPr="008746DC" w14:paraId="26960B5F" w14:textId="77777777" w:rsidTr="009F2330">
        <w:trPr>
          <w:trHeight w:val="397"/>
        </w:trPr>
        <w:tc>
          <w:tcPr>
            <w:tcW w:w="4531" w:type="dxa"/>
          </w:tcPr>
          <w:p w14:paraId="6A493CF6" w14:textId="77777777" w:rsidR="00415ACF" w:rsidRPr="008746DC" w:rsidRDefault="00415ACF" w:rsidP="00463405">
            <w:pPr>
              <w:pStyle w:val="IOStabletext2017"/>
            </w:pPr>
            <w:r w:rsidRPr="008746DC">
              <w:t>School name</w:t>
            </w:r>
          </w:p>
        </w:tc>
        <w:tc>
          <w:tcPr>
            <w:tcW w:w="5954" w:type="dxa"/>
          </w:tcPr>
          <w:p w14:paraId="16B4866F" w14:textId="77777777" w:rsidR="00415ACF" w:rsidRPr="008746DC" w:rsidRDefault="00415ACF" w:rsidP="00463405">
            <w:pPr>
              <w:pStyle w:val="IOStabletext2017"/>
            </w:pPr>
          </w:p>
        </w:tc>
      </w:tr>
      <w:tr w:rsidR="00415ACF" w:rsidRPr="008746DC" w14:paraId="55261B15" w14:textId="77777777" w:rsidTr="009F2330">
        <w:trPr>
          <w:trHeight w:val="397"/>
        </w:trPr>
        <w:tc>
          <w:tcPr>
            <w:tcW w:w="4531" w:type="dxa"/>
          </w:tcPr>
          <w:p w14:paraId="653EF415" w14:textId="77777777" w:rsidR="00415ACF" w:rsidRPr="008746DC" w:rsidRDefault="00415ACF" w:rsidP="00F43090">
            <w:pPr>
              <w:pStyle w:val="IOStabletext2017"/>
            </w:pPr>
            <w:r>
              <w:t>School y</w:t>
            </w:r>
            <w:r w:rsidRPr="008746DC">
              <w:t>ear/grade</w:t>
            </w:r>
          </w:p>
        </w:tc>
        <w:tc>
          <w:tcPr>
            <w:tcW w:w="5954" w:type="dxa"/>
          </w:tcPr>
          <w:p w14:paraId="3B26A8CA" w14:textId="77777777" w:rsidR="00415ACF" w:rsidRPr="008746DC" w:rsidRDefault="00415ACF" w:rsidP="00463405">
            <w:pPr>
              <w:pStyle w:val="IOStabletext2017"/>
            </w:pPr>
          </w:p>
        </w:tc>
      </w:tr>
      <w:tr w:rsidR="00250BF8" w:rsidRPr="008746DC" w14:paraId="3840C6DE" w14:textId="77777777" w:rsidTr="009F2330">
        <w:trPr>
          <w:trHeight w:val="397"/>
        </w:trPr>
        <w:tc>
          <w:tcPr>
            <w:tcW w:w="4531" w:type="dxa"/>
          </w:tcPr>
          <w:p w14:paraId="31E9DC55" w14:textId="77777777" w:rsidR="00250BF8" w:rsidRDefault="00250BF8" w:rsidP="001E5122">
            <w:pPr>
              <w:pStyle w:val="IOStabletext2017"/>
            </w:pPr>
            <w:r>
              <w:t>School zone name</w:t>
            </w:r>
            <w:r w:rsidR="001E5122">
              <w:t xml:space="preserve"> (if applicable)</w:t>
            </w:r>
          </w:p>
        </w:tc>
        <w:tc>
          <w:tcPr>
            <w:tcW w:w="5954" w:type="dxa"/>
          </w:tcPr>
          <w:p w14:paraId="73B66B56" w14:textId="77777777" w:rsidR="00250BF8" w:rsidRPr="008746DC" w:rsidRDefault="00250BF8" w:rsidP="00463405">
            <w:pPr>
              <w:pStyle w:val="IOStabletext2017"/>
            </w:pPr>
          </w:p>
        </w:tc>
      </w:tr>
    </w:tbl>
    <w:p w14:paraId="2819F99B" w14:textId="77777777" w:rsidR="00AA7596" w:rsidRDefault="00AA7596" w:rsidP="0060714E">
      <w:pPr>
        <w:pStyle w:val="IOSbodytext2017"/>
        <w:sectPr w:rsidR="00AA7596" w:rsidSect="00AA7596">
          <w:footerReference w:type="even" r:id="rId14"/>
          <w:footerReference w:type="default" r:id="rId15"/>
          <w:pgSz w:w="11906" w:h="16838"/>
          <w:pgMar w:top="284" w:right="567" w:bottom="567" w:left="851" w:header="567" w:footer="397" w:gutter="0"/>
          <w:cols w:space="708"/>
          <w:docGrid w:linePitch="360"/>
        </w:sectPr>
      </w:pPr>
    </w:p>
    <w:p w14:paraId="078989AD" w14:textId="77777777" w:rsidR="009F2330" w:rsidRPr="00C53CF3" w:rsidRDefault="009F2330" w:rsidP="00C53CF3">
      <w:pPr>
        <w:pStyle w:val="IOSHeading32017"/>
      </w:pPr>
      <w:r w:rsidRPr="00C53CF3">
        <w:lastRenderedPageBreak/>
        <w:t>3</w:t>
      </w:r>
      <w:r w:rsidR="00D7251C" w:rsidRPr="00C53CF3">
        <w:t>. Student medical details</w:t>
      </w:r>
    </w:p>
    <w:tbl>
      <w:tblPr>
        <w:tblStyle w:val="TableGrid"/>
        <w:tblW w:w="0" w:type="auto"/>
        <w:tblLook w:val="04A0" w:firstRow="1" w:lastRow="0" w:firstColumn="1" w:lastColumn="0" w:noHBand="0" w:noVBand="1"/>
        <w:tblDescription w:val="Table contains 2 columns and 6 rows. Column 1 name of required student medical  details and column 2 is blank to insert the required student medical details."/>
      </w:tblPr>
      <w:tblGrid>
        <w:gridCol w:w="4531"/>
        <w:gridCol w:w="5947"/>
      </w:tblGrid>
      <w:tr w:rsidR="009F2330" w:rsidRPr="00D7251C" w14:paraId="586ACAC3" w14:textId="77777777" w:rsidTr="0055006C">
        <w:trPr>
          <w:tblHeader/>
        </w:trPr>
        <w:tc>
          <w:tcPr>
            <w:tcW w:w="4531" w:type="dxa"/>
          </w:tcPr>
          <w:p w14:paraId="42736792" w14:textId="77777777" w:rsidR="009F2330" w:rsidRPr="00D7251C" w:rsidRDefault="009F2330" w:rsidP="0055006C">
            <w:pPr>
              <w:pStyle w:val="IOStableheading2017"/>
            </w:pPr>
            <w:r w:rsidRPr="00D7251C">
              <w:t>Name of required student medical details</w:t>
            </w:r>
          </w:p>
        </w:tc>
        <w:tc>
          <w:tcPr>
            <w:tcW w:w="5947" w:type="dxa"/>
          </w:tcPr>
          <w:p w14:paraId="60592EF1" w14:textId="77777777" w:rsidR="009F2330" w:rsidRPr="00D7251C" w:rsidRDefault="009F2330" w:rsidP="0055006C">
            <w:pPr>
              <w:pStyle w:val="IOStableheading2017"/>
              <w:jc w:val="center"/>
            </w:pPr>
            <w:r w:rsidRPr="00D7251C">
              <w:t>Insert required student medical details</w:t>
            </w:r>
          </w:p>
        </w:tc>
      </w:tr>
      <w:tr w:rsidR="009F2330" w:rsidRPr="00D7251C" w14:paraId="0DFF8E0B" w14:textId="77777777" w:rsidTr="0055006C">
        <w:tc>
          <w:tcPr>
            <w:tcW w:w="4531" w:type="dxa"/>
          </w:tcPr>
          <w:p w14:paraId="13F1744F" w14:textId="77777777" w:rsidR="009F2330" w:rsidRPr="00D7251C" w:rsidRDefault="009F2330" w:rsidP="0055006C">
            <w:pPr>
              <w:pStyle w:val="IOStabletext2017"/>
            </w:pPr>
            <w:r w:rsidRPr="00D7251C">
              <w:t>Medicare number</w:t>
            </w:r>
          </w:p>
        </w:tc>
        <w:tc>
          <w:tcPr>
            <w:tcW w:w="5947" w:type="dxa"/>
          </w:tcPr>
          <w:p w14:paraId="3107A988" w14:textId="77777777" w:rsidR="009F2330" w:rsidRPr="00D7251C" w:rsidRDefault="009F2330" w:rsidP="0055006C">
            <w:pPr>
              <w:pStyle w:val="IOStabletext2017"/>
            </w:pPr>
          </w:p>
        </w:tc>
      </w:tr>
      <w:tr w:rsidR="009F2330" w:rsidRPr="00D7251C" w14:paraId="37D9738F" w14:textId="77777777" w:rsidTr="0055006C">
        <w:tc>
          <w:tcPr>
            <w:tcW w:w="4531" w:type="dxa"/>
          </w:tcPr>
          <w:p w14:paraId="1FF8E1FD" w14:textId="77777777" w:rsidR="009F2330" w:rsidRPr="00D7251C" w:rsidRDefault="009F2330" w:rsidP="0055006C">
            <w:pPr>
              <w:pStyle w:val="IOStabletext2017"/>
            </w:pPr>
            <w:r w:rsidRPr="00D7251C">
              <w:t>Medicare expiry date</w:t>
            </w:r>
          </w:p>
        </w:tc>
        <w:tc>
          <w:tcPr>
            <w:tcW w:w="5947" w:type="dxa"/>
          </w:tcPr>
          <w:p w14:paraId="2A025DE9" w14:textId="77777777" w:rsidR="009F2330" w:rsidRPr="00D7251C" w:rsidRDefault="009F2330" w:rsidP="0055006C">
            <w:pPr>
              <w:pStyle w:val="IOStabletext2017"/>
            </w:pPr>
          </w:p>
        </w:tc>
      </w:tr>
      <w:tr w:rsidR="009F2330" w:rsidRPr="00D7251C" w14:paraId="5C0578DD" w14:textId="77777777" w:rsidTr="0055006C">
        <w:tc>
          <w:tcPr>
            <w:tcW w:w="4531" w:type="dxa"/>
          </w:tcPr>
          <w:p w14:paraId="2C330C78" w14:textId="77777777" w:rsidR="009F2330" w:rsidRPr="00D7251C" w:rsidRDefault="009F2330" w:rsidP="0055006C">
            <w:pPr>
              <w:pStyle w:val="IOStabletext2017"/>
            </w:pPr>
            <w:r w:rsidRPr="00D7251C">
              <w:t>Date of child’s last tetanus injection</w:t>
            </w:r>
          </w:p>
        </w:tc>
        <w:tc>
          <w:tcPr>
            <w:tcW w:w="5947" w:type="dxa"/>
          </w:tcPr>
          <w:p w14:paraId="3D721110" w14:textId="77777777" w:rsidR="009F2330" w:rsidRPr="00D7251C" w:rsidRDefault="009F2330" w:rsidP="0055006C">
            <w:pPr>
              <w:pStyle w:val="IOStabletext2017"/>
            </w:pPr>
          </w:p>
        </w:tc>
      </w:tr>
      <w:tr w:rsidR="009F2330" w:rsidRPr="00D7251C" w14:paraId="5A66E3E9" w14:textId="77777777" w:rsidTr="0055006C">
        <w:tc>
          <w:tcPr>
            <w:tcW w:w="4531" w:type="dxa"/>
          </w:tcPr>
          <w:p w14:paraId="58FA9F42" w14:textId="77777777" w:rsidR="009F2330" w:rsidRPr="00D7251C" w:rsidRDefault="009F2330" w:rsidP="0055006C">
            <w:pPr>
              <w:pStyle w:val="IOStabletext2017"/>
            </w:pPr>
            <w:r w:rsidRPr="00D7251C">
              <w:t>List of child’s allergies</w:t>
            </w:r>
          </w:p>
        </w:tc>
        <w:tc>
          <w:tcPr>
            <w:tcW w:w="5947" w:type="dxa"/>
          </w:tcPr>
          <w:p w14:paraId="21BC932D" w14:textId="77777777" w:rsidR="009F2330" w:rsidRPr="00D7251C" w:rsidRDefault="009F2330" w:rsidP="0055006C">
            <w:pPr>
              <w:pStyle w:val="IOStabletext2017"/>
            </w:pPr>
          </w:p>
        </w:tc>
      </w:tr>
      <w:tr w:rsidR="009F2330" w:rsidRPr="00D7251C" w14:paraId="759BADBA" w14:textId="77777777" w:rsidTr="0055006C">
        <w:tc>
          <w:tcPr>
            <w:tcW w:w="4531" w:type="dxa"/>
          </w:tcPr>
          <w:p w14:paraId="3842552F" w14:textId="77777777" w:rsidR="009F2330" w:rsidRPr="00D7251C" w:rsidRDefault="009F2330" w:rsidP="0055006C">
            <w:pPr>
              <w:pStyle w:val="IOStabletext2017"/>
            </w:pPr>
            <w:r w:rsidRPr="00D7251C">
              <w:t>Does your child have an ASCIA action plan?</w:t>
            </w:r>
            <w:r>
              <w:br/>
              <w:t>Yes or no?</w:t>
            </w:r>
            <w:r>
              <w:br/>
            </w:r>
            <w:r w:rsidRPr="00D7251C">
              <w:t>(If yes, a copy must be attached to this form)</w:t>
            </w:r>
          </w:p>
        </w:tc>
        <w:tc>
          <w:tcPr>
            <w:tcW w:w="5947" w:type="dxa"/>
          </w:tcPr>
          <w:p w14:paraId="63CAC95C" w14:textId="77777777" w:rsidR="009F2330" w:rsidRPr="00D7251C" w:rsidRDefault="009F2330" w:rsidP="0055006C">
            <w:pPr>
              <w:pStyle w:val="IOStabletext2017"/>
            </w:pPr>
          </w:p>
        </w:tc>
      </w:tr>
      <w:tr w:rsidR="009F2330" w:rsidRPr="00D7251C" w14:paraId="01AA9BA9" w14:textId="77777777" w:rsidTr="0055006C">
        <w:tc>
          <w:tcPr>
            <w:tcW w:w="4531" w:type="dxa"/>
          </w:tcPr>
          <w:p w14:paraId="7064BA91" w14:textId="77777777" w:rsidR="009F2330" w:rsidRPr="00D52A33" w:rsidRDefault="009F2330" w:rsidP="0055006C">
            <w:pPr>
              <w:pStyle w:val="IOStabletext2017"/>
            </w:pPr>
            <w:r>
              <w:t xml:space="preserve">Has your child suffered a head injury/concussion in the last 10 days? </w:t>
            </w:r>
            <w:proofErr w:type="gramStart"/>
            <w:r>
              <w:t>Yes</w:t>
            </w:r>
            <w:proofErr w:type="gramEnd"/>
            <w:r>
              <w:t xml:space="preserve"> or no?</w:t>
            </w:r>
            <w:r>
              <w:br/>
              <w:t>If yes, a medical clearance must be attached.</w:t>
            </w:r>
          </w:p>
        </w:tc>
        <w:tc>
          <w:tcPr>
            <w:tcW w:w="5947" w:type="dxa"/>
          </w:tcPr>
          <w:p w14:paraId="63565292" w14:textId="77777777" w:rsidR="009F2330" w:rsidRPr="00D7251C" w:rsidRDefault="009F2330" w:rsidP="0055006C">
            <w:pPr>
              <w:pStyle w:val="IOStabletext2017"/>
            </w:pPr>
          </w:p>
        </w:tc>
      </w:tr>
    </w:tbl>
    <w:p w14:paraId="09225619" w14:textId="77777777" w:rsidR="00D7251C" w:rsidRPr="00D7251C" w:rsidRDefault="00D7251C" w:rsidP="00463405">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490"/>
        </w:tabs>
      </w:pPr>
      <w:r w:rsidRPr="00D7251C">
        <w:t xml:space="preserve">Please detail any medical or special needs which the </w:t>
      </w:r>
      <w:r w:rsidR="00463884">
        <w:t>convener should be awar</w:t>
      </w:r>
      <w:r w:rsidRPr="00D7251C">
        <w:t>e of, including any behaviour management or other specialised plans (copies of plans to be attached).</w:t>
      </w:r>
    </w:p>
    <w:p w14:paraId="054DBD4D" w14:textId="77777777" w:rsidR="00D7251C" w:rsidRPr="00D7251C" w:rsidRDefault="00D7251C" w:rsidP="00463405">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490"/>
        </w:tabs>
        <w:rPr>
          <w:u w:val="single"/>
        </w:rPr>
      </w:pPr>
      <w:r w:rsidRPr="00D7251C">
        <w:rPr>
          <w:u w:val="single"/>
        </w:rPr>
        <w:tab/>
      </w:r>
    </w:p>
    <w:p w14:paraId="1263F0A2" w14:textId="77777777" w:rsidR="00D7251C" w:rsidRPr="00D7251C" w:rsidRDefault="00D7251C" w:rsidP="00463405">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490"/>
        </w:tabs>
        <w:rPr>
          <w:u w:val="single"/>
        </w:rPr>
      </w:pPr>
      <w:r w:rsidRPr="00D7251C">
        <w:rPr>
          <w:u w:val="single"/>
        </w:rPr>
        <w:tab/>
      </w:r>
    </w:p>
    <w:p w14:paraId="1F132DE1" w14:textId="77777777" w:rsidR="00D7251C" w:rsidRPr="00D7251C" w:rsidRDefault="00D7251C" w:rsidP="00463405">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490"/>
        </w:tabs>
        <w:rPr>
          <w:u w:val="single"/>
        </w:rPr>
      </w:pPr>
      <w:r w:rsidRPr="00D7251C">
        <w:rPr>
          <w:u w:val="single"/>
        </w:rPr>
        <w:tab/>
      </w:r>
    </w:p>
    <w:p w14:paraId="3DD3D812" w14:textId="77777777" w:rsidR="00D7251C" w:rsidRPr="00C53CF3" w:rsidRDefault="009F2330" w:rsidP="00C53CF3">
      <w:pPr>
        <w:pStyle w:val="IOSHeading32017"/>
      </w:pPr>
      <w:r w:rsidRPr="00C53CF3">
        <w:t>4</w:t>
      </w:r>
      <w:r w:rsidR="0062656B" w:rsidRPr="00C53CF3">
        <w:t xml:space="preserve">. </w:t>
      </w:r>
      <w:r w:rsidR="00D7251C" w:rsidRPr="00C53CF3">
        <w:t>Important information</w:t>
      </w:r>
    </w:p>
    <w:p w14:paraId="03150163" w14:textId="77777777" w:rsidR="00870A84" w:rsidRDefault="00D7251C" w:rsidP="00463405">
      <w:pPr>
        <w:pStyle w:val="IOSbodytext2017"/>
      </w:pPr>
      <w:r w:rsidRPr="00D7251C">
        <w:t xml:space="preserve">In the event of injury, no personal injury insurance cover is provided by the NSW Department of Education for students in relation to school sporting activities, physical education lessons or </w:t>
      </w:r>
      <w:r w:rsidR="002E7070">
        <w:t>any other school activity. The d</w:t>
      </w:r>
      <w:r w:rsidRPr="00D7251C">
        <w:t xml:space="preserve">epartment’s public liability cover is </w:t>
      </w:r>
      <w:r w:rsidR="00870A84">
        <w:t xml:space="preserve">fault-based and limited to </w:t>
      </w:r>
      <w:r w:rsidR="002E7070">
        <w:t>breaches by the de</w:t>
      </w:r>
      <w:r w:rsidRPr="00D7251C">
        <w:t xml:space="preserve">partment </w:t>
      </w:r>
      <w:r w:rsidR="00870A84">
        <w:t>of its duty of care to s</w:t>
      </w:r>
      <w:r w:rsidRPr="00D7251C">
        <w:t xml:space="preserve">tudents that </w:t>
      </w:r>
      <w:r w:rsidR="00870A84">
        <w:t xml:space="preserve">may </w:t>
      </w:r>
      <w:r w:rsidRPr="00D7251C">
        <w:t>resu</w:t>
      </w:r>
      <w:r w:rsidR="00870A84">
        <w:t xml:space="preserve">lt in claims for compensation. </w:t>
      </w:r>
    </w:p>
    <w:p w14:paraId="57E2D415" w14:textId="77777777" w:rsidR="00870A84" w:rsidRDefault="00D7251C" w:rsidP="00463405">
      <w:pPr>
        <w:pStyle w:val="IOSbodytext2017"/>
      </w:pPr>
      <w:r w:rsidRPr="00D7251C">
        <w:t>Parents and caregivers are advised to assess the level and extent of their child’s involvement in the sport program offered by the school, school sport zone, region and state school sport associations when deciding whether additional insurance cover is required</w:t>
      </w:r>
      <w:r w:rsidR="00870A84">
        <w:t>, prior to their child’s involvement in the program</w:t>
      </w:r>
      <w:r w:rsidRPr="00D7251C">
        <w:t xml:space="preserve">. Personal accident insurance cover is available through normal retail insurance outlets. Parents who have private ambulance cover need to check whether that cover extends to interstate travel and make additional arrangements as considered appropriate. </w:t>
      </w:r>
    </w:p>
    <w:p w14:paraId="33EF0E69" w14:textId="77777777" w:rsidR="00187309" w:rsidRDefault="00D7251C" w:rsidP="00463405">
      <w:pPr>
        <w:pStyle w:val="IOSbodytext2017"/>
        <w:rPr>
          <w:rFonts w:ascii="Helvetica" w:hAnsi="Helvetica"/>
          <w:sz w:val="40"/>
          <w:szCs w:val="40"/>
          <w:lang w:eastAsia="en-US"/>
        </w:rPr>
      </w:pPr>
      <w:r w:rsidRPr="00D7251C">
        <w:t>The NSW Supplementary Sporting Injury Benefits Scheme, funded by the NSW Government, provides limited cover for serious injury resulting in the permanent loss of a prescribed faculty or the use of som</w:t>
      </w:r>
      <w:r w:rsidR="00463405">
        <w:t xml:space="preserve">e prescribed part of the body. </w:t>
      </w:r>
      <w:r w:rsidRPr="00D7251C">
        <w:t>The Supplementary Scheme does not cover medical expenses or dental costs.</w:t>
      </w:r>
      <w:r w:rsidR="00F04713">
        <w:t xml:space="preserve"> </w:t>
      </w:r>
    </w:p>
    <w:p w14:paraId="7508A862" w14:textId="77777777" w:rsidR="00715114" w:rsidRDefault="00715114">
      <w:pPr>
        <w:spacing w:before="0" w:line="240" w:lineRule="auto"/>
        <w:sectPr w:rsidR="00715114" w:rsidSect="00AA7596">
          <w:pgSz w:w="11906" w:h="16838"/>
          <w:pgMar w:top="284" w:right="567" w:bottom="567" w:left="851" w:header="567" w:footer="397" w:gutter="0"/>
          <w:cols w:space="708"/>
          <w:docGrid w:linePitch="360"/>
        </w:sectPr>
      </w:pPr>
    </w:p>
    <w:p w14:paraId="6830BA6D" w14:textId="77777777" w:rsidR="00D7251C" w:rsidRPr="00C53CF3" w:rsidRDefault="009F2330" w:rsidP="00C53CF3">
      <w:pPr>
        <w:pStyle w:val="IOSHeading32017"/>
      </w:pPr>
      <w:r w:rsidRPr="00C53CF3">
        <w:t>5</w:t>
      </w:r>
      <w:r w:rsidR="00D7251C" w:rsidRPr="00C53CF3">
        <w:t>. Privacy notice</w:t>
      </w:r>
    </w:p>
    <w:p w14:paraId="306CC722" w14:textId="77777777" w:rsidR="002C5701" w:rsidRDefault="00D7251C" w:rsidP="002C5701">
      <w:pPr>
        <w:pStyle w:val="IOSbodytext2017"/>
      </w:pPr>
      <w:r w:rsidRPr="00D7251C">
        <w:t>The personal information pr</w:t>
      </w:r>
      <w:r w:rsidR="00870A84">
        <w:t xml:space="preserve">ovided on this permission note </w:t>
      </w:r>
      <w:r w:rsidRPr="00D7251C">
        <w:t>will be used</w:t>
      </w:r>
      <w:r w:rsidR="00870A84">
        <w:t xml:space="preserve"> and disclosed</w:t>
      </w:r>
      <w:r w:rsidRPr="00D7251C">
        <w:t xml:space="preserve"> by the Department of Education for general administration</w:t>
      </w:r>
      <w:r w:rsidR="00870A84">
        <w:t xml:space="preserve">, </w:t>
      </w:r>
      <w:r w:rsidRPr="00D7251C">
        <w:t xml:space="preserve">communication </w:t>
      </w:r>
      <w:r w:rsidR="00870A84">
        <w:t>with parents or care</w:t>
      </w:r>
      <w:r w:rsidR="00170788">
        <w:t>givers</w:t>
      </w:r>
      <w:r w:rsidR="00870A84">
        <w:t xml:space="preserve"> and </w:t>
      </w:r>
      <w:r w:rsidRPr="00D7251C">
        <w:t xml:space="preserve">matters </w:t>
      </w:r>
      <w:r w:rsidR="00F624F6">
        <w:t xml:space="preserve">relating to the health, </w:t>
      </w:r>
      <w:proofErr w:type="gramStart"/>
      <w:r w:rsidR="00F624F6">
        <w:t>safety</w:t>
      </w:r>
      <w:proofErr w:type="gramEnd"/>
      <w:r w:rsidR="00F624F6">
        <w:t xml:space="preserve"> and welfare of your child in connection with your child’s participation at this event or for any other purpose required or permitted by law. </w:t>
      </w:r>
      <w:r w:rsidRPr="00D7251C">
        <w:t xml:space="preserve">The provision of this information is voluntary but your child may not be able to participate if it is not provided. This information will be </w:t>
      </w:r>
      <w:r w:rsidR="00F624F6">
        <w:t xml:space="preserve">held securely and disposed of securely when no longer needed. You may correct personal details recorded on the form at any time by contacting the </w:t>
      </w:r>
      <w:r w:rsidR="00463884">
        <w:t>convener</w:t>
      </w:r>
      <w:r w:rsidR="002C5701">
        <w:t>.</w:t>
      </w:r>
    </w:p>
    <w:p w14:paraId="58202D88" w14:textId="77777777" w:rsidR="00D7251C" w:rsidRPr="00C53CF3" w:rsidRDefault="009F2330" w:rsidP="00C53CF3">
      <w:pPr>
        <w:pStyle w:val="IOSHeading32017"/>
      </w:pPr>
      <w:r w:rsidRPr="00C53CF3">
        <w:t>6</w:t>
      </w:r>
      <w:r w:rsidR="000041AC" w:rsidRPr="00C53CF3">
        <w:t xml:space="preserve">. </w:t>
      </w:r>
      <w:r w:rsidR="00D7251C" w:rsidRPr="00C53CF3">
        <w:t>Publishing student information</w:t>
      </w:r>
    </w:p>
    <w:p w14:paraId="657F8D80" w14:textId="77777777" w:rsidR="00D7251C" w:rsidRPr="00D7251C" w:rsidRDefault="00D7251C" w:rsidP="00463405">
      <w:pPr>
        <w:pStyle w:val="IOSbodytext2017"/>
      </w:pPr>
      <w:r w:rsidRPr="00D7251C">
        <w:t>The Department of Education may publish or disclose information about your child for the purposes of sharing his/her experiences with other students, informing th</w:t>
      </w:r>
      <w:r w:rsidR="00F624F6">
        <w:t>e school and broader community.</w:t>
      </w:r>
    </w:p>
    <w:p w14:paraId="69645232" w14:textId="77777777" w:rsidR="00D7251C" w:rsidRPr="00D7251C" w:rsidRDefault="00D7251C" w:rsidP="00463405">
      <w:pPr>
        <w:pStyle w:val="IOSbodytext2017"/>
      </w:pPr>
      <w:r w:rsidRPr="00D7251C">
        <w:t>This information may include your child’s name, age, information collected during this event</w:t>
      </w:r>
      <w:r w:rsidR="00F624F6">
        <w:t>,</w:t>
      </w:r>
      <w:r w:rsidRPr="00D7251C">
        <w:t xml:space="preserve"> such as photographs, </w:t>
      </w:r>
      <w:proofErr w:type="gramStart"/>
      <w:r w:rsidRPr="00D7251C">
        <w:t>sound</w:t>
      </w:r>
      <w:proofErr w:type="gramEnd"/>
      <w:r w:rsidRPr="00D7251C">
        <w:t xml:space="preserve"> </w:t>
      </w:r>
      <w:r w:rsidR="00F624F6">
        <w:t>and</w:t>
      </w:r>
      <w:r w:rsidRPr="00D7251C">
        <w:t xml:space="preserve"> visual recordings of your child.</w:t>
      </w:r>
    </w:p>
    <w:p w14:paraId="48B23B2E" w14:textId="77777777" w:rsidR="00D7251C" w:rsidRPr="00D7251C" w:rsidRDefault="00D7251C" w:rsidP="00463405">
      <w:pPr>
        <w:pStyle w:val="IOSbodytext2017"/>
      </w:pPr>
      <w:r w:rsidRPr="00D7251C">
        <w:t>The communications in which your child’s information may be published or disclosed include</w:t>
      </w:r>
      <w:r w:rsidR="00F624F6">
        <w:t>,</w:t>
      </w:r>
      <w:r w:rsidRPr="00D7251C">
        <w:t xml:space="preserve"> but are not limited to:</w:t>
      </w:r>
    </w:p>
    <w:p w14:paraId="78952694" w14:textId="77777777" w:rsidR="00F624F6" w:rsidRPr="00F624F6" w:rsidRDefault="00D7251C" w:rsidP="00695997">
      <w:pPr>
        <w:pStyle w:val="IOSList1bullet2017"/>
        <w:rPr>
          <w:rStyle w:val="Hyperlink"/>
          <w:color w:val="auto"/>
          <w:u w:val="none"/>
        </w:rPr>
      </w:pPr>
      <w:r w:rsidRPr="00695997">
        <w:t>Public websites of the Department of Education including the School Sport website at—</w:t>
      </w:r>
      <w:hyperlink r:id="rId16" w:history="1">
        <w:r w:rsidR="00F624F6">
          <w:rPr>
            <w:rStyle w:val="Hyperlink"/>
          </w:rPr>
          <w:t>app.education.nsw.gov.au/sport</w:t>
        </w:r>
      </w:hyperlink>
      <w:r w:rsidR="00BC6B66">
        <w:rPr>
          <w:rStyle w:val="Hyperlink"/>
          <w:color w:val="auto"/>
          <w:u w:val="none"/>
        </w:rPr>
        <w:t>.</w:t>
      </w:r>
    </w:p>
    <w:p w14:paraId="0CF5F7ED" w14:textId="77777777" w:rsidR="00D7251C" w:rsidRPr="00695997" w:rsidRDefault="00D7251C" w:rsidP="00695997">
      <w:pPr>
        <w:pStyle w:val="IOSList1bullet2017"/>
      </w:pPr>
      <w:r w:rsidRPr="00695997">
        <w:t>Department of Education intranet (staff only), blogs and wikis.</w:t>
      </w:r>
    </w:p>
    <w:p w14:paraId="5334F1D3" w14:textId="77777777" w:rsidR="00D7251C" w:rsidRPr="00695997" w:rsidRDefault="00D7251C" w:rsidP="00695997">
      <w:pPr>
        <w:pStyle w:val="IOSList1bullet2017"/>
      </w:pPr>
      <w:r w:rsidRPr="00695997">
        <w:t>Department of Education publications including the school newsletter, annual school magazine and school report, promotional material published in print and electronically</w:t>
      </w:r>
      <w:r w:rsidR="00F624F6">
        <w:t>, including on the d</w:t>
      </w:r>
      <w:r w:rsidRPr="00695997">
        <w:t>epartment’s websites</w:t>
      </w:r>
      <w:r w:rsidR="002E7070">
        <w:t>.</w:t>
      </w:r>
    </w:p>
    <w:p w14:paraId="312E045E" w14:textId="77777777" w:rsidR="00D7251C" w:rsidRPr="00695997" w:rsidRDefault="002E7070" w:rsidP="00695997">
      <w:pPr>
        <w:pStyle w:val="IOSList1bullet2017"/>
      </w:pPr>
      <w:r>
        <w:t>Official d</w:t>
      </w:r>
      <w:r w:rsidR="00D7251C" w:rsidRPr="00695997">
        <w:t xml:space="preserve">epartment and school social media accounts on networks such as YouTube, </w:t>
      </w:r>
      <w:proofErr w:type="gramStart"/>
      <w:r w:rsidR="00D7251C" w:rsidRPr="00695997">
        <w:t>Facebook</w:t>
      </w:r>
      <w:proofErr w:type="gramEnd"/>
      <w:r w:rsidR="00D7251C" w:rsidRPr="00695997">
        <w:t xml:space="preserve"> and Twitter.</w:t>
      </w:r>
    </w:p>
    <w:p w14:paraId="4D6A6662" w14:textId="77777777" w:rsidR="00D7251C" w:rsidRPr="00695997" w:rsidRDefault="00D7251C" w:rsidP="00F624F6">
      <w:pPr>
        <w:pStyle w:val="IOSList1bullet2017"/>
        <w:spacing w:after="200"/>
      </w:pPr>
      <w:r w:rsidRPr="00695997">
        <w:t>Local and metropolitan newspapers and magazines and other media outlets.</w:t>
      </w:r>
    </w:p>
    <w:p w14:paraId="05E6AE73" w14:textId="77777777" w:rsidR="00D7251C" w:rsidRPr="00695997" w:rsidRDefault="00D7251C" w:rsidP="00463405">
      <w:pPr>
        <w:pStyle w:val="IOSbodytext2017"/>
      </w:pPr>
      <w:r w:rsidRPr="00695997">
        <w:t>Parents should be aware that when information is published on public web</w:t>
      </w:r>
      <w:r w:rsidR="00F624F6">
        <w:t xml:space="preserve">sites and social media channels, </w:t>
      </w:r>
      <w:r w:rsidRPr="00695997">
        <w:t>it can be linked to by third parties and may be discoverable online for a number of years, if not permanently. Search engines may also cache or retain copies of published information.</w:t>
      </w:r>
    </w:p>
    <w:p w14:paraId="7DBF1404" w14:textId="77777777" w:rsidR="00D7251C" w:rsidRPr="001E5122" w:rsidRDefault="00D7251C" w:rsidP="0059684C">
      <w:pPr>
        <w:pStyle w:val="IOSHeading42017"/>
        <w:spacing w:after="120"/>
        <w:rPr>
          <w:b/>
        </w:rPr>
      </w:pPr>
      <w:r w:rsidRPr="001E5122">
        <w:rPr>
          <w:b/>
        </w:rPr>
        <w:t>Permission to publish</w:t>
      </w:r>
      <w:r w:rsidR="002E7070" w:rsidRPr="001E5122">
        <w:rPr>
          <w:b/>
        </w:rPr>
        <w:t xml:space="preserve"> from parent/caregiver</w:t>
      </w:r>
    </w:p>
    <w:p w14:paraId="266FDE08" w14:textId="77777777" w:rsidR="00D7251C" w:rsidRPr="00D7251C" w:rsidRDefault="00D7251C" w:rsidP="00AA5F2D">
      <w:pPr>
        <w:pStyle w:val="IOSbodytext2017"/>
        <w:spacing w:before="120" w:after="120"/>
      </w:pPr>
      <w:r w:rsidRPr="00D7251C">
        <w:t>I have read the information about disclosing and publishing student information above and—</w:t>
      </w:r>
    </w:p>
    <w:p w14:paraId="2CA5A70F" w14:textId="77777777" w:rsidR="00D7251C" w:rsidRDefault="00463405" w:rsidP="00AA5F2D">
      <w:pPr>
        <w:pStyle w:val="IOSbodytext2017"/>
        <w:tabs>
          <w:tab w:val="clear" w:pos="567"/>
          <w:tab w:val="clear" w:pos="1134"/>
          <w:tab w:val="clear" w:pos="1701"/>
          <w:tab w:val="clear" w:pos="3402"/>
          <w:tab w:val="clear" w:pos="3969"/>
          <w:tab w:val="clear" w:pos="4536"/>
          <w:tab w:val="clear" w:pos="5103"/>
          <w:tab w:val="clear" w:pos="6804"/>
          <w:tab w:val="clear" w:pos="7371"/>
          <w:tab w:val="clear" w:pos="7938"/>
          <w:tab w:val="clear" w:pos="8505"/>
          <w:tab w:val="clear" w:pos="9072"/>
          <w:tab w:val="clear" w:pos="9639"/>
          <w:tab w:val="clear" w:pos="10206"/>
        </w:tabs>
        <w:spacing w:before="120" w:after="120"/>
        <w:ind w:left="6"/>
      </w:pPr>
      <w:r>
        <w:tab/>
      </w:r>
      <w:sdt>
        <w:sdtPr>
          <w:rPr>
            <w:sz w:val="36"/>
            <w:szCs w:val="36"/>
          </w:rPr>
          <w:id w:val="-163161503"/>
          <w14:checkbox>
            <w14:checked w14:val="0"/>
            <w14:checkedState w14:val="2612" w14:font="MS Gothic"/>
            <w14:uncheckedState w14:val="2610" w14:font="MS Gothic"/>
          </w14:checkbox>
        </w:sdtPr>
        <w:sdtEndPr/>
        <w:sdtContent>
          <w:r w:rsidR="00BC6B66">
            <w:rPr>
              <w:rFonts w:ascii="MS Gothic" w:eastAsia="MS Gothic" w:hAnsi="MS Gothic" w:hint="eastAsia"/>
              <w:sz w:val="36"/>
              <w:szCs w:val="36"/>
            </w:rPr>
            <w:t>☐</w:t>
          </w:r>
        </w:sdtContent>
      </w:sdt>
      <w:r w:rsidR="00934F3F">
        <w:t>I give permission</w:t>
      </w:r>
      <w:r w:rsidR="00934F3F">
        <w:tab/>
      </w:r>
      <w:sdt>
        <w:sdtPr>
          <w:rPr>
            <w:sz w:val="36"/>
            <w:szCs w:val="36"/>
          </w:rPr>
          <w:id w:val="-1121456032"/>
          <w14:checkbox>
            <w14:checked w14:val="0"/>
            <w14:checkedState w14:val="2612" w14:font="MS Gothic"/>
            <w14:uncheckedState w14:val="2610" w14:font="MS Gothic"/>
          </w14:checkbox>
        </w:sdtPr>
        <w:sdtEndPr/>
        <w:sdtContent>
          <w:r w:rsidR="00463884">
            <w:rPr>
              <w:rFonts w:ascii="MS Gothic" w:eastAsia="MS Gothic" w:hAnsi="MS Gothic" w:hint="eastAsia"/>
              <w:sz w:val="36"/>
              <w:szCs w:val="36"/>
            </w:rPr>
            <w:t>☐</w:t>
          </w:r>
        </w:sdtContent>
      </w:sdt>
      <w:r w:rsidR="00170788">
        <w:t>I do not give permission</w:t>
      </w:r>
    </w:p>
    <w:p w14:paraId="6A06AF3B" w14:textId="77777777" w:rsidR="00D7251C" w:rsidRPr="00D7251C" w:rsidRDefault="00D7251C" w:rsidP="0059684C">
      <w:pPr>
        <w:pStyle w:val="IOSbodytext2017"/>
        <w:spacing w:before="120" w:after="240"/>
      </w:pPr>
      <w:r>
        <w:t>f</w:t>
      </w:r>
      <w:r w:rsidRPr="00D7251C">
        <w:t>or</w:t>
      </w:r>
      <w:r w:rsidR="008746DC">
        <w:t xml:space="preserve"> the D</w:t>
      </w:r>
      <w:r w:rsidRPr="00D7251C">
        <w:t>epartment</w:t>
      </w:r>
      <w:r w:rsidR="00170788">
        <w:t xml:space="preserve"> of Education</w:t>
      </w:r>
      <w:r w:rsidRPr="00D7251C">
        <w:t xml:space="preserve"> to publish and disclose information about my child in publicly accessible communications. This permission remains effective until I advise otherwise.</w:t>
      </w:r>
    </w:p>
    <w:p w14:paraId="1D7D60E6" w14:textId="77777777" w:rsidR="00D7251C" w:rsidRPr="00D7251C" w:rsidRDefault="00463405" w:rsidP="00AA5F2D">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9072"/>
          <w:tab w:val="clear" w:pos="9639"/>
          <w:tab w:val="clear" w:pos="10206"/>
        </w:tabs>
        <w:spacing w:before="120" w:after="120"/>
      </w:pPr>
      <w:r>
        <w:rPr>
          <w:u w:val="single"/>
        </w:rPr>
        <w:tab/>
      </w:r>
      <w:r w:rsidR="00D7251C" w:rsidRPr="00D7251C">
        <w:tab/>
      </w:r>
    </w:p>
    <w:p w14:paraId="6DFB11B2" w14:textId="77777777" w:rsidR="00D7251C" w:rsidRPr="00D7251C" w:rsidRDefault="00D7251C" w:rsidP="00AA5F2D">
      <w:pPr>
        <w:pStyle w:val="IOSbodytext2017"/>
        <w:spacing w:before="120" w:after="120"/>
      </w:pPr>
      <w:r w:rsidRPr="00D7251C">
        <w:t>Name and signature of parent</w:t>
      </w:r>
      <w:r w:rsidR="008746DC">
        <w:t>/caregiver</w:t>
      </w:r>
    </w:p>
    <w:p w14:paraId="53E2D811" w14:textId="77777777" w:rsidR="00AA5F2D" w:rsidRDefault="00D7251C" w:rsidP="00AA5F2D">
      <w:pPr>
        <w:pStyle w:val="IOSbodytext2017"/>
        <w:tabs>
          <w:tab w:val="clear" w:pos="567"/>
          <w:tab w:val="clear" w:pos="1134"/>
          <w:tab w:val="clear" w:pos="1701"/>
          <w:tab w:val="clear" w:pos="2268"/>
          <w:tab w:val="clear" w:pos="2835"/>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20" w:after="120"/>
        <w:rPr>
          <w:u w:val="single"/>
        </w:rPr>
        <w:sectPr w:rsidR="00AA5F2D" w:rsidSect="0010360D">
          <w:pgSz w:w="11906" w:h="16838"/>
          <w:pgMar w:top="567" w:right="567" w:bottom="567" w:left="851" w:header="567" w:footer="397" w:gutter="0"/>
          <w:cols w:space="708"/>
          <w:docGrid w:linePitch="360"/>
        </w:sectPr>
      </w:pPr>
      <w:r w:rsidRPr="00D7251C">
        <w:t xml:space="preserve">Date: </w:t>
      </w:r>
      <w:r w:rsidR="00463405">
        <w:rPr>
          <w:u w:val="single"/>
        </w:rPr>
        <w:tab/>
      </w:r>
    </w:p>
    <w:p w14:paraId="4087EE80" w14:textId="77777777" w:rsidR="00B11131" w:rsidRPr="00C53CF3" w:rsidRDefault="009F2330" w:rsidP="00B11131">
      <w:pPr>
        <w:pStyle w:val="IOSHeading32017"/>
      </w:pPr>
      <w:r w:rsidRPr="00C53CF3">
        <w:t>7</w:t>
      </w:r>
      <w:r w:rsidR="0062656B" w:rsidRPr="00C53CF3">
        <w:t xml:space="preserve">. </w:t>
      </w:r>
      <w:r w:rsidR="00B11131">
        <w:t>Covid 19</w:t>
      </w:r>
      <w:r w:rsidR="00B11131" w:rsidRPr="00B11131">
        <w:t xml:space="preserve"> </w:t>
      </w:r>
    </w:p>
    <w:p w14:paraId="39D574AD" w14:textId="77777777" w:rsidR="00B11131" w:rsidRDefault="00B11131" w:rsidP="00B11131">
      <w:pPr>
        <w:pStyle w:val="IOSHeading32017"/>
        <w:rPr>
          <w:rFonts w:ascii="Arial" w:hAnsi="Arial" w:cs="Arial"/>
          <w:sz w:val="24"/>
          <w:szCs w:val="24"/>
        </w:rPr>
      </w:pPr>
      <w:r>
        <w:rPr>
          <w:rFonts w:ascii="Arial" w:hAnsi="Arial" w:cs="Arial"/>
          <w:sz w:val="24"/>
          <w:szCs w:val="24"/>
        </w:rPr>
        <w:t xml:space="preserve">All Hunter trials will be conducted in accordance with current Covid </w:t>
      </w:r>
      <w:r w:rsidR="00CF2D57">
        <w:rPr>
          <w:rFonts w:ascii="Arial" w:hAnsi="Arial" w:cs="Arial"/>
          <w:sz w:val="24"/>
          <w:szCs w:val="24"/>
        </w:rPr>
        <w:t>guidelines</w:t>
      </w:r>
      <w:r>
        <w:rPr>
          <w:rFonts w:ascii="Arial" w:hAnsi="Arial" w:cs="Arial"/>
          <w:sz w:val="24"/>
          <w:szCs w:val="24"/>
        </w:rPr>
        <w:t xml:space="preserve"> at the time of the trials. For 202</w:t>
      </w:r>
      <w:r w:rsidR="005A0240">
        <w:rPr>
          <w:rFonts w:ascii="Arial" w:hAnsi="Arial" w:cs="Arial"/>
          <w:sz w:val="24"/>
          <w:szCs w:val="24"/>
        </w:rPr>
        <w:t>2</w:t>
      </w:r>
      <w:r>
        <w:rPr>
          <w:rFonts w:ascii="Arial" w:hAnsi="Arial" w:cs="Arial"/>
          <w:sz w:val="24"/>
          <w:szCs w:val="24"/>
        </w:rPr>
        <w:t xml:space="preserve"> trials, this </w:t>
      </w:r>
      <w:r w:rsidR="000F5A3D">
        <w:rPr>
          <w:rFonts w:ascii="Arial" w:hAnsi="Arial" w:cs="Arial"/>
          <w:sz w:val="24"/>
          <w:szCs w:val="24"/>
        </w:rPr>
        <w:t xml:space="preserve">currently </w:t>
      </w:r>
      <w:r>
        <w:rPr>
          <w:rFonts w:ascii="Arial" w:hAnsi="Arial" w:cs="Arial"/>
          <w:sz w:val="24"/>
          <w:szCs w:val="24"/>
        </w:rPr>
        <w:t>means:</w:t>
      </w:r>
    </w:p>
    <w:p w14:paraId="4CE9D1F6" w14:textId="0CFAFB4E" w:rsidR="00B11131" w:rsidRDefault="000F5A3D" w:rsidP="00B11131">
      <w:pPr>
        <w:pStyle w:val="IOSList1bullet2017"/>
      </w:pPr>
      <w:r>
        <w:t xml:space="preserve">Spectators are permitted at external venues, but numbers attending should be minimised as much as possible.  </w:t>
      </w:r>
    </w:p>
    <w:p w14:paraId="41289E4A" w14:textId="77777777" w:rsidR="00B11131" w:rsidRDefault="00B11131" w:rsidP="00B11131">
      <w:pPr>
        <w:pStyle w:val="IOSList1bullet2017"/>
      </w:pPr>
      <w:r>
        <w:t>No sharing of personal equipment – all students tria</w:t>
      </w:r>
      <w:r w:rsidR="000F5A3D">
        <w:t>l</w:t>
      </w:r>
      <w:r>
        <w:t>ling will need their own equipment for the day.</w:t>
      </w:r>
    </w:p>
    <w:p w14:paraId="4E4D4124" w14:textId="59E35412" w:rsidR="00B11131" w:rsidRDefault="00E24600" w:rsidP="00B11131">
      <w:pPr>
        <w:pStyle w:val="IOSList1bullet2017"/>
      </w:pPr>
      <w:r>
        <w:t>Minimise the</w:t>
      </w:r>
      <w:r w:rsidR="00B11131">
        <w:t xml:space="preserve"> use of change room facilities – students should come in their trial clothing.</w:t>
      </w:r>
    </w:p>
    <w:p w14:paraId="04C8EE21" w14:textId="77777777" w:rsidR="00B11131" w:rsidRDefault="00B11131" w:rsidP="00B11131">
      <w:pPr>
        <w:pStyle w:val="IOSList1bullet2017"/>
      </w:pPr>
      <w:r>
        <w:t>Social distancing guidelines, other than in game or training scenarios, should be adhered to at all times (1.5m)</w:t>
      </w:r>
    </w:p>
    <w:p w14:paraId="2B64189E" w14:textId="77777777" w:rsidR="0062656B" w:rsidRPr="00C53CF3" w:rsidRDefault="00B11131" w:rsidP="00C53CF3">
      <w:pPr>
        <w:pStyle w:val="IOSHeading32017"/>
      </w:pPr>
      <w:r>
        <w:t xml:space="preserve">8. </w:t>
      </w:r>
      <w:r w:rsidR="0062656B" w:rsidRPr="00C53CF3">
        <w:t>Parent/Caregiver details and consent</w:t>
      </w:r>
    </w:p>
    <w:tbl>
      <w:tblPr>
        <w:tblStyle w:val="TableGrid"/>
        <w:tblW w:w="0" w:type="auto"/>
        <w:tblLook w:val="04A0" w:firstRow="1" w:lastRow="0" w:firstColumn="1" w:lastColumn="0" w:noHBand="0" w:noVBand="1"/>
        <w:tblDescription w:val="Table contains 2 columns and 6 rows. Column 1 name of required parent/caregiver details and column 2 is blank to insert the required parent/caregiver details."/>
      </w:tblPr>
      <w:tblGrid>
        <w:gridCol w:w="3823"/>
        <w:gridCol w:w="6655"/>
      </w:tblGrid>
      <w:tr w:rsidR="0062656B" w:rsidRPr="00D7251C" w14:paraId="1E57D539" w14:textId="77777777" w:rsidTr="0055006C">
        <w:trPr>
          <w:tblHeader/>
        </w:trPr>
        <w:tc>
          <w:tcPr>
            <w:tcW w:w="3823" w:type="dxa"/>
          </w:tcPr>
          <w:p w14:paraId="3A113AD1" w14:textId="77777777" w:rsidR="0062656B" w:rsidRPr="00D7251C" w:rsidRDefault="0062656B" w:rsidP="000F5A3D">
            <w:pPr>
              <w:pStyle w:val="IOStableheading2017"/>
              <w:spacing w:before="60" w:after="60" w:line="240" w:lineRule="auto"/>
              <w:jc w:val="center"/>
            </w:pPr>
            <w:r>
              <w:t>Name of required</w:t>
            </w:r>
            <w:r>
              <w:br/>
            </w:r>
            <w:r w:rsidRPr="00D7251C">
              <w:t>parent/caregiver details</w:t>
            </w:r>
          </w:p>
        </w:tc>
        <w:tc>
          <w:tcPr>
            <w:tcW w:w="6655" w:type="dxa"/>
          </w:tcPr>
          <w:p w14:paraId="420A4076" w14:textId="77777777" w:rsidR="0062656B" w:rsidRPr="00D7251C" w:rsidRDefault="0062656B" w:rsidP="000F5A3D">
            <w:pPr>
              <w:pStyle w:val="IOStableheading2017"/>
              <w:spacing w:before="60" w:after="60" w:line="240" w:lineRule="auto"/>
              <w:jc w:val="center"/>
            </w:pPr>
            <w:r w:rsidRPr="00D7251C">
              <w:t>Insert required parent</w:t>
            </w:r>
            <w:r>
              <w:t xml:space="preserve">/caregiver </w:t>
            </w:r>
            <w:r w:rsidRPr="00D7251C">
              <w:t>details</w:t>
            </w:r>
          </w:p>
        </w:tc>
      </w:tr>
      <w:tr w:rsidR="0062656B" w:rsidRPr="00D7251C" w14:paraId="12A8E100" w14:textId="77777777" w:rsidTr="000F5A3D">
        <w:trPr>
          <w:trHeight w:val="397"/>
        </w:trPr>
        <w:tc>
          <w:tcPr>
            <w:tcW w:w="3823" w:type="dxa"/>
          </w:tcPr>
          <w:p w14:paraId="2A9BA3D4" w14:textId="77777777" w:rsidR="0062656B" w:rsidRPr="00D7251C" w:rsidRDefault="0062656B" w:rsidP="000F5A3D">
            <w:pPr>
              <w:pStyle w:val="IOStabletext2017"/>
              <w:spacing w:before="60" w:after="60"/>
            </w:pPr>
            <w:r w:rsidRPr="00D7251C">
              <w:t>Full name</w:t>
            </w:r>
          </w:p>
        </w:tc>
        <w:tc>
          <w:tcPr>
            <w:tcW w:w="6655" w:type="dxa"/>
          </w:tcPr>
          <w:p w14:paraId="2FE8D7BB" w14:textId="77777777" w:rsidR="0062656B" w:rsidRPr="00D7251C" w:rsidRDefault="0062656B" w:rsidP="000F5A3D">
            <w:pPr>
              <w:pStyle w:val="IOStabletext2017"/>
              <w:spacing w:before="60" w:after="60"/>
            </w:pPr>
          </w:p>
        </w:tc>
      </w:tr>
      <w:tr w:rsidR="0062656B" w:rsidRPr="00D7251C" w14:paraId="420B0BCA" w14:textId="77777777" w:rsidTr="000F5A3D">
        <w:trPr>
          <w:trHeight w:val="397"/>
        </w:trPr>
        <w:tc>
          <w:tcPr>
            <w:tcW w:w="3823" w:type="dxa"/>
          </w:tcPr>
          <w:p w14:paraId="73CC7C16" w14:textId="77777777" w:rsidR="0062656B" w:rsidRPr="00D7251C" w:rsidRDefault="0062656B" w:rsidP="000F5A3D">
            <w:pPr>
              <w:pStyle w:val="IOStabletext2017"/>
              <w:spacing w:before="60" w:after="60"/>
            </w:pPr>
            <w:r w:rsidRPr="00D7251C">
              <w:t>Home address</w:t>
            </w:r>
          </w:p>
        </w:tc>
        <w:tc>
          <w:tcPr>
            <w:tcW w:w="6655" w:type="dxa"/>
          </w:tcPr>
          <w:p w14:paraId="06C155F3" w14:textId="77777777" w:rsidR="0062656B" w:rsidRPr="00D7251C" w:rsidRDefault="0062656B" w:rsidP="000F5A3D">
            <w:pPr>
              <w:pStyle w:val="IOStabletext2017"/>
              <w:spacing w:before="60" w:after="60"/>
            </w:pPr>
          </w:p>
        </w:tc>
      </w:tr>
      <w:tr w:rsidR="0062656B" w:rsidRPr="00D7251C" w14:paraId="7A5C80A6" w14:textId="77777777" w:rsidTr="000F5A3D">
        <w:trPr>
          <w:trHeight w:val="397"/>
        </w:trPr>
        <w:tc>
          <w:tcPr>
            <w:tcW w:w="3823" w:type="dxa"/>
          </w:tcPr>
          <w:p w14:paraId="3CD02D48" w14:textId="77777777" w:rsidR="0062656B" w:rsidRPr="00D7251C" w:rsidRDefault="0062656B" w:rsidP="000F5A3D">
            <w:pPr>
              <w:pStyle w:val="IOStabletext2017"/>
              <w:spacing w:before="60" w:after="60"/>
            </w:pPr>
            <w:r w:rsidRPr="00D7251C">
              <w:t>Mobile phone number</w:t>
            </w:r>
          </w:p>
        </w:tc>
        <w:tc>
          <w:tcPr>
            <w:tcW w:w="6655" w:type="dxa"/>
          </w:tcPr>
          <w:p w14:paraId="19660863" w14:textId="77777777" w:rsidR="0062656B" w:rsidRPr="00D7251C" w:rsidRDefault="0062656B" w:rsidP="000F5A3D">
            <w:pPr>
              <w:pStyle w:val="IOStabletext2017"/>
              <w:spacing w:before="60" w:after="60"/>
            </w:pPr>
          </w:p>
        </w:tc>
      </w:tr>
      <w:tr w:rsidR="0062656B" w:rsidRPr="00D7251C" w14:paraId="5C4533D7" w14:textId="77777777" w:rsidTr="000F5A3D">
        <w:trPr>
          <w:trHeight w:val="397"/>
        </w:trPr>
        <w:tc>
          <w:tcPr>
            <w:tcW w:w="3823" w:type="dxa"/>
          </w:tcPr>
          <w:p w14:paraId="49C05378" w14:textId="77777777" w:rsidR="0062656B" w:rsidRPr="00D7251C" w:rsidRDefault="0062656B" w:rsidP="000F5A3D">
            <w:pPr>
              <w:pStyle w:val="IOStabletext2017"/>
              <w:spacing w:before="60" w:after="60"/>
            </w:pPr>
            <w:r w:rsidRPr="00D7251C">
              <w:t>Home phone number</w:t>
            </w:r>
          </w:p>
        </w:tc>
        <w:tc>
          <w:tcPr>
            <w:tcW w:w="6655" w:type="dxa"/>
          </w:tcPr>
          <w:p w14:paraId="724F0379" w14:textId="77777777" w:rsidR="0062656B" w:rsidRPr="00D7251C" w:rsidRDefault="0062656B" w:rsidP="000F5A3D">
            <w:pPr>
              <w:pStyle w:val="IOStabletext2017"/>
              <w:spacing w:before="60" w:after="60"/>
            </w:pPr>
          </w:p>
        </w:tc>
      </w:tr>
      <w:tr w:rsidR="0062656B" w:rsidRPr="00D7251C" w14:paraId="56D02301" w14:textId="77777777" w:rsidTr="000F5A3D">
        <w:trPr>
          <w:trHeight w:val="397"/>
        </w:trPr>
        <w:tc>
          <w:tcPr>
            <w:tcW w:w="3823" w:type="dxa"/>
          </w:tcPr>
          <w:p w14:paraId="65E294BF" w14:textId="77777777" w:rsidR="0062656B" w:rsidRPr="00D7251C" w:rsidRDefault="0062656B" w:rsidP="000F5A3D">
            <w:pPr>
              <w:pStyle w:val="IOStabletext2017"/>
              <w:spacing w:before="60" w:after="60"/>
            </w:pPr>
            <w:r w:rsidRPr="00D7251C">
              <w:t>Work phone number</w:t>
            </w:r>
          </w:p>
        </w:tc>
        <w:tc>
          <w:tcPr>
            <w:tcW w:w="6655" w:type="dxa"/>
          </w:tcPr>
          <w:p w14:paraId="407154D4" w14:textId="77777777" w:rsidR="0062656B" w:rsidRPr="00D7251C" w:rsidRDefault="0062656B" w:rsidP="000F5A3D">
            <w:pPr>
              <w:pStyle w:val="IOStabletext2017"/>
              <w:spacing w:before="60" w:after="60"/>
            </w:pPr>
          </w:p>
        </w:tc>
      </w:tr>
      <w:tr w:rsidR="0062656B" w:rsidRPr="00D7251C" w14:paraId="2892A249" w14:textId="77777777" w:rsidTr="000F5A3D">
        <w:trPr>
          <w:trHeight w:val="397"/>
        </w:trPr>
        <w:tc>
          <w:tcPr>
            <w:tcW w:w="3823" w:type="dxa"/>
          </w:tcPr>
          <w:p w14:paraId="09DBBCFA" w14:textId="77777777" w:rsidR="0062656B" w:rsidRPr="00D7251C" w:rsidRDefault="0062656B" w:rsidP="000F5A3D">
            <w:pPr>
              <w:pStyle w:val="IOStabletext2017"/>
              <w:spacing w:before="60" w:after="60"/>
            </w:pPr>
            <w:r w:rsidRPr="00D7251C">
              <w:t>Email address</w:t>
            </w:r>
          </w:p>
        </w:tc>
        <w:tc>
          <w:tcPr>
            <w:tcW w:w="6655" w:type="dxa"/>
          </w:tcPr>
          <w:p w14:paraId="4DED6D9B" w14:textId="77777777" w:rsidR="0062656B" w:rsidRPr="00D7251C" w:rsidRDefault="0062656B" w:rsidP="000F5A3D">
            <w:pPr>
              <w:pStyle w:val="IOStabletext2017"/>
              <w:spacing w:before="60" w:after="60"/>
            </w:pPr>
          </w:p>
        </w:tc>
      </w:tr>
    </w:tbl>
    <w:p w14:paraId="1C688F3B" w14:textId="77777777" w:rsidR="0062656B" w:rsidRPr="00695997" w:rsidRDefault="0062656B" w:rsidP="00516175">
      <w:pPr>
        <w:pStyle w:val="IOSList1bullet2017"/>
        <w:spacing w:before="480"/>
      </w:pPr>
      <w:r w:rsidRPr="00695997">
        <w:t>I have read the information issued and I hereby consent to my child participating in this event.</w:t>
      </w:r>
    </w:p>
    <w:p w14:paraId="724B9390" w14:textId="77777777" w:rsidR="002C5701" w:rsidRDefault="0062656B" w:rsidP="0062656B">
      <w:pPr>
        <w:pStyle w:val="IOSList1bullet2017"/>
      </w:pPr>
      <w:r w:rsidRPr="00695997">
        <w:t>I understand that teachers will provide supervision at the event.</w:t>
      </w:r>
    </w:p>
    <w:p w14:paraId="5868DFF1" w14:textId="77777777" w:rsidR="0062656B" w:rsidRPr="00695997" w:rsidRDefault="0062656B" w:rsidP="0062656B">
      <w:pPr>
        <w:pStyle w:val="IOSList1bullet2017"/>
      </w:pPr>
      <w:r w:rsidRPr="00695997">
        <w:t xml:space="preserve">I understand that transport to and from the event is my responsibility and that the arrival and departure arrangements are also </w:t>
      </w:r>
      <w:r>
        <w:t xml:space="preserve">the </w:t>
      </w:r>
      <w:r w:rsidRPr="00695997">
        <w:t>responsibility of the parent/caregiver unless otherwise specified.</w:t>
      </w:r>
    </w:p>
    <w:p w14:paraId="4A63F84B" w14:textId="77777777" w:rsidR="0062656B" w:rsidRPr="00695997" w:rsidRDefault="0062656B" w:rsidP="0062656B">
      <w:pPr>
        <w:pStyle w:val="IOSList1bullet2017"/>
      </w:pPr>
      <w:r w:rsidRPr="00695997">
        <w:t xml:space="preserve">I have sighted </w:t>
      </w:r>
      <w:r w:rsidRPr="00170788">
        <w:t xml:space="preserve">the </w:t>
      </w:r>
      <w:r>
        <w:t xml:space="preserve">Hunter SSA Code of Conduct for </w:t>
      </w:r>
      <w:r w:rsidR="00625374">
        <w:t xml:space="preserve">students, </w:t>
      </w:r>
      <w:proofErr w:type="gramStart"/>
      <w:r w:rsidR="00625374">
        <w:t>parents</w:t>
      </w:r>
      <w:proofErr w:type="gramEnd"/>
      <w:r w:rsidR="00625374">
        <w:t xml:space="preserve"> and spectators</w:t>
      </w:r>
      <w:r w:rsidR="006B5BC1">
        <w:t xml:space="preserve"> (refer to section 9</w:t>
      </w:r>
      <w:r w:rsidR="006E6755">
        <w:t xml:space="preserve"> below) </w:t>
      </w:r>
      <w:r w:rsidRPr="00695997">
        <w:t>and agree that if my child/ward seriously contravenes behavioural expectations, he/she may be immediately excluded from the team.</w:t>
      </w:r>
      <w:r>
        <w:t xml:space="preserve"> I also understand that breaches of </w:t>
      </w:r>
      <w:r w:rsidR="000C0C14">
        <w:t>parents/</w:t>
      </w:r>
      <w:proofErr w:type="gramStart"/>
      <w:r>
        <w:t>spectator</w:t>
      </w:r>
      <w:r w:rsidR="000C0C14">
        <w:t>s</w:t>
      </w:r>
      <w:proofErr w:type="gramEnd"/>
      <w:r>
        <w:t xml:space="preserve"> conduct may result in </w:t>
      </w:r>
      <w:r w:rsidR="000C0C14">
        <w:t>parents/</w:t>
      </w:r>
      <w:r>
        <w:t>spectators being asked to leave the venue.</w:t>
      </w:r>
    </w:p>
    <w:p w14:paraId="7839239E" w14:textId="77777777" w:rsidR="0062656B" w:rsidRPr="00695997" w:rsidRDefault="0062656B" w:rsidP="0062656B">
      <w:pPr>
        <w:pStyle w:val="IOSList1bullet2017"/>
      </w:pPr>
      <w:r w:rsidRPr="00695997">
        <w:t>In the event of any accident or illness, I authorise the obtaining</w:t>
      </w:r>
      <w:r>
        <w:t xml:space="preserve"> of</w:t>
      </w:r>
      <w:r w:rsidRPr="00695997">
        <w:t>, on my behalf, an ambulance and any such medical assist</w:t>
      </w:r>
      <w:r>
        <w:t>ance that my child may require.</w:t>
      </w:r>
      <w:r w:rsidRPr="00695997">
        <w:t xml:space="preserve"> I accept full responsibility for all expenses incurred.</w:t>
      </w:r>
    </w:p>
    <w:p w14:paraId="43186473" w14:textId="77777777" w:rsidR="0062656B" w:rsidRDefault="0062656B" w:rsidP="0062656B">
      <w:pPr>
        <w:pStyle w:val="IOSList1bullet2017"/>
        <w:spacing w:after="240"/>
      </w:pPr>
      <w:r w:rsidRPr="00695997">
        <w:t xml:space="preserve">To assist team management at the </w:t>
      </w:r>
      <w:r>
        <w:t>event</w:t>
      </w:r>
      <w:r w:rsidRPr="00695997">
        <w:t xml:space="preserve"> and to the best of my knowledge, my child has no medical condition or injury that places them at risk in participating in this sport activity.</w:t>
      </w:r>
    </w:p>
    <w:p w14:paraId="19D279F4" w14:textId="77777777" w:rsidR="0062656B" w:rsidRPr="00D7251C" w:rsidRDefault="0062656B" w:rsidP="00CF2D57">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9072"/>
          <w:tab w:val="clear" w:pos="9639"/>
          <w:tab w:val="clear" w:pos="10206"/>
        </w:tabs>
        <w:spacing w:before="120" w:after="120" w:line="240" w:lineRule="auto"/>
      </w:pPr>
      <w:r>
        <w:rPr>
          <w:u w:val="single"/>
        </w:rPr>
        <w:tab/>
      </w:r>
      <w:r w:rsidRPr="00D7251C">
        <w:tab/>
      </w:r>
    </w:p>
    <w:p w14:paraId="3A9D47E1" w14:textId="77777777" w:rsidR="0062656B" w:rsidRPr="00D7251C" w:rsidRDefault="0062656B" w:rsidP="00CF2D57">
      <w:pPr>
        <w:pStyle w:val="IOSbodytext2017"/>
        <w:spacing w:before="120" w:after="120" w:line="240" w:lineRule="auto"/>
      </w:pPr>
      <w:r w:rsidRPr="00D7251C">
        <w:t>Name and signature of parent</w:t>
      </w:r>
      <w:r>
        <w:t>/caregiver</w:t>
      </w:r>
    </w:p>
    <w:p w14:paraId="3EDB4C18" w14:textId="77777777" w:rsidR="0062656B" w:rsidRPr="00463405" w:rsidRDefault="0062656B" w:rsidP="00CF2D57">
      <w:pPr>
        <w:pStyle w:val="IOSbodytext2017"/>
        <w:tabs>
          <w:tab w:val="clear" w:pos="567"/>
          <w:tab w:val="clear" w:pos="1134"/>
          <w:tab w:val="clear" w:pos="1701"/>
          <w:tab w:val="clear" w:pos="2268"/>
          <w:tab w:val="clear" w:pos="2835"/>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20" w:after="120" w:line="240" w:lineRule="auto"/>
        <w:rPr>
          <w:u w:val="single"/>
        </w:rPr>
      </w:pPr>
      <w:r w:rsidRPr="00D7251C">
        <w:t xml:space="preserve">Date: </w:t>
      </w:r>
      <w:r>
        <w:rPr>
          <w:u w:val="single"/>
        </w:rPr>
        <w:tab/>
      </w:r>
    </w:p>
    <w:p w14:paraId="7E0307E3" w14:textId="77777777" w:rsidR="00AA5F2D" w:rsidRDefault="00AA5F2D" w:rsidP="00C53CF3">
      <w:pPr>
        <w:pStyle w:val="IOSHeading32017"/>
        <w:sectPr w:rsidR="00AA5F2D" w:rsidSect="000F5A3D">
          <w:pgSz w:w="11906" w:h="16838"/>
          <w:pgMar w:top="567" w:right="567" w:bottom="567" w:left="851" w:header="567" w:footer="337" w:gutter="0"/>
          <w:cols w:space="708"/>
          <w:docGrid w:linePitch="360"/>
        </w:sectPr>
      </w:pPr>
    </w:p>
    <w:p w14:paraId="55528121" w14:textId="77777777" w:rsidR="00D7251C" w:rsidRPr="00C53CF3" w:rsidRDefault="00CF2D57" w:rsidP="00C53CF3">
      <w:pPr>
        <w:pStyle w:val="IOSHeading32017"/>
      </w:pPr>
      <w:r>
        <w:t>9</w:t>
      </w:r>
      <w:r w:rsidR="00D7251C" w:rsidRPr="00C53CF3">
        <w:t>. Principal’s declaration</w:t>
      </w:r>
    </w:p>
    <w:p w14:paraId="5930BDF5" w14:textId="77777777" w:rsidR="00D7251C" w:rsidRPr="00695997" w:rsidRDefault="00D7251C" w:rsidP="00695997">
      <w:pPr>
        <w:pStyle w:val="IOSList1bullet2017"/>
      </w:pPr>
      <w:r w:rsidRPr="00695997">
        <w:t>I certify that the student whose details appear on this form is enrolled at this school.</w:t>
      </w:r>
    </w:p>
    <w:p w14:paraId="3DF43A38" w14:textId="77777777" w:rsidR="00D7251C" w:rsidRPr="00695997" w:rsidRDefault="00D7251C" w:rsidP="00695997">
      <w:pPr>
        <w:pStyle w:val="IOSList1bullet2017"/>
      </w:pPr>
      <w:r w:rsidRPr="00695997">
        <w:t>I have verified that the date of birth as stated on this form is correct.</w:t>
      </w:r>
    </w:p>
    <w:p w14:paraId="5D6A447E" w14:textId="77777777" w:rsidR="00D7251C" w:rsidRPr="00695997" w:rsidRDefault="00D7251C" w:rsidP="00695997">
      <w:pPr>
        <w:pStyle w:val="IOSList1bullet2017"/>
      </w:pPr>
      <w:r w:rsidRPr="00695997">
        <w:t>He/she has the school authority to represent on this occasion.</w:t>
      </w:r>
    </w:p>
    <w:p w14:paraId="50D280EC" w14:textId="77777777" w:rsidR="00D7251C" w:rsidRPr="00695997" w:rsidRDefault="00D7251C" w:rsidP="00695997">
      <w:pPr>
        <w:pStyle w:val="IOSList1bullet2017"/>
      </w:pPr>
      <w:r w:rsidRPr="00695997">
        <w:t>A copy of this consent form will be retained by my school.</w:t>
      </w:r>
    </w:p>
    <w:p w14:paraId="36A8ADD5" w14:textId="77777777" w:rsidR="00D7251C" w:rsidRPr="00695997" w:rsidRDefault="00D7251C" w:rsidP="00695997">
      <w:pPr>
        <w:pStyle w:val="IOSList1bullet2017"/>
      </w:pPr>
      <w:r w:rsidRPr="00695997">
        <w:t xml:space="preserve">I certify this student has/has not parental/caregiver permission to publish as stated in the ‘Publishing student information’ </w:t>
      </w:r>
      <w:r w:rsidR="000041AC">
        <w:t xml:space="preserve">section 5 </w:t>
      </w:r>
      <w:r w:rsidRPr="00695997">
        <w:t>above</w:t>
      </w:r>
      <w:r w:rsidR="002E7070">
        <w:t>.</w:t>
      </w:r>
    </w:p>
    <w:p w14:paraId="0021A4E4" w14:textId="77777777" w:rsidR="00463405" w:rsidRPr="00D7251C" w:rsidRDefault="00463405" w:rsidP="0059684C">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9072"/>
          <w:tab w:val="clear" w:pos="9639"/>
          <w:tab w:val="clear" w:pos="10206"/>
        </w:tabs>
        <w:spacing w:before="480"/>
      </w:pPr>
      <w:r>
        <w:rPr>
          <w:u w:val="single"/>
        </w:rPr>
        <w:tab/>
      </w:r>
      <w:r w:rsidRPr="00D7251C">
        <w:tab/>
      </w:r>
    </w:p>
    <w:p w14:paraId="25BF7082" w14:textId="77777777" w:rsidR="00463405" w:rsidRPr="00D7251C" w:rsidRDefault="00463405" w:rsidP="00463405">
      <w:pPr>
        <w:pStyle w:val="IOSbodytext2017"/>
      </w:pPr>
      <w:r w:rsidRPr="00D7251C">
        <w:t>Name and signature of p</w:t>
      </w:r>
      <w:r>
        <w:t>rincipal</w:t>
      </w:r>
    </w:p>
    <w:p w14:paraId="3C4BEF1D" w14:textId="77777777" w:rsidR="00463405" w:rsidRPr="00463405" w:rsidRDefault="00463405" w:rsidP="00463405">
      <w:pPr>
        <w:pStyle w:val="IOSbodytext2017"/>
        <w:tabs>
          <w:tab w:val="clear" w:pos="567"/>
          <w:tab w:val="clear" w:pos="1134"/>
          <w:tab w:val="clear" w:pos="1701"/>
          <w:tab w:val="clear" w:pos="2268"/>
          <w:tab w:val="clear" w:pos="2835"/>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u w:val="single"/>
        </w:rPr>
      </w:pPr>
      <w:r w:rsidRPr="00D7251C">
        <w:t xml:space="preserve">Date: </w:t>
      </w:r>
      <w:r>
        <w:rPr>
          <w:u w:val="single"/>
        </w:rPr>
        <w:tab/>
      </w:r>
    </w:p>
    <w:p w14:paraId="48210320" w14:textId="77777777" w:rsidR="001F1FFB" w:rsidRPr="00D7251C" w:rsidRDefault="001F1FFB" w:rsidP="0059684C">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9072"/>
          <w:tab w:val="clear" w:pos="9639"/>
          <w:tab w:val="clear" w:pos="10206"/>
        </w:tabs>
        <w:spacing w:before="720"/>
      </w:pPr>
      <w:r>
        <w:rPr>
          <w:u w:val="single"/>
        </w:rPr>
        <w:tab/>
      </w:r>
      <w:r w:rsidRPr="00D7251C">
        <w:tab/>
      </w:r>
    </w:p>
    <w:p w14:paraId="3581C96D" w14:textId="77777777" w:rsidR="001F1FFB" w:rsidRPr="00D7251C" w:rsidRDefault="001F1FFB" w:rsidP="001F1FFB">
      <w:pPr>
        <w:pStyle w:val="IOSbodytext2017"/>
      </w:pPr>
      <w:r w:rsidRPr="00D7251C">
        <w:t xml:space="preserve">Name and signature of </w:t>
      </w:r>
      <w:r w:rsidRPr="00D7251C">
        <w:rPr>
          <w:szCs w:val="24"/>
        </w:rPr>
        <w:t>student’s school sport</w:t>
      </w:r>
      <w:r>
        <w:rPr>
          <w:szCs w:val="24"/>
        </w:rPr>
        <w:t>’</w:t>
      </w:r>
      <w:r w:rsidR="00463884">
        <w:rPr>
          <w:szCs w:val="24"/>
        </w:rPr>
        <w:t>s coordinator</w:t>
      </w:r>
    </w:p>
    <w:p w14:paraId="4F193C87" w14:textId="77777777" w:rsidR="0010360D" w:rsidRDefault="001F1FFB" w:rsidP="0010360D">
      <w:pPr>
        <w:pStyle w:val="IOSbodytext2017"/>
        <w:tabs>
          <w:tab w:val="clear" w:pos="567"/>
          <w:tab w:val="clear" w:pos="1134"/>
          <w:tab w:val="clear" w:pos="1701"/>
          <w:tab w:val="clear" w:pos="2268"/>
          <w:tab w:val="clear" w:pos="2835"/>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u w:val="single"/>
        </w:rPr>
      </w:pPr>
      <w:r w:rsidRPr="00D7251C">
        <w:t xml:space="preserve">Date: </w:t>
      </w:r>
      <w:r>
        <w:rPr>
          <w:u w:val="single"/>
        </w:rPr>
        <w:tab/>
      </w:r>
    </w:p>
    <w:p w14:paraId="1633F065" w14:textId="77777777" w:rsidR="002C5701" w:rsidRDefault="002C5701" w:rsidP="0010360D">
      <w:pPr>
        <w:pStyle w:val="IOSHeading32017"/>
        <w:sectPr w:rsidR="002C5701" w:rsidSect="0010360D">
          <w:pgSz w:w="11906" w:h="16838"/>
          <w:pgMar w:top="567" w:right="567" w:bottom="567" w:left="851" w:header="567" w:footer="397" w:gutter="0"/>
          <w:cols w:space="708"/>
          <w:docGrid w:linePitch="360"/>
        </w:sectPr>
      </w:pPr>
    </w:p>
    <w:p w14:paraId="619A1500" w14:textId="77777777" w:rsidR="006E6755" w:rsidRPr="00C53CF3" w:rsidRDefault="00CF2D57" w:rsidP="00C53CF3">
      <w:pPr>
        <w:pStyle w:val="IOSHeading32017"/>
      </w:pPr>
      <w:r>
        <w:t>10</w:t>
      </w:r>
      <w:r w:rsidR="006E6755" w:rsidRPr="00C53CF3">
        <w:t xml:space="preserve">. Code of conduct for students, </w:t>
      </w:r>
      <w:proofErr w:type="gramStart"/>
      <w:r w:rsidR="006E6755" w:rsidRPr="00C53CF3">
        <w:t>parents</w:t>
      </w:r>
      <w:proofErr w:type="gramEnd"/>
      <w:r w:rsidR="006E6755" w:rsidRPr="00C53CF3">
        <w:t xml:space="preserve"> and spectators</w:t>
      </w:r>
    </w:p>
    <w:p w14:paraId="6F2497AF" w14:textId="77777777" w:rsidR="0010360D" w:rsidRDefault="006E6755" w:rsidP="00C7647A">
      <w:pPr>
        <w:spacing w:before="0" w:line="240" w:lineRule="auto"/>
        <w:rPr>
          <w:rFonts w:cs="Arial"/>
        </w:rPr>
      </w:pPr>
      <w:r w:rsidRPr="003C04E9">
        <w:rPr>
          <w:rFonts w:cs="Arial"/>
        </w:rPr>
        <w:t>Hunter SSA sport events provide positive educational experiences for students. We place the highest priority on creating safe and respectful sport environments where all students can pursue best effort, skilled performance, team work, fair play and, above all, enjoyment of their sport.</w:t>
      </w:r>
    </w:p>
    <w:p w14:paraId="69DC09FC" w14:textId="77777777" w:rsidR="006E6755" w:rsidRDefault="006E6755" w:rsidP="00C7647A">
      <w:pPr>
        <w:spacing w:before="0" w:after="120" w:line="240" w:lineRule="auto"/>
        <w:rPr>
          <w:rFonts w:cs="Arial"/>
        </w:rPr>
      </w:pPr>
      <w:r>
        <w:rPr>
          <w:rFonts w:cs="Arial"/>
        </w:rPr>
        <w:t>The following Code of C</w:t>
      </w:r>
      <w:r w:rsidRPr="003C04E9">
        <w:rPr>
          <w:rFonts w:cs="Arial"/>
        </w:rPr>
        <w:t>onduct highlights the level of expected behavio</w:t>
      </w:r>
      <w:r>
        <w:rPr>
          <w:rFonts w:cs="Arial"/>
        </w:rPr>
        <w:t>u</w:t>
      </w:r>
      <w:r w:rsidRPr="003C04E9">
        <w:rPr>
          <w:rFonts w:cs="Arial"/>
        </w:rPr>
        <w:t>r of students, parents and spectators when participating and attending Hunter SSA sport events.</w:t>
      </w:r>
    </w:p>
    <w:p w14:paraId="3977FAAA" w14:textId="77777777" w:rsidR="006E6755" w:rsidRPr="00BC3C29" w:rsidRDefault="006E6755" w:rsidP="00C7647A">
      <w:pPr>
        <w:pStyle w:val="IOSHeading42017"/>
        <w:spacing w:before="0" w:after="120"/>
        <w:rPr>
          <w:b/>
        </w:rPr>
      </w:pPr>
      <w:r w:rsidRPr="00BC3C29">
        <w:rPr>
          <w:b/>
        </w:rPr>
        <w:t>Students</w:t>
      </w:r>
    </w:p>
    <w:p w14:paraId="4AD817BC" w14:textId="77777777" w:rsidR="006E6755" w:rsidRPr="00D676B5" w:rsidRDefault="006E6755" w:rsidP="00C7647A">
      <w:pPr>
        <w:pStyle w:val="IOSList1numbered2017"/>
        <w:numPr>
          <w:ilvl w:val="0"/>
          <w:numId w:val="11"/>
        </w:numPr>
        <w:spacing w:before="0" w:line="240" w:lineRule="auto"/>
        <w:ind w:left="567" w:hanging="567"/>
      </w:pPr>
      <w:r w:rsidRPr="00D676B5">
        <w:t>Play by the rules and in the spirit of fair play.</w:t>
      </w:r>
    </w:p>
    <w:p w14:paraId="5F13682D" w14:textId="77777777" w:rsidR="006E6755" w:rsidRPr="00D676B5" w:rsidRDefault="006E6755" w:rsidP="00C7647A">
      <w:pPr>
        <w:pStyle w:val="IOSList1numbered2017"/>
        <w:numPr>
          <w:ilvl w:val="0"/>
          <w:numId w:val="11"/>
        </w:numPr>
        <w:spacing w:before="0" w:line="240" w:lineRule="auto"/>
        <w:ind w:left="567" w:hanging="567"/>
      </w:pPr>
      <w:r w:rsidRPr="00D676B5">
        <w:t>Place the safety and welfare of participants above all else.</w:t>
      </w:r>
    </w:p>
    <w:p w14:paraId="0690813C" w14:textId="77777777" w:rsidR="006E6755" w:rsidRPr="00D676B5" w:rsidRDefault="006E6755" w:rsidP="00C7647A">
      <w:pPr>
        <w:pStyle w:val="IOSList1numbered2017"/>
        <w:numPr>
          <w:ilvl w:val="0"/>
          <w:numId w:val="11"/>
        </w:numPr>
        <w:spacing w:before="0" w:line="240" w:lineRule="auto"/>
        <w:ind w:left="567" w:hanging="567"/>
      </w:pPr>
      <w:r w:rsidRPr="00D676B5">
        <w:t>Respect the rights, dignity and worth of all participants.</w:t>
      </w:r>
    </w:p>
    <w:p w14:paraId="70BA8A13" w14:textId="77777777" w:rsidR="006E6755" w:rsidRPr="00D676B5" w:rsidRDefault="006E6755" w:rsidP="00C7647A">
      <w:pPr>
        <w:pStyle w:val="IOSList1numbered2017"/>
        <w:numPr>
          <w:ilvl w:val="0"/>
          <w:numId w:val="11"/>
        </w:numPr>
        <w:spacing w:before="0" w:line="240" w:lineRule="auto"/>
        <w:ind w:left="567" w:hanging="567"/>
      </w:pPr>
      <w:r w:rsidRPr="00D676B5">
        <w:t>Be courteous to your supervising teachers and event officials, follow their directions and abide by their decisions. Thank them at the end of your event.</w:t>
      </w:r>
    </w:p>
    <w:p w14:paraId="3F4FEC58" w14:textId="77777777" w:rsidR="006E6755" w:rsidRPr="00D676B5" w:rsidRDefault="006E6755" w:rsidP="00C7647A">
      <w:pPr>
        <w:pStyle w:val="IOSList1numbered2017"/>
        <w:numPr>
          <w:ilvl w:val="0"/>
          <w:numId w:val="11"/>
        </w:numPr>
        <w:spacing w:before="0" w:line="240" w:lineRule="auto"/>
        <w:ind w:left="567" w:hanging="567"/>
      </w:pPr>
      <w:r w:rsidRPr="00D676B5">
        <w:t>Control your temper on and off the field</w:t>
      </w:r>
      <w:r>
        <w:t xml:space="preserve"> </w:t>
      </w:r>
      <w:r w:rsidRPr="00D676B5">
        <w:t>– avoid criticism by word or gesture.</w:t>
      </w:r>
    </w:p>
    <w:p w14:paraId="782AC61B" w14:textId="77777777" w:rsidR="006E6755" w:rsidRPr="00D676B5" w:rsidRDefault="006E6755" w:rsidP="00C7647A">
      <w:pPr>
        <w:pStyle w:val="IOSList1numbered2017"/>
        <w:numPr>
          <w:ilvl w:val="0"/>
          <w:numId w:val="11"/>
        </w:numPr>
        <w:spacing w:before="0" w:line="240" w:lineRule="auto"/>
        <w:ind w:left="567" w:hanging="567"/>
      </w:pPr>
      <w:r w:rsidRPr="00D676B5">
        <w:t xml:space="preserve">Encourage and support your teammates, applaud skilled </w:t>
      </w:r>
      <w:proofErr w:type="gramStart"/>
      <w:r w:rsidRPr="00D676B5">
        <w:t>performance</w:t>
      </w:r>
      <w:proofErr w:type="gramEnd"/>
      <w:r w:rsidRPr="00D676B5">
        <w:t xml:space="preserve"> and congratulate your opponents at the end of the game.</w:t>
      </w:r>
    </w:p>
    <w:p w14:paraId="1BFEE75B" w14:textId="77777777" w:rsidR="006E6755" w:rsidRPr="00D676B5" w:rsidRDefault="006E6755" w:rsidP="00C7647A">
      <w:pPr>
        <w:pStyle w:val="IOSList1numbered2017"/>
        <w:numPr>
          <w:ilvl w:val="0"/>
          <w:numId w:val="11"/>
        </w:numPr>
        <w:spacing w:before="0" w:line="240" w:lineRule="auto"/>
        <w:ind w:left="567" w:hanging="567"/>
      </w:pPr>
      <w:r w:rsidRPr="00D676B5">
        <w:t xml:space="preserve">Be respectful of other’s property. Stay in the designated areas, look after facilities and sporting </w:t>
      </w:r>
      <w:proofErr w:type="gramStart"/>
      <w:r w:rsidRPr="00D676B5">
        <w:t>equipment</w:t>
      </w:r>
      <w:proofErr w:type="gramEnd"/>
      <w:r w:rsidRPr="00D676B5">
        <w:t xml:space="preserve"> and remember to leave the area tidy and </w:t>
      </w:r>
      <w:r>
        <w:t>free of rubbish when you leave.</w:t>
      </w:r>
    </w:p>
    <w:p w14:paraId="1CFE571E" w14:textId="77777777" w:rsidR="006E6755" w:rsidRPr="00D676B5" w:rsidRDefault="006E6755" w:rsidP="00C7647A">
      <w:pPr>
        <w:pStyle w:val="IOSList1numbered2017"/>
        <w:numPr>
          <w:ilvl w:val="0"/>
          <w:numId w:val="11"/>
        </w:numPr>
        <w:spacing w:before="0" w:after="120" w:line="240" w:lineRule="auto"/>
        <w:ind w:left="567" w:hanging="567"/>
      </w:pPr>
      <w:r w:rsidRPr="00D676B5">
        <w:t xml:space="preserve">Abide by your school rules and support Hunter SSA </w:t>
      </w:r>
      <w:r>
        <w:t xml:space="preserve">to </w:t>
      </w:r>
      <w:r w:rsidRPr="00D676B5">
        <w:t xml:space="preserve">keep school sport </w:t>
      </w:r>
      <w:r>
        <w:t xml:space="preserve">smoke, </w:t>
      </w:r>
      <w:proofErr w:type="gramStart"/>
      <w:r>
        <w:t>alcohol</w:t>
      </w:r>
      <w:proofErr w:type="gramEnd"/>
      <w:r>
        <w:t xml:space="preserve"> and </w:t>
      </w:r>
      <w:r w:rsidRPr="00D676B5">
        <w:t>drug free.</w:t>
      </w:r>
    </w:p>
    <w:p w14:paraId="6460D132" w14:textId="77777777" w:rsidR="006E6755" w:rsidRDefault="006E6755" w:rsidP="00C7647A">
      <w:pPr>
        <w:spacing w:before="0" w:after="120" w:line="240" w:lineRule="auto"/>
        <w:rPr>
          <w:rFonts w:cs="Arial"/>
        </w:rPr>
      </w:pPr>
      <w:r>
        <w:t xml:space="preserve">Remember that you are representing your school, </w:t>
      </w:r>
      <w:proofErr w:type="gramStart"/>
      <w:r>
        <w:t>zone</w:t>
      </w:r>
      <w:proofErr w:type="gramEnd"/>
      <w:r>
        <w:t xml:space="preserve"> and the Hunter region; they are counting on you to behave appropriately and uphold the highest standards of conduct consistent with the ideals of competitive sport. Breaches of this Code will be dealt with by your team manager and the event convener and may result in you being suspended from further participation in representative sport. Your school principal and parents will also be notified of any disciplinary action recommended by the team manager and event convener. </w:t>
      </w:r>
      <w:r w:rsidRPr="003C04E9">
        <w:rPr>
          <w:rFonts w:cs="Arial"/>
        </w:rPr>
        <w:t>Any illegal behaviour will be referred to the police.</w:t>
      </w:r>
    </w:p>
    <w:p w14:paraId="714646F3" w14:textId="77777777" w:rsidR="006E6755" w:rsidRPr="00BC3C29" w:rsidRDefault="006E6755" w:rsidP="00C7647A">
      <w:pPr>
        <w:pStyle w:val="IOSHeading42017"/>
        <w:spacing w:before="0" w:after="120"/>
        <w:rPr>
          <w:b/>
        </w:rPr>
      </w:pPr>
      <w:r w:rsidRPr="00BC3C29">
        <w:rPr>
          <w:b/>
        </w:rPr>
        <w:t>Parents</w:t>
      </w:r>
      <w:r w:rsidR="00BC3C29">
        <w:rPr>
          <w:b/>
        </w:rPr>
        <w:t xml:space="preserve"> and </w:t>
      </w:r>
      <w:r w:rsidRPr="00BC3C29">
        <w:rPr>
          <w:b/>
        </w:rPr>
        <w:t>Spectators</w:t>
      </w:r>
    </w:p>
    <w:p w14:paraId="301CC5AD" w14:textId="77777777" w:rsidR="006E6755" w:rsidRPr="00D676B5" w:rsidRDefault="006E6755" w:rsidP="00C7647A">
      <w:pPr>
        <w:pStyle w:val="IOSList1numbered2017"/>
        <w:numPr>
          <w:ilvl w:val="0"/>
          <w:numId w:val="31"/>
        </w:numPr>
        <w:spacing w:before="0" w:line="240" w:lineRule="auto"/>
        <w:ind w:left="567" w:hanging="567"/>
      </w:pPr>
      <w:r w:rsidRPr="00D676B5">
        <w:t xml:space="preserve">Model the values of fairness, respect, </w:t>
      </w:r>
      <w:proofErr w:type="gramStart"/>
      <w:r w:rsidRPr="00D676B5">
        <w:t>honesty</w:t>
      </w:r>
      <w:proofErr w:type="gramEnd"/>
      <w:r w:rsidRPr="00D676B5">
        <w:t xml:space="preserve"> and cooperation for your children to copy.</w:t>
      </w:r>
    </w:p>
    <w:p w14:paraId="5AD838D1" w14:textId="77777777" w:rsidR="006E6755" w:rsidRPr="00D676B5" w:rsidRDefault="006E6755" w:rsidP="00C7647A">
      <w:pPr>
        <w:pStyle w:val="IOSList1numbered2017"/>
        <w:numPr>
          <w:ilvl w:val="0"/>
          <w:numId w:val="31"/>
        </w:numPr>
        <w:spacing w:before="0" w:line="240" w:lineRule="auto"/>
        <w:ind w:left="567" w:hanging="567"/>
      </w:pPr>
      <w:r w:rsidRPr="00D676B5">
        <w:t>Place the safety and welfare of all participants above all else.</w:t>
      </w:r>
    </w:p>
    <w:p w14:paraId="340881E5" w14:textId="77777777" w:rsidR="006E6755" w:rsidRDefault="006E6755" w:rsidP="00C7647A">
      <w:pPr>
        <w:pStyle w:val="IOSList1numbered2017"/>
        <w:numPr>
          <w:ilvl w:val="0"/>
          <w:numId w:val="31"/>
        </w:numPr>
        <w:spacing w:before="0" w:line="240" w:lineRule="auto"/>
        <w:ind w:left="567" w:hanging="567"/>
      </w:pPr>
      <w:r w:rsidRPr="00D676B5">
        <w:t>Demonstrate appropriate social behavio</w:t>
      </w:r>
      <w:r>
        <w:t>u</w:t>
      </w:r>
      <w:r w:rsidRPr="00D676B5">
        <w:t>r. Refrain from criticism and remember that positive comments are motivational.</w:t>
      </w:r>
    </w:p>
    <w:p w14:paraId="456BEB1C" w14:textId="77777777" w:rsidR="006E6755" w:rsidRPr="00D676B5" w:rsidRDefault="006E6755" w:rsidP="00C7647A">
      <w:pPr>
        <w:pStyle w:val="IOSList1numbered2017"/>
        <w:numPr>
          <w:ilvl w:val="0"/>
          <w:numId w:val="31"/>
        </w:numPr>
        <w:spacing w:before="0" w:line="240" w:lineRule="auto"/>
        <w:ind w:left="567" w:hanging="567"/>
      </w:pPr>
      <w:r w:rsidRPr="00D676B5">
        <w:t>Be courteous in your communication with teachers, event officials and sports administrato</w:t>
      </w:r>
      <w:r>
        <w:t xml:space="preserve">rs and follow their directions. </w:t>
      </w:r>
      <w:r w:rsidRPr="00D676B5">
        <w:t>Allow the event officials to conduct events without interference. If there is a disagreement, follow the appropriate procedure and teach your children to do likewise. If you wish to question a decision you must go through your team manager.</w:t>
      </w:r>
    </w:p>
    <w:p w14:paraId="58275E7F" w14:textId="77777777" w:rsidR="006E6755" w:rsidRPr="00D676B5" w:rsidRDefault="006E6755" w:rsidP="00C7647A">
      <w:pPr>
        <w:pStyle w:val="IOSList1numbered2017"/>
        <w:numPr>
          <w:ilvl w:val="0"/>
          <w:numId w:val="31"/>
        </w:numPr>
        <w:spacing w:before="0" w:line="240" w:lineRule="auto"/>
        <w:ind w:left="567" w:hanging="567"/>
      </w:pPr>
      <w:r w:rsidRPr="00D676B5">
        <w:t>Demonstrate respect for opposing players and their supporters.</w:t>
      </w:r>
    </w:p>
    <w:p w14:paraId="7961195B" w14:textId="77777777" w:rsidR="006E6755" w:rsidRPr="00D676B5" w:rsidRDefault="006E6755" w:rsidP="00C7647A">
      <w:pPr>
        <w:pStyle w:val="IOSList1numbered2017"/>
        <w:numPr>
          <w:ilvl w:val="0"/>
          <w:numId w:val="31"/>
        </w:numPr>
        <w:spacing w:before="0" w:line="240" w:lineRule="auto"/>
        <w:ind w:left="567" w:hanging="567"/>
      </w:pPr>
      <w:r w:rsidRPr="00D676B5">
        <w:t>Encourage and support demonstrations of honest effort, skilled performance and team play with generous applause.</w:t>
      </w:r>
    </w:p>
    <w:p w14:paraId="1D16B57E" w14:textId="77777777" w:rsidR="006E6755" w:rsidRPr="00D676B5" w:rsidRDefault="006E6755" w:rsidP="00C7647A">
      <w:pPr>
        <w:pStyle w:val="IOSList1numbered2017"/>
        <w:numPr>
          <w:ilvl w:val="0"/>
          <w:numId w:val="31"/>
        </w:numPr>
        <w:spacing w:before="0" w:line="240" w:lineRule="auto"/>
        <w:ind w:left="567" w:hanging="567"/>
      </w:pPr>
      <w:r w:rsidRPr="00D676B5">
        <w:t>Recognise the value and skill of volunteer coaches and officials. They give their time and resources to help create positive educational experiences for your children.</w:t>
      </w:r>
    </w:p>
    <w:p w14:paraId="0B3D58F3" w14:textId="77777777" w:rsidR="006E6755" w:rsidRDefault="006E6755" w:rsidP="00C7647A">
      <w:pPr>
        <w:pStyle w:val="IOSList1numbered2017"/>
        <w:numPr>
          <w:ilvl w:val="0"/>
          <w:numId w:val="31"/>
        </w:numPr>
        <w:spacing w:before="0" w:after="120" w:line="240" w:lineRule="auto"/>
        <w:ind w:left="567" w:hanging="567"/>
      </w:pPr>
      <w:r w:rsidRPr="00D676B5">
        <w:t>Support the Hunter SSA keep school sport</w:t>
      </w:r>
      <w:r>
        <w:t xml:space="preserve"> smoke, </w:t>
      </w:r>
      <w:proofErr w:type="gramStart"/>
      <w:r>
        <w:t>alcohol</w:t>
      </w:r>
      <w:proofErr w:type="gramEnd"/>
      <w:r>
        <w:t xml:space="preserve"> and drug free.</w:t>
      </w:r>
    </w:p>
    <w:p w14:paraId="4B8A2244" w14:textId="77777777" w:rsidR="006E6755" w:rsidRDefault="0010360D" w:rsidP="00C7647A">
      <w:pPr>
        <w:spacing w:before="0" w:after="120" w:line="240" w:lineRule="auto"/>
        <w:ind w:left="567" w:hanging="567"/>
      </w:pPr>
      <w:r>
        <w:t>Please be aware that breaches o</w:t>
      </w:r>
      <w:r w:rsidR="006E6755">
        <w:t>f the above code may result in you being asked to leave an event.</w:t>
      </w:r>
    </w:p>
    <w:p w14:paraId="0D516931" w14:textId="77777777" w:rsidR="006E6755" w:rsidRDefault="006E6755" w:rsidP="00C7647A">
      <w:pPr>
        <w:spacing w:before="0" w:line="240" w:lineRule="auto"/>
      </w:pPr>
      <w:r>
        <w:t xml:space="preserve">Thank you for complying with this code and supporting the Hunter SSA to create safe and respectful sport </w:t>
      </w:r>
      <w:r w:rsidR="005732F1">
        <w:t xml:space="preserve">environments for all students, </w:t>
      </w:r>
      <w:proofErr w:type="gramStart"/>
      <w:r w:rsidR="005732F1">
        <w:t>p</w:t>
      </w:r>
      <w:r>
        <w:t>arents</w:t>
      </w:r>
      <w:proofErr w:type="gramEnd"/>
      <w:r>
        <w:t xml:space="preserve"> and spectators.</w:t>
      </w:r>
    </w:p>
    <w:sectPr w:rsidR="006E6755" w:rsidSect="0010360D">
      <w:pgSz w:w="11906" w:h="16838"/>
      <w:pgMar w:top="567" w:right="567" w:bottom="567" w:left="85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1C6A" w14:textId="77777777" w:rsidR="00F85ADC" w:rsidRDefault="00F85ADC" w:rsidP="00F247F6">
      <w:r>
        <w:separator/>
      </w:r>
    </w:p>
    <w:p w14:paraId="114BBE2A" w14:textId="77777777" w:rsidR="00F85ADC" w:rsidRDefault="00F85ADC"/>
    <w:p w14:paraId="21CB18D1" w14:textId="77777777" w:rsidR="00F85ADC" w:rsidRDefault="00F85ADC"/>
  </w:endnote>
  <w:endnote w:type="continuationSeparator" w:id="0">
    <w:p w14:paraId="68DC1A66" w14:textId="77777777" w:rsidR="00F85ADC" w:rsidRDefault="00F85ADC" w:rsidP="00F247F6">
      <w:r>
        <w:continuationSeparator/>
      </w:r>
    </w:p>
    <w:p w14:paraId="5EEDB21D" w14:textId="77777777" w:rsidR="00F85ADC" w:rsidRDefault="00F85ADC"/>
    <w:p w14:paraId="5FD6F46D" w14:textId="77777777" w:rsidR="00F85ADC" w:rsidRDefault="00F85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EngraversGothic BT">
    <w:altName w:val="Palatino Linotyp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9D6B" w14:textId="77777777" w:rsidR="0054443B" w:rsidRPr="0092025C" w:rsidRDefault="0054443B" w:rsidP="003E6398">
    <w:pPr>
      <w:pStyle w:val="IOSfooter2017"/>
    </w:pPr>
    <w:r w:rsidRPr="004E338C">
      <w:tab/>
    </w:r>
    <w:r w:rsidRPr="004E338C">
      <w:fldChar w:fldCharType="begin"/>
    </w:r>
    <w:r w:rsidRPr="004E338C">
      <w:instrText xml:space="preserve"> PAGE </w:instrText>
    </w:r>
    <w:r w:rsidRPr="004E338C">
      <w:fldChar w:fldCharType="separate"/>
    </w:r>
    <w:r w:rsidR="00D7251C">
      <w:rPr>
        <w:noProof/>
      </w:rPr>
      <w:t>4</w:t>
    </w:r>
    <w:r w:rsidRPr="004E338C">
      <w:fldChar w:fldCharType="end"/>
    </w:r>
    <w:r>
      <w:tab/>
    </w:r>
    <w:r>
      <w:tab/>
    </w:r>
    <w:r w:rsidR="00233AD0">
      <w:t>IOS footer 2017 (for title of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5CB3" w14:textId="0D1F73B7" w:rsidR="00602A1F" w:rsidRDefault="004357DB" w:rsidP="00602A1F">
    <w:pPr>
      <w:pStyle w:val="IOSfooter2017"/>
      <w:tabs>
        <w:tab w:val="clear" w:pos="5245"/>
        <w:tab w:val="clear" w:pos="10773"/>
        <w:tab w:val="right" w:pos="10206"/>
      </w:tabs>
    </w:pPr>
    <w:r>
      <w:t>Hunter-SSA-c</w:t>
    </w:r>
    <w:r w:rsidR="00602A1F">
      <w:t>onsent-</w:t>
    </w:r>
    <w:r w:rsidR="000E6107">
      <w:t>form</w:t>
    </w:r>
    <w:r w:rsidR="005A0240">
      <w:t>-2022</w:t>
    </w:r>
    <w:r w:rsidR="00602A1F">
      <w:tab/>
    </w:r>
    <w:r w:rsidR="00602A1F" w:rsidRPr="00E31125">
      <w:t xml:space="preserve">Page </w:t>
    </w:r>
    <w:r w:rsidR="00602A1F">
      <w:fldChar w:fldCharType="begin"/>
    </w:r>
    <w:r w:rsidR="00602A1F">
      <w:instrText xml:space="preserve"> PAGE  \* Arabic  \* MERGEFORMAT </w:instrText>
    </w:r>
    <w:r w:rsidR="00602A1F">
      <w:fldChar w:fldCharType="separate"/>
    </w:r>
    <w:r w:rsidR="00E24600">
      <w:rPr>
        <w:noProof/>
      </w:rPr>
      <w:t>6</w:t>
    </w:r>
    <w:r w:rsidR="00602A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C3BA" w14:textId="77777777" w:rsidR="00F85ADC" w:rsidRDefault="00F85ADC" w:rsidP="00F247F6">
      <w:r>
        <w:separator/>
      </w:r>
    </w:p>
    <w:p w14:paraId="4E93A191" w14:textId="77777777" w:rsidR="00F85ADC" w:rsidRDefault="00F85ADC"/>
    <w:p w14:paraId="10AA2034" w14:textId="77777777" w:rsidR="00F85ADC" w:rsidRDefault="00F85ADC"/>
  </w:footnote>
  <w:footnote w:type="continuationSeparator" w:id="0">
    <w:p w14:paraId="0DAFD416" w14:textId="77777777" w:rsidR="00F85ADC" w:rsidRDefault="00F85ADC" w:rsidP="00F247F6">
      <w:r>
        <w:continuationSeparator/>
      </w:r>
    </w:p>
    <w:p w14:paraId="2D681AEC" w14:textId="77777777" w:rsidR="00F85ADC" w:rsidRDefault="00F85ADC"/>
    <w:p w14:paraId="0DDD9BCA" w14:textId="77777777" w:rsidR="00F85ADC" w:rsidRDefault="00F85A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0F4"/>
    <w:multiLevelType w:val="hybridMultilevel"/>
    <w:tmpl w:val="0D4206F0"/>
    <w:lvl w:ilvl="0" w:tplc="40F68028">
      <w:start w:val="1"/>
      <w:numFmt w:val="bullet"/>
      <w:pStyle w:val="IOSList1"/>
      <w:lvlText w:val=""/>
      <w:lvlJc w:val="left"/>
      <w:pPr>
        <w:ind w:left="567" w:hanging="567"/>
      </w:pPr>
      <w:rPr>
        <w:rFonts w:ascii="Symbol" w:hAnsi="Symbol" w:hint="default"/>
      </w:rPr>
    </w:lvl>
    <w:lvl w:ilvl="1" w:tplc="04090003" w:tentative="1">
      <w:start w:val="1"/>
      <w:numFmt w:val="bullet"/>
      <w:lvlText w:val="o"/>
      <w:lvlJc w:val="left"/>
      <w:pPr>
        <w:ind w:left="1809" w:hanging="360"/>
      </w:pPr>
      <w:rPr>
        <w:rFonts w:ascii="Courier New" w:hAnsi="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 w15:restartNumberingAfterBreak="0">
    <w:nsid w:val="0B317A7F"/>
    <w:multiLevelType w:val="hybridMultilevel"/>
    <w:tmpl w:val="7500DCD2"/>
    <w:lvl w:ilvl="0" w:tplc="04090001">
      <w:start w:val="1"/>
      <w:numFmt w:val="bullet"/>
      <w:lvlText w:val=""/>
      <w:lvlJc w:val="left"/>
      <w:pPr>
        <w:ind w:left="1436" w:hanging="360"/>
      </w:pPr>
      <w:rPr>
        <w:rFonts w:ascii="Symbol" w:hAnsi="Symbol"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 w15:restartNumberingAfterBreak="0">
    <w:nsid w:val="21D820A3"/>
    <w:multiLevelType w:val="hybridMultilevel"/>
    <w:tmpl w:val="AF480A28"/>
    <w:lvl w:ilvl="0" w:tplc="3D5C70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E0550A"/>
    <w:multiLevelType w:val="hybridMultilevel"/>
    <w:tmpl w:val="52806B3A"/>
    <w:lvl w:ilvl="0" w:tplc="252685B0">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23E6148"/>
    <w:multiLevelType w:val="hybridMultilevel"/>
    <w:tmpl w:val="2586D490"/>
    <w:lvl w:ilvl="0" w:tplc="10B89EAE">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2D169ED"/>
    <w:multiLevelType w:val="hybridMultilevel"/>
    <w:tmpl w:val="EDCA07D0"/>
    <w:lvl w:ilvl="0" w:tplc="21704CF0">
      <w:numFmt w:val="bullet"/>
      <w:lvlText w:val="•"/>
      <w:lvlJc w:val="left"/>
      <w:pPr>
        <w:ind w:left="720" w:hanging="360"/>
      </w:pPr>
      <w:rPr>
        <w:rFonts w:ascii="Palatino" w:eastAsia="SimSu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7E4D27"/>
    <w:multiLevelType w:val="multilevel"/>
    <w:tmpl w:val="7C88D652"/>
    <w:lvl w:ilvl="0">
      <w:start w:val="1"/>
      <w:numFmt w:val="bullet"/>
      <w:lvlText w:val="o"/>
      <w:lvlJc w:val="left"/>
      <w:pPr>
        <w:ind w:left="1436" w:hanging="360"/>
      </w:pPr>
      <w:rPr>
        <w:rFonts w:ascii="Courier New" w:hAnsi="Courier New" w:hint="default"/>
      </w:rPr>
    </w:lvl>
    <w:lvl w:ilvl="1">
      <w:start w:val="1"/>
      <w:numFmt w:val="bullet"/>
      <w:lvlText w:val="o"/>
      <w:lvlJc w:val="left"/>
      <w:pPr>
        <w:ind w:left="1436" w:hanging="360"/>
      </w:pPr>
      <w:rPr>
        <w:rFonts w:ascii="Courier New" w:hAnsi="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hint="default"/>
      </w:rPr>
    </w:lvl>
    <w:lvl w:ilvl="8">
      <w:start w:val="1"/>
      <w:numFmt w:val="bullet"/>
      <w:lvlText w:val=""/>
      <w:lvlJc w:val="left"/>
      <w:pPr>
        <w:ind w:left="6476" w:hanging="360"/>
      </w:pPr>
      <w:rPr>
        <w:rFonts w:ascii="Wingdings" w:hAnsi="Wingdings" w:hint="default"/>
      </w:rPr>
    </w:lvl>
  </w:abstractNum>
  <w:abstractNum w:abstractNumId="7" w15:restartNumberingAfterBreak="0">
    <w:nsid w:val="2E9E2301"/>
    <w:multiLevelType w:val="hybridMultilevel"/>
    <w:tmpl w:val="91F4E7AA"/>
    <w:lvl w:ilvl="0" w:tplc="4CE209C8">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35703BDD"/>
    <w:multiLevelType w:val="hybridMultilevel"/>
    <w:tmpl w:val="AF389486"/>
    <w:lvl w:ilvl="0" w:tplc="B396F3F4">
      <w:start w:val="1"/>
      <w:numFmt w:val="bullet"/>
      <w:pStyle w:val="IOSList1bullet2017"/>
      <w:lvlText w:val=""/>
      <w:lvlJc w:val="left"/>
      <w:pPr>
        <w:ind w:left="567" w:hanging="567"/>
      </w:pPr>
      <w:rPr>
        <w:rFonts w:ascii="Symbol" w:hAnsi="Symbol" w:hint="default"/>
      </w:rPr>
    </w:lvl>
    <w:lvl w:ilvl="1" w:tplc="FBE64B8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F3D2B"/>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021824"/>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3A12F2"/>
    <w:multiLevelType w:val="multilevel"/>
    <w:tmpl w:val="6EA8B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9903FCA"/>
    <w:multiLevelType w:val="multilevel"/>
    <w:tmpl w:val="AF480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BE53912"/>
    <w:multiLevelType w:val="hybridMultilevel"/>
    <w:tmpl w:val="42763894"/>
    <w:lvl w:ilvl="0" w:tplc="3CCCE808">
      <w:start w:val="1"/>
      <w:numFmt w:val="bullet"/>
      <w:lvlText w:val=""/>
      <w:lvlJc w:val="left"/>
      <w:pPr>
        <w:ind w:left="720" w:hanging="360"/>
      </w:pPr>
      <w:rPr>
        <w:rFonts w:ascii="Symbol" w:hAnsi="Symbol" w:hint="default"/>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72707FD7"/>
    <w:multiLevelType w:val="hybridMultilevel"/>
    <w:tmpl w:val="8272BEAE"/>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 w15:restartNumberingAfterBreak="0">
    <w:nsid w:val="749A1AEE"/>
    <w:multiLevelType w:val="hybridMultilevel"/>
    <w:tmpl w:val="7C88D652"/>
    <w:lvl w:ilvl="0" w:tplc="AFE8EDF6">
      <w:start w:val="1"/>
      <w:numFmt w:val="bullet"/>
      <w:lvlText w:val="o"/>
      <w:lvlJc w:val="left"/>
      <w:pPr>
        <w:ind w:left="1436" w:hanging="360"/>
      </w:pPr>
      <w:rPr>
        <w:rFonts w:ascii="Courier New" w:hAnsi="Courier New"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8"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17"/>
  </w:num>
  <w:num w:numId="6">
    <w:abstractNumId w:val="10"/>
  </w:num>
  <w:num w:numId="7">
    <w:abstractNumId w:val="9"/>
  </w:num>
  <w:num w:numId="8">
    <w:abstractNumId w:val="6"/>
  </w:num>
  <w:num w:numId="9">
    <w:abstractNumId w:val="1"/>
  </w:num>
  <w:num w:numId="10">
    <w:abstractNumId w:val="13"/>
  </w:num>
  <w:num w:numId="11">
    <w:abstractNumId w:val="14"/>
  </w:num>
  <w:num w:numId="12">
    <w:abstractNumId w:val="2"/>
  </w:num>
  <w:num w:numId="13">
    <w:abstractNumId w:val="12"/>
  </w:num>
  <w:num w:numId="14">
    <w:abstractNumId w:val="16"/>
  </w:num>
  <w:num w:numId="15">
    <w:abstractNumId w:val="11"/>
  </w:num>
  <w:num w:numId="16">
    <w:abstractNumId w:val="18"/>
  </w:num>
  <w:num w:numId="17">
    <w:abstractNumId w:val="15"/>
  </w:num>
  <w:num w:numId="18">
    <w:abstractNumId w:val="15"/>
  </w:num>
  <w:num w:numId="19">
    <w:abstractNumId w:val="13"/>
  </w:num>
  <w:num w:numId="20">
    <w:abstractNumId w:val="13"/>
  </w:num>
  <w:num w:numId="21">
    <w:abstractNumId w:val="14"/>
  </w:num>
  <w:num w:numId="22">
    <w:abstractNumId w:val="18"/>
  </w:num>
  <w:num w:numId="23">
    <w:abstractNumId w:val="15"/>
  </w:num>
  <w:num w:numId="24">
    <w:abstractNumId w:val="13"/>
  </w:num>
  <w:num w:numId="25">
    <w:abstractNumId w:val="13"/>
  </w:num>
  <w:num w:numId="26">
    <w:abstractNumId w:val="14"/>
  </w:num>
  <w:num w:numId="27">
    <w:abstractNumId w:val="18"/>
  </w:num>
  <w:num w:numId="28">
    <w:abstractNumId w:val="0"/>
  </w:num>
  <w:num w:numId="29">
    <w:abstractNumId w:val="0"/>
    <w:lvlOverride w:ilvl="0">
      <w:startOverride w:val="1"/>
    </w:lvlOverride>
  </w:num>
  <w:num w:numId="30">
    <w:abstractNumId w:val="8"/>
  </w:num>
  <w:num w:numId="31">
    <w:abstractNumId w:val="14"/>
    <w:lvlOverride w:ilvl="0">
      <w:startOverride w:val="1"/>
    </w:lvlOverride>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2" w:dllVersion="6"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characterSpacingControl w:val="doNotCompress"/>
  <w:savePreviewPicture/>
  <w:hdrShapeDefaults>
    <o:shapedefaults v:ext="edit" spidmax="2050"/>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F3"/>
    <w:rsid w:val="000041AC"/>
    <w:rsid w:val="00005034"/>
    <w:rsid w:val="00014490"/>
    <w:rsid w:val="00020502"/>
    <w:rsid w:val="000208A3"/>
    <w:rsid w:val="000310A5"/>
    <w:rsid w:val="00035B68"/>
    <w:rsid w:val="00041459"/>
    <w:rsid w:val="0004413D"/>
    <w:rsid w:val="00044F18"/>
    <w:rsid w:val="00045D96"/>
    <w:rsid w:val="00046617"/>
    <w:rsid w:val="00046A69"/>
    <w:rsid w:val="00053493"/>
    <w:rsid w:val="000569EC"/>
    <w:rsid w:val="00057848"/>
    <w:rsid w:val="00060D11"/>
    <w:rsid w:val="0006647F"/>
    <w:rsid w:val="000666AB"/>
    <w:rsid w:val="00071666"/>
    <w:rsid w:val="000806C4"/>
    <w:rsid w:val="00080B5D"/>
    <w:rsid w:val="00081795"/>
    <w:rsid w:val="000817AC"/>
    <w:rsid w:val="00083C0C"/>
    <w:rsid w:val="00094C91"/>
    <w:rsid w:val="00096490"/>
    <w:rsid w:val="00097B4E"/>
    <w:rsid w:val="000B1899"/>
    <w:rsid w:val="000B1F25"/>
    <w:rsid w:val="000B414C"/>
    <w:rsid w:val="000B463F"/>
    <w:rsid w:val="000B72D9"/>
    <w:rsid w:val="000B72E8"/>
    <w:rsid w:val="000B7BCD"/>
    <w:rsid w:val="000C0C14"/>
    <w:rsid w:val="000C1356"/>
    <w:rsid w:val="000C3D15"/>
    <w:rsid w:val="000D0E5F"/>
    <w:rsid w:val="000D61E2"/>
    <w:rsid w:val="000D75DB"/>
    <w:rsid w:val="000E0198"/>
    <w:rsid w:val="000E1105"/>
    <w:rsid w:val="000E2536"/>
    <w:rsid w:val="000E6107"/>
    <w:rsid w:val="000E616F"/>
    <w:rsid w:val="000E7186"/>
    <w:rsid w:val="000E7D2F"/>
    <w:rsid w:val="000F54B4"/>
    <w:rsid w:val="000F59F8"/>
    <w:rsid w:val="000F5A3D"/>
    <w:rsid w:val="0010360D"/>
    <w:rsid w:val="00104449"/>
    <w:rsid w:val="001076C8"/>
    <w:rsid w:val="00112739"/>
    <w:rsid w:val="00112FD6"/>
    <w:rsid w:val="00114A3F"/>
    <w:rsid w:val="00122962"/>
    <w:rsid w:val="00122C48"/>
    <w:rsid w:val="00124782"/>
    <w:rsid w:val="00124D03"/>
    <w:rsid w:val="00126DE2"/>
    <w:rsid w:val="00127AF4"/>
    <w:rsid w:val="00144FD5"/>
    <w:rsid w:val="0015112D"/>
    <w:rsid w:val="00154457"/>
    <w:rsid w:val="001548CA"/>
    <w:rsid w:val="00155A70"/>
    <w:rsid w:val="00155D62"/>
    <w:rsid w:val="001618E2"/>
    <w:rsid w:val="00162662"/>
    <w:rsid w:val="00162C52"/>
    <w:rsid w:val="00163E37"/>
    <w:rsid w:val="00164AB2"/>
    <w:rsid w:val="00165419"/>
    <w:rsid w:val="001664B5"/>
    <w:rsid w:val="00167EF7"/>
    <w:rsid w:val="00170788"/>
    <w:rsid w:val="001762AF"/>
    <w:rsid w:val="00176EBE"/>
    <w:rsid w:val="001806D4"/>
    <w:rsid w:val="00180D19"/>
    <w:rsid w:val="001813EB"/>
    <w:rsid w:val="00182340"/>
    <w:rsid w:val="00187309"/>
    <w:rsid w:val="0019015E"/>
    <w:rsid w:val="00192798"/>
    <w:rsid w:val="00192BDA"/>
    <w:rsid w:val="00192E3E"/>
    <w:rsid w:val="001A3CFA"/>
    <w:rsid w:val="001B26A9"/>
    <w:rsid w:val="001B4AEB"/>
    <w:rsid w:val="001C2230"/>
    <w:rsid w:val="001C2EB7"/>
    <w:rsid w:val="001D2BB1"/>
    <w:rsid w:val="001D2BC6"/>
    <w:rsid w:val="001E20C7"/>
    <w:rsid w:val="001E44CC"/>
    <w:rsid w:val="001E5122"/>
    <w:rsid w:val="001F0688"/>
    <w:rsid w:val="001F1FFB"/>
    <w:rsid w:val="001F37DB"/>
    <w:rsid w:val="001F511B"/>
    <w:rsid w:val="001F5C16"/>
    <w:rsid w:val="001F63A2"/>
    <w:rsid w:val="001F6630"/>
    <w:rsid w:val="001F741C"/>
    <w:rsid w:val="00201FB9"/>
    <w:rsid w:val="002077C3"/>
    <w:rsid w:val="0021129A"/>
    <w:rsid w:val="002146DC"/>
    <w:rsid w:val="0021679A"/>
    <w:rsid w:val="00217EA7"/>
    <w:rsid w:val="00226257"/>
    <w:rsid w:val="00227BC4"/>
    <w:rsid w:val="00230F5C"/>
    <w:rsid w:val="00233AD0"/>
    <w:rsid w:val="00234DF0"/>
    <w:rsid w:val="00244134"/>
    <w:rsid w:val="00246D9F"/>
    <w:rsid w:val="002476D0"/>
    <w:rsid w:val="00247701"/>
    <w:rsid w:val="00250BF8"/>
    <w:rsid w:val="00262A70"/>
    <w:rsid w:val="00266BF8"/>
    <w:rsid w:val="0026719E"/>
    <w:rsid w:val="0027549C"/>
    <w:rsid w:val="00276E86"/>
    <w:rsid w:val="0028208D"/>
    <w:rsid w:val="00287A91"/>
    <w:rsid w:val="00287BEF"/>
    <w:rsid w:val="00287F99"/>
    <w:rsid w:val="002908A5"/>
    <w:rsid w:val="002913AE"/>
    <w:rsid w:val="00293398"/>
    <w:rsid w:val="00297EB2"/>
    <w:rsid w:val="002A0963"/>
    <w:rsid w:val="002A0EF4"/>
    <w:rsid w:val="002A43A4"/>
    <w:rsid w:val="002A5324"/>
    <w:rsid w:val="002A7064"/>
    <w:rsid w:val="002B14CE"/>
    <w:rsid w:val="002B64F9"/>
    <w:rsid w:val="002B7F40"/>
    <w:rsid w:val="002C49A6"/>
    <w:rsid w:val="002C5701"/>
    <w:rsid w:val="002C584C"/>
    <w:rsid w:val="002D67D3"/>
    <w:rsid w:val="002D6D82"/>
    <w:rsid w:val="002D76C2"/>
    <w:rsid w:val="002D76D7"/>
    <w:rsid w:val="002E4622"/>
    <w:rsid w:val="002E6741"/>
    <w:rsid w:val="002E6C1C"/>
    <w:rsid w:val="002E7070"/>
    <w:rsid w:val="002F039B"/>
    <w:rsid w:val="002F659E"/>
    <w:rsid w:val="002F720C"/>
    <w:rsid w:val="002F7C70"/>
    <w:rsid w:val="002F7CEF"/>
    <w:rsid w:val="00301D72"/>
    <w:rsid w:val="00302F80"/>
    <w:rsid w:val="0030418B"/>
    <w:rsid w:val="00306862"/>
    <w:rsid w:val="00312B69"/>
    <w:rsid w:val="0031334D"/>
    <w:rsid w:val="003172E1"/>
    <w:rsid w:val="00320618"/>
    <w:rsid w:val="00323B36"/>
    <w:rsid w:val="00326486"/>
    <w:rsid w:val="00326BD4"/>
    <w:rsid w:val="00332907"/>
    <w:rsid w:val="00333589"/>
    <w:rsid w:val="00334C4F"/>
    <w:rsid w:val="003352F3"/>
    <w:rsid w:val="00336C3A"/>
    <w:rsid w:val="003375C5"/>
    <w:rsid w:val="00342074"/>
    <w:rsid w:val="00344AC5"/>
    <w:rsid w:val="0034550A"/>
    <w:rsid w:val="00352517"/>
    <w:rsid w:val="00352C0D"/>
    <w:rsid w:val="003531AD"/>
    <w:rsid w:val="00354A79"/>
    <w:rsid w:val="003628AA"/>
    <w:rsid w:val="00362D23"/>
    <w:rsid w:val="0036408B"/>
    <w:rsid w:val="0037137E"/>
    <w:rsid w:val="00372D64"/>
    <w:rsid w:val="00373965"/>
    <w:rsid w:val="00373C7D"/>
    <w:rsid w:val="003743BE"/>
    <w:rsid w:val="003748D3"/>
    <w:rsid w:val="0037729D"/>
    <w:rsid w:val="00377CFA"/>
    <w:rsid w:val="003900EA"/>
    <w:rsid w:val="003918BA"/>
    <w:rsid w:val="00392E68"/>
    <w:rsid w:val="00395FF8"/>
    <w:rsid w:val="00396C71"/>
    <w:rsid w:val="003A0513"/>
    <w:rsid w:val="003A230D"/>
    <w:rsid w:val="003A3D70"/>
    <w:rsid w:val="003A4D0A"/>
    <w:rsid w:val="003A4D57"/>
    <w:rsid w:val="003B1761"/>
    <w:rsid w:val="003B2018"/>
    <w:rsid w:val="003C10EC"/>
    <w:rsid w:val="003C2E3F"/>
    <w:rsid w:val="003C541E"/>
    <w:rsid w:val="003C795A"/>
    <w:rsid w:val="003D0376"/>
    <w:rsid w:val="003D0C0A"/>
    <w:rsid w:val="003D1B79"/>
    <w:rsid w:val="003E52FB"/>
    <w:rsid w:val="003E6398"/>
    <w:rsid w:val="003E67FD"/>
    <w:rsid w:val="003E6ABC"/>
    <w:rsid w:val="003F18D5"/>
    <w:rsid w:val="003F2136"/>
    <w:rsid w:val="003F683A"/>
    <w:rsid w:val="003F70D9"/>
    <w:rsid w:val="003F7AC5"/>
    <w:rsid w:val="0040274C"/>
    <w:rsid w:val="0040519E"/>
    <w:rsid w:val="00411E53"/>
    <w:rsid w:val="00412862"/>
    <w:rsid w:val="00412C09"/>
    <w:rsid w:val="00415ACF"/>
    <w:rsid w:val="004173E7"/>
    <w:rsid w:val="00417DA2"/>
    <w:rsid w:val="004238A6"/>
    <w:rsid w:val="00425249"/>
    <w:rsid w:val="004278D9"/>
    <w:rsid w:val="00427B28"/>
    <w:rsid w:val="00433D91"/>
    <w:rsid w:val="004357DB"/>
    <w:rsid w:val="00435F3A"/>
    <w:rsid w:val="0044354A"/>
    <w:rsid w:val="00450B1C"/>
    <w:rsid w:val="00451CBD"/>
    <w:rsid w:val="00462988"/>
    <w:rsid w:val="00463405"/>
    <w:rsid w:val="00463884"/>
    <w:rsid w:val="0046487D"/>
    <w:rsid w:val="004839D8"/>
    <w:rsid w:val="004874BE"/>
    <w:rsid w:val="00490BC5"/>
    <w:rsid w:val="00491402"/>
    <w:rsid w:val="00492F55"/>
    <w:rsid w:val="0049460F"/>
    <w:rsid w:val="004950AA"/>
    <w:rsid w:val="004977D2"/>
    <w:rsid w:val="004A32EE"/>
    <w:rsid w:val="004A3841"/>
    <w:rsid w:val="004A42A0"/>
    <w:rsid w:val="004A6F38"/>
    <w:rsid w:val="004A75B2"/>
    <w:rsid w:val="004A7E9C"/>
    <w:rsid w:val="004B13B7"/>
    <w:rsid w:val="004B4730"/>
    <w:rsid w:val="004C00A3"/>
    <w:rsid w:val="004C0F2C"/>
    <w:rsid w:val="004C39BA"/>
    <w:rsid w:val="004C4383"/>
    <w:rsid w:val="004D4991"/>
    <w:rsid w:val="004D4C42"/>
    <w:rsid w:val="004D57A9"/>
    <w:rsid w:val="004E1D7D"/>
    <w:rsid w:val="004E1FA2"/>
    <w:rsid w:val="004E5440"/>
    <w:rsid w:val="004E7707"/>
    <w:rsid w:val="004F3F99"/>
    <w:rsid w:val="004F52F4"/>
    <w:rsid w:val="005019A4"/>
    <w:rsid w:val="00504CA2"/>
    <w:rsid w:val="00505703"/>
    <w:rsid w:val="005072A6"/>
    <w:rsid w:val="0050731C"/>
    <w:rsid w:val="00516175"/>
    <w:rsid w:val="0051750A"/>
    <w:rsid w:val="005215E7"/>
    <w:rsid w:val="00521C38"/>
    <w:rsid w:val="00522BA0"/>
    <w:rsid w:val="005231C1"/>
    <w:rsid w:val="00527609"/>
    <w:rsid w:val="00527B1E"/>
    <w:rsid w:val="00531332"/>
    <w:rsid w:val="00531D0E"/>
    <w:rsid w:val="00533A7B"/>
    <w:rsid w:val="005428B0"/>
    <w:rsid w:val="00542ED0"/>
    <w:rsid w:val="005438CC"/>
    <w:rsid w:val="0054443B"/>
    <w:rsid w:val="00545AD0"/>
    <w:rsid w:val="005479DB"/>
    <w:rsid w:val="0055006C"/>
    <w:rsid w:val="00556C4B"/>
    <w:rsid w:val="00563911"/>
    <w:rsid w:val="0056468C"/>
    <w:rsid w:val="00565215"/>
    <w:rsid w:val="00567CB3"/>
    <w:rsid w:val="005732F1"/>
    <w:rsid w:val="00574AF8"/>
    <w:rsid w:val="005762C5"/>
    <w:rsid w:val="00577029"/>
    <w:rsid w:val="00577650"/>
    <w:rsid w:val="005778B3"/>
    <w:rsid w:val="005844B9"/>
    <w:rsid w:val="00592DC8"/>
    <w:rsid w:val="0059684C"/>
    <w:rsid w:val="005A0240"/>
    <w:rsid w:val="005A3B09"/>
    <w:rsid w:val="005A4981"/>
    <w:rsid w:val="005B386C"/>
    <w:rsid w:val="005B50AD"/>
    <w:rsid w:val="005B692D"/>
    <w:rsid w:val="005B6FB9"/>
    <w:rsid w:val="005C29EB"/>
    <w:rsid w:val="005C3FAD"/>
    <w:rsid w:val="005C6593"/>
    <w:rsid w:val="005C6B9B"/>
    <w:rsid w:val="005C714A"/>
    <w:rsid w:val="005D1156"/>
    <w:rsid w:val="005D2B7F"/>
    <w:rsid w:val="005D53BB"/>
    <w:rsid w:val="005D6163"/>
    <w:rsid w:val="005D6A81"/>
    <w:rsid w:val="005E20C6"/>
    <w:rsid w:val="005E4A25"/>
    <w:rsid w:val="005E4C58"/>
    <w:rsid w:val="005E5C1C"/>
    <w:rsid w:val="005E7B03"/>
    <w:rsid w:val="0060151C"/>
    <w:rsid w:val="0060297F"/>
    <w:rsid w:val="00602A1F"/>
    <w:rsid w:val="0060321E"/>
    <w:rsid w:val="006065A2"/>
    <w:rsid w:val="0060714E"/>
    <w:rsid w:val="00611047"/>
    <w:rsid w:val="00613690"/>
    <w:rsid w:val="00614AA3"/>
    <w:rsid w:val="00615167"/>
    <w:rsid w:val="00621F9C"/>
    <w:rsid w:val="006233E2"/>
    <w:rsid w:val="00623D3C"/>
    <w:rsid w:val="00625374"/>
    <w:rsid w:val="0062656B"/>
    <w:rsid w:val="00627448"/>
    <w:rsid w:val="0063190C"/>
    <w:rsid w:val="00634DFA"/>
    <w:rsid w:val="00641608"/>
    <w:rsid w:val="00641F62"/>
    <w:rsid w:val="00642593"/>
    <w:rsid w:val="00645A37"/>
    <w:rsid w:val="00646480"/>
    <w:rsid w:val="006525FD"/>
    <w:rsid w:val="006538B8"/>
    <w:rsid w:val="006549CD"/>
    <w:rsid w:val="006557E4"/>
    <w:rsid w:val="00656F39"/>
    <w:rsid w:val="0066187E"/>
    <w:rsid w:val="0066428B"/>
    <w:rsid w:val="00667FEF"/>
    <w:rsid w:val="00671F55"/>
    <w:rsid w:val="0067272C"/>
    <w:rsid w:val="00675CF2"/>
    <w:rsid w:val="00680A33"/>
    <w:rsid w:val="00682E77"/>
    <w:rsid w:val="00684405"/>
    <w:rsid w:val="00686B5B"/>
    <w:rsid w:val="00691235"/>
    <w:rsid w:val="00693224"/>
    <w:rsid w:val="00693A28"/>
    <w:rsid w:val="00695997"/>
    <w:rsid w:val="006A30D2"/>
    <w:rsid w:val="006A4683"/>
    <w:rsid w:val="006B5BC1"/>
    <w:rsid w:val="006C116B"/>
    <w:rsid w:val="006C2DE3"/>
    <w:rsid w:val="006C616D"/>
    <w:rsid w:val="006C6398"/>
    <w:rsid w:val="006C6B8B"/>
    <w:rsid w:val="006D2C8A"/>
    <w:rsid w:val="006D2D7A"/>
    <w:rsid w:val="006D3380"/>
    <w:rsid w:val="006E1206"/>
    <w:rsid w:val="006E6755"/>
    <w:rsid w:val="006E7521"/>
    <w:rsid w:val="006F069A"/>
    <w:rsid w:val="006F329B"/>
    <w:rsid w:val="006F4EA9"/>
    <w:rsid w:val="006F76B9"/>
    <w:rsid w:val="00700EE9"/>
    <w:rsid w:val="007027A2"/>
    <w:rsid w:val="0071240C"/>
    <w:rsid w:val="00715114"/>
    <w:rsid w:val="00717841"/>
    <w:rsid w:val="00717FE7"/>
    <w:rsid w:val="0072330F"/>
    <w:rsid w:val="00724411"/>
    <w:rsid w:val="0072484F"/>
    <w:rsid w:val="007305A6"/>
    <w:rsid w:val="007327D5"/>
    <w:rsid w:val="00736370"/>
    <w:rsid w:val="0073761F"/>
    <w:rsid w:val="0074025C"/>
    <w:rsid w:val="00745115"/>
    <w:rsid w:val="00745AE9"/>
    <w:rsid w:val="00756B8B"/>
    <w:rsid w:val="007574B5"/>
    <w:rsid w:val="00760616"/>
    <w:rsid w:val="0076139E"/>
    <w:rsid w:val="0076267D"/>
    <w:rsid w:val="00765142"/>
    <w:rsid w:val="00771E81"/>
    <w:rsid w:val="00775169"/>
    <w:rsid w:val="007805FB"/>
    <w:rsid w:val="0078259E"/>
    <w:rsid w:val="0078587F"/>
    <w:rsid w:val="00786AEE"/>
    <w:rsid w:val="00787A97"/>
    <w:rsid w:val="007910C7"/>
    <w:rsid w:val="007911F2"/>
    <w:rsid w:val="00793D53"/>
    <w:rsid w:val="007A0E3B"/>
    <w:rsid w:val="007A1E9D"/>
    <w:rsid w:val="007B6051"/>
    <w:rsid w:val="007B67E6"/>
    <w:rsid w:val="007C0895"/>
    <w:rsid w:val="007C1A43"/>
    <w:rsid w:val="007C4EDA"/>
    <w:rsid w:val="007C4EFC"/>
    <w:rsid w:val="007D249F"/>
    <w:rsid w:val="007D2605"/>
    <w:rsid w:val="007D39CC"/>
    <w:rsid w:val="007D4FCB"/>
    <w:rsid w:val="007E47F7"/>
    <w:rsid w:val="007E5FEB"/>
    <w:rsid w:val="007F2243"/>
    <w:rsid w:val="007F3EF8"/>
    <w:rsid w:val="007F42E2"/>
    <w:rsid w:val="00805DA8"/>
    <w:rsid w:val="00810D7D"/>
    <w:rsid w:val="00813AAF"/>
    <w:rsid w:val="00815384"/>
    <w:rsid w:val="008153DB"/>
    <w:rsid w:val="00817C02"/>
    <w:rsid w:val="00830504"/>
    <w:rsid w:val="0083461F"/>
    <w:rsid w:val="00835B47"/>
    <w:rsid w:val="008375D1"/>
    <w:rsid w:val="008378C0"/>
    <w:rsid w:val="0083795B"/>
    <w:rsid w:val="00837DA0"/>
    <w:rsid w:val="00841919"/>
    <w:rsid w:val="00843035"/>
    <w:rsid w:val="00845C7E"/>
    <w:rsid w:val="008462B7"/>
    <w:rsid w:val="00846AE8"/>
    <w:rsid w:val="00847EBD"/>
    <w:rsid w:val="0085047B"/>
    <w:rsid w:val="00857F4D"/>
    <w:rsid w:val="00861014"/>
    <w:rsid w:val="008645EE"/>
    <w:rsid w:val="00864B0B"/>
    <w:rsid w:val="00865907"/>
    <w:rsid w:val="00870A84"/>
    <w:rsid w:val="00873B34"/>
    <w:rsid w:val="008746DC"/>
    <w:rsid w:val="00882114"/>
    <w:rsid w:val="00884C91"/>
    <w:rsid w:val="008910FF"/>
    <w:rsid w:val="008926E7"/>
    <w:rsid w:val="008947CE"/>
    <w:rsid w:val="008A3DC4"/>
    <w:rsid w:val="008A4E89"/>
    <w:rsid w:val="008B58D9"/>
    <w:rsid w:val="008C0D48"/>
    <w:rsid w:val="008C380D"/>
    <w:rsid w:val="008C596A"/>
    <w:rsid w:val="008C5F87"/>
    <w:rsid w:val="008D00CF"/>
    <w:rsid w:val="008D31C4"/>
    <w:rsid w:val="008E127D"/>
    <w:rsid w:val="008E4334"/>
    <w:rsid w:val="008E75F0"/>
    <w:rsid w:val="008F0FAD"/>
    <w:rsid w:val="008F208C"/>
    <w:rsid w:val="00901353"/>
    <w:rsid w:val="00903227"/>
    <w:rsid w:val="0090731C"/>
    <w:rsid w:val="0091053C"/>
    <w:rsid w:val="00916358"/>
    <w:rsid w:val="00917561"/>
    <w:rsid w:val="009177E8"/>
    <w:rsid w:val="0092025C"/>
    <w:rsid w:val="0092063C"/>
    <w:rsid w:val="00920F94"/>
    <w:rsid w:val="009240E4"/>
    <w:rsid w:val="00926437"/>
    <w:rsid w:val="009265D2"/>
    <w:rsid w:val="00927499"/>
    <w:rsid w:val="009326B8"/>
    <w:rsid w:val="009338F2"/>
    <w:rsid w:val="00934F3F"/>
    <w:rsid w:val="00937DF6"/>
    <w:rsid w:val="00944DA7"/>
    <w:rsid w:val="00953ABD"/>
    <w:rsid w:val="00954F1E"/>
    <w:rsid w:val="009639BE"/>
    <w:rsid w:val="00964D8D"/>
    <w:rsid w:val="0096694E"/>
    <w:rsid w:val="0096707B"/>
    <w:rsid w:val="00976107"/>
    <w:rsid w:val="00977162"/>
    <w:rsid w:val="009815C0"/>
    <w:rsid w:val="00981C1D"/>
    <w:rsid w:val="009831DF"/>
    <w:rsid w:val="00984F80"/>
    <w:rsid w:val="0098562F"/>
    <w:rsid w:val="00985A17"/>
    <w:rsid w:val="00992016"/>
    <w:rsid w:val="00995FA3"/>
    <w:rsid w:val="00996168"/>
    <w:rsid w:val="00997EA5"/>
    <w:rsid w:val="009B176D"/>
    <w:rsid w:val="009B6250"/>
    <w:rsid w:val="009B6ACD"/>
    <w:rsid w:val="009C0ACC"/>
    <w:rsid w:val="009C21CD"/>
    <w:rsid w:val="009C5D32"/>
    <w:rsid w:val="009C7448"/>
    <w:rsid w:val="009D014D"/>
    <w:rsid w:val="009D0FC8"/>
    <w:rsid w:val="009D1154"/>
    <w:rsid w:val="009D39B1"/>
    <w:rsid w:val="009D4078"/>
    <w:rsid w:val="009F0277"/>
    <w:rsid w:val="009F19C1"/>
    <w:rsid w:val="009F1BA0"/>
    <w:rsid w:val="009F2330"/>
    <w:rsid w:val="009F4EA3"/>
    <w:rsid w:val="009F701E"/>
    <w:rsid w:val="009F7BD4"/>
    <w:rsid w:val="009F7F68"/>
    <w:rsid w:val="00A03676"/>
    <w:rsid w:val="00A04E21"/>
    <w:rsid w:val="00A10143"/>
    <w:rsid w:val="00A101C6"/>
    <w:rsid w:val="00A12652"/>
    <w:rsid w:val="00A13474"/>
    <w:rsid w:val="00A1562B"/>
    <w:rsid w:val="00A15EB0"/>
    <w:rsid w:val="00A16761"/>
    <w:rsid w:val="00A175CB"/>
    <w:rsid w:val="00A17BDF"/>
    <w:rsid w:val="00A21396"/>
    <w:rsid w:val="00A21978"/>
    <w:rsid w:val="00A221A3"/>
    <w:rsid w:val="00A25652"/>
    <w:rsid w:val="00A31151"/>
    <w:rsid w:val="00A360AB"/>
    <w:rsid w:val="00A36716"/>
    <w:rsid w:val="00A4456B"/>
    <w:rsid w:val="00A5439E"/>
    <w:rsid w:val="00A5641A"/>
    <w:rsid w:val="00A6201A"/>
    <w:rsid w:val="00A622E0"/>
    <w:rsid w:val="00A64D28"/>
    <w:rsid w:val="00A720AE"/>
    <w:rsid w:val="00A74544"/>
    <w:rsid w:val="00A74E75"/>
    <w:rsid w:val="00A776CD"/>
    <w:rsid w:val="00A77CB9"/>
    <w:rsid w:val="00A80BD8"/>
    <w:rsid w:val="00A8255D"/>
    <w:rsid w:val="00A82699"/>
    <w:rsid w:val="00A876B0"/>
    <w:rsid w:val="00A90704"/>
    <w:rsid w:val="00A92AC2"/>
    <w:rsid w:val="00A97170"/>
    <w:rsid w:val="00AA1624"/>
    <w:rsid w:val="00AA1D29"/>
    <w:rsid w:val="00AA2F10"/>
    <w:rsid w:val="00AA5307"/>
    <w:rsid w:val="00AA5F2D"/>
    <w:rsid w:val="00AA7596"/>
    <w:rsid w:val="00AB2382"/>
    <w:rsid w:val="00AC0DC2"/>
    <w:rsid w:val="00AC2104"/>
    <w:rsid w:val="00AD0361"/>
    <w:rsid w:val="00AD476F"/>
    <w:rsid w:val="00AD7172"/>
    <w:rsid w:val="00AE0A9E"/>
    <w:rsid w:val="00AE3390"/>
    <w:rsid w:val="00AE49CC"/>
    <w:rsid w:val="00AE6BF7"/>
    <w:rsid w:val="00AE6C1A"/>
    <w:rsid w:val="00AF0927"/>
    <w:rsid w:val="00AF2EC9"/>
    <w:rsid w:val="00AF5D5E"/>
    <w:rsid w:val="00AF79AE"/>
    <w:rsid w:val="00AF7C76"/>
    <w:rsid w:val="00AF7C8A"/>
    <w:rsid w:val="00B00209"/>
    <w:rsid w:val="00B009A2"/>
    <w:rsid w:val="00B019E1"/>
    <w:rsid w:val="00B025D5"/>
    <w:rsid w:val="00B06BD1"/>
    <w:rsid w:val="00B11131"/>
    <w:rsid w:val="00B171AC"/>
    <w:rsid w:val="00B177AF"/>
    <w:rsid w:val="00B20717"/>
    <w:rsid w:val="00B2122A"/>
    <w:rsid w:val="00B24384"/>
    <w:rsid w:val="00B276B6"/>
    <w:rsid w:val="00B335A2"/>
    <w:rsid w:val="00B3360F"/>
    <w:rsid w:val="00B33741"/>
    <w:rsid w:val="00B347E6"/>
    <w:rsid w:val="00B34B5A"/>
    <w:rsid w:val="00B35A71"/>
    <w:rsid w:val="00B378EA"/>
    <w:rsid w:val="00B42162"/>
    <w:rsid w:val="00B44CE0"/>
    <w:rsid w:val="00B4507C"/>
    <w:rsid w:val="00B461DB"/>
    <w:rsid w:val="00B5045D"/>
    <w:rsid w:val="00B51017"/>
    <w:rsid w:val="00B513F0"/>
    <w:rsid w:val="00B51B53"/>
    <w:rsid w:val="00B52BFE"/>
    <w:rsid w:val="00B52CEC"/>
    <w:rsid w:val="00B550D3"/>
    <w:rsid w:val="00B565D8"/>
    <w:rsid w:val="00B64FED"/>
    <w:rsid w:val="00B651B4"/>
    <w:rsid w:val="00B721B8"/>
    <w:rsid w:val="00B732DD"/>
    <w:rsid w:val="00B76983"/>
    <w:rsid w:val="00B77DEB"/>
    <w:rsid w:val="00B83919"/>
    <w:rsid w:val="00B87258"/>
    <w:rsid w:val="00BB0EB6"/>
    <w:rsid w:val="00BB298A"/>
    <w:rsid w:val="00BB4A61"/>
    <w:rsid w:val="00BC0A6F"/>
    <w:rsid w:val="00BC1C1A"/>
    <w:rsid w:val="00BC2707"/>
    <w:rsid w:val="00BC355D"/>
    <w:rsid w:val="00BC3C29"/>
    <w:rsid w:val="00BC494C"/>
    <w:rsid w:val="00BC550A"/>
    <w:rsid w:val="00BC6B66"/>
    <w:rsid w:val="00BD0D61"/>
    <w:rsid w:val="00BD2AD7"/>
    <w:rsid w:val="00BD7D63"/>
    <w:rsid w:val="00BD7EC9"/>
    <w:rsid w:val="00BE5BF8"/>
    <w:rsid w:val="00BE6658"/>
    <w:rsid w:val="00BE6B3D"/>
    <w:rsid w:val="00BE7982"/>
    <w:rsid w:val="00BF02E5"/>
    <w:rsid w:val="00BF05E1"/>
    <w:rsid w:val="00BF5A68"/>
    <w:rsid w:val="00BF6A19"/>
    <w:rsid w:val="00C044B6"/>
    <w:rsid w:val="00C05E16"/>
    <w:rsid w:val="00C06997"/>
    <w:rsid w:val="00C075E4"/>
    <w:rsid w:val="00C07B95"/>
    <w:rsid w:val="00C12AAE"/>
    <w:rsid w:val="00C17D7E"/>
    <w:rsid w:val="00C2541C"/>
    <w:rsid w:val="00C279B7"/>
    <w:rsid w:val="00C303C9"/>
    <w:rsid w:val="00C30724"/>
    <w:rsid w:val="00C333B8"/>
    <w:rsid w:val="00C34AE5"/>
    <w:rsid w:val="00C353BC"/>
    <w:rsid w:val="00C35C31"/>
    <w:rsid w:val="00C36C7F"/>
    <w:rsid w:val="00C4210F"/>
    <w:rsid w:val="00C4216B"/>
    <w:rsid w:val="00C44024"/>
    <w:rsid w:val="00C50D5E"/>
    <w:rsid w:val="00C510F5"/>
    <w:rsid w:val="00C51212"/>
    <w:rsid w:val="00C51574"/>
    <w:rsid w:val="00C53CF3"/>
    <w:rsid w:val="00C55E32"/>
    <w:rsid w:val="00C5710A"/>
    <w:rsid w:val="00C620AA"/>
    <w:rsid w:val="00C66F9C"/>
    <w:rsid w:val="00C7647A"/>
    <w:rsid w:val="00C77256"/>
    <w:rsid w:val="00C77564"/>
    <w:rsid w:val="00C9061A"/>
    <w:rsid w:val="00C91510"/>
    <w:rsid w:val="00C9617E"/>
    <w:rsid w:val="00C96692"/>
    <w:rsid w:val="00CA030E"/>
    <w:rsid w:val="00CB2B77"/>
    <w:rsid w:val="00CC1DBC"/>
    <w:rsid w:val="00CC20FA"/>
    <w:rsid w:val="00CC4DB3"/>
    <w:rsid w:val="00CC502B"/>
    <w:rsid w:val="00CD2579"/>
    <w:rsid w:val="00CD2D88"/>
    <w:rsid w:val="00CD44AC"/>
    <w:rsid w:val="00CD6712"/>
    <w:rsid w:val="00CD700A"/>
    <w:rsid w:val="00CD7AD8"/>
    <w:rsid w:val="00CE0486"/>
    <w:rsid w:val="00CE4BD3"/>
    <w:rsid w:val="00CE5C2C"/>
    <w:rsid w:val="00CF0EA7"/>
    <w:rsid w:val="00CF1891"/>
    <w:rsid w:val="00CF2D57"/>
    <w:rsid w:val="00CF6492"/>
    <w:rsid w:val="00D016AA"/>
    <w:rsid w:val="00D0314C"/>
    <w:rsid w:val="00D055E8"/>
    <w:rsid w:val="00D06765"/>
    <w:rsid w:val="00D10702"/>
    <w:rsid w:val="00D11744"/>
    <w:rsid w:val="00D12C13"/>
    <w:rsid w:val="00D17A4C"/>
    <w:rsid w:val="00D17A94"/>
    <w:rsid w:val="00D21C88"/>
    <w:rsid w:val="00D26A5E"/>
    <w:rsid w:val="00D33E5C"/>
    <w:rsid w:val="00D3676A"/>
    <w:rsid w:val="00D36EEC"/>
    <w:rsid w:val="00D433E7"/>
    <w:rsid w:val="00D50368"/>
    <w:rsid w:val="00D558B7"/>
    <w:rsid w:val="00D56C2B"/>
    <w:rsid w:val="00D61C6D"/>
    <w:rsid w:val="00D635BE"/>
    <w:rsid w:val="00D647E6"/>
    <w:rsid w:val="00D6625E"/>
    <w:rsid w:val="00D7251C"/>
    <w:rsid w:val="00D727F3"/>
    <w:rsid w:val="00D74026"/>
    <w:rsid w:val="00D74563"/>
    <w:rsid w:val="00D74EDB"/>
    <w:rsid w:val="00D811BB"/>
    <w:rsid w:val="00D922DA"/>
    <w:rsid w:val="00D925AA"/>
    <w:rsid w:val="00D94F09"/>
    <w:rsid w:val="00D95B11"/>
    <w:rsid w:val="00D96697"/>
    <w:rsid w:val="00DA058B"/>
    <w:rsid w:val="00DA1635"/>
    <w:rsid w:val="00DB3860"/>
    <w:rsid w:val="00DB3E5F"/>
    <w:rsid w:val="00DB3EB5"/>
    <w:rsid w:val="00DC2892"/>
    <w:rsid w:val="00DC3626"/>
    <w:rsid w:val="00DC4B1D"/>
    <w:rsid w:val="00DC57E9"/>
    <w:rsid w:val="00DC6E26"/>
    <w:rsid w:val="00DD0FD9"/>
    <w:rsid w:val="00DD2DBD"/>
    <w:rsid w:val="00DE0EC7"/>
    <w:rsid w:val="00DE0F46"/>
    <w:rsid w:val="00DE42C0"/>
    <w:rsid w:val="00DE4564"/>
    <w:rsid w:val="00DE5F7B"/>
    <w:rsid w:val="00DE61EF"/>
    <w:rsid w:val="00DE7C34"/>
    <w:rsid w:val="00DF0F3B"/>
    <w:rsid w:val="00DF10F6"/>
    <w:rsid w:val="00DF3841"/>
    <w:rsid w:val="00DF5924"/>
    <w:rsid w:val="00DF7DA8"/>
    <w:rsid w:val="00E03265"/>
    <w:rsid w:val="00E077BB"/>
    <w:rsid w:val="00E107F2"/>
    <w:rsid w:val="00E13834"/>
    <w:rsid w:val="00E22E9F"/>
    <w:rsid w:val="00E235DD"/>
    <w:rsid w:val="00E24600"/>
    <w:rsid w:val="00E27824"/>
    <w:rsid w:val="00E32FAC"/>
    <w:rsid w:val="00E358DD"/>
    <w:rsid w:val="00E41637"/>
    <w:rsid w:val="00E4200F"/>
    <w:rsid w:val="00E466C4"/>
    <w:rsid w:val="00E471E6"/>
    <w:rsid w:val="00E51912"/>
    <w:rsid w:val="00E53F9A"/>
    <w:rsid w:val="00E545D3"/>
    <w:rsid w:val="00E55810"/>
    <w:rsid w:val="00E604D8"/>
    <w:rsid w:val="00E6203D"/>
    <w:rsid w:val="00E712EC"/>
    <w:rsid w:val="00E7326C"/>
    <w:rsid w:val="00E73ECF"/>
    <w:rsid w:val="00E87059"/>
    <w:rsid w:val="00E930E3"/>
    <w:rsid w:val="00E93A4D"/>
    <w:rsid w:val="00E94A2C"/>
    <w:rsid w:val="00E97D0C"/>
    <w:rsid w:val="00EA1FAB"/>
    <w:rsid w:val="00EA36D6"/>
    <w:rsid w:val="00EA50CE"/>
    <w:rsid w:val="00EA7A86"/>
    <w:rsid w:val="00EB086D"/>
    <w:rsid w:val="00EB0C70"/>
    <w:rsid w:val="00EB0E82"/>
    <w:rsid w:val="00EB594B"/>
    <w:rsid w:val="00EC039F"/>
    <w:rsid w:val="00EC3C7A"/>
    <w:rsid w:val="00EC66E8"/>
    <w:rsid w:val="00EC74C7"/>
    <w:rsid w:val="00ED5D2F"/>
    <w:rsid w:val="00ED7791"/>
    <w:rsid w:val="00ED7AFF"/>
    <w:rsid w:val="00EE2058"/>
    <w:rsid w:val="00EE7519"/>
    <w:rsid w:val="00EF04BC"/>
    <w:rsid w:val="00EF1B54"/>
    <w:rsid w:val="00EF205D"/>
    <w:rsid w:val="00EF21AE"/>
    <w:rsid w:val="00EF21C4"/>
    <w:rsid w:val="00EF28E0"/>
    <w:rsid w:val="00EF3D9A"/>
    <w:rsid w:val="00EF3DB4"/>
    <w:rsid w:val="00F00DEE"/>
    <w:rsid w:val="00F04713"/>
    <w:rsid w:val="00F159D4"/>
    <w:rsid w:val="00F16413"/>
    <w:rsid w:val="00F2117C"/>
    <w:rsid w:val="00F2425F"/>
    <w:rsid w:val="00F247F6"/>
    <w:rsid w:val="00F30FD1"/>
    <w:rsid w:val="00F31C68"/>
    <w:rsid w:val="00F31EF7"/>
    <w:rsid w:val="00F323EA"/>
    <w:rsid w:val="00F32692"/>
    <w:rsid w:val="00F3566F"/>
    <w:rsid w:val="00F414BB"/>
    <w:rsid w:val="00F429F8"/>
    <w:rsid w:val="00F42ACD"/>
    <w:rsid w:val="00F43090"/>
    <w:rsid w:val="00F474B5"/>
    <w:rsid w:val="00F54483"/>
    <w:rsid w:val="00F57B2A"/>
    <w:rsid w:val="00F600CD"/>
    <w:rsid w:val="00F624F6"/>
    <w:rsid w:val="00F63061"/>
    <w:rsid w:val="00F714DF"/>
    <w:rsid w:val="00F767B4"/>
    <w:rsid w:val="00F7772F"/>
    <w:rsid w:val="00F81945"/>
    <w:rsid w:val="00F85ADC"/>
    <w:rsid w:val="00F86D45"/>
    <w:rsid w:val="00F90113"/>
    <w:rsid w:val="00F91161"/>
    <w:rsid w:val="00F94A19"/>
    <w:rsid w:val="00FA256F"/>
    <w:rsid w:val="00FA304C"/>
    <w:rsid w:val="00FA52AA"/>
    <w:rsid w:val="00FA6BFF"/>
    <w:rsid w:val="00FB4F85"/>
    <w:rsid w:val="00FB5E57"/>
    <w:rsid w:val="00FB6E03"/>
    <w:rsid w:val="00FC4D89"/>
    <w:rsid w:val="00FC7959"/>
    <w:rsid w:val="00FC7B6A"/>
    <w:rsid w:val="00FD4A78"/>
    <w:rsid w:val="00FD6101"/>
    <w:rsid w:val="00FD7ED6"/>
    <w:rsid w:val="00FE3AB4"/>
    <w:rsid w:val="00FE7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CE109E"/>
  <w15:docId w15:val="{48E32291-3210-46B2-A81A-D7FF6003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60321E"/>
    <w:pPr>
      <w:numPr>
        <w:numId w:val="2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2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30"/>
      </w:numPr>
      <w:spacing w:before="80" w:line="280" w:lineRule="atLeast"/>
    </w:pPr>
    <w:rPr>
      <w:szCs w:val="24"/>
    </w:rPr>
  </w:style>
  <w:style w:type="paragraph" w:customStyle="1" w:styleId="IOSList1numbered2017">
    <w:name w:val="IOS List 1 numbered 2017"/>
    <w:basedOn w:val="IOSList1bullet2017"/>
    <w:qFormat/>
    <w:locked/>
    <w:rsid w:val="008B58D9"/>
    <w:pPr>
      <w:numPr>
        <w:numId w:val="26"/>
      </w:numPr>
    </w:pPr>
  </w:style>
  <w:style w:type="paragraph" w:customStyle="1" w:styleId="IOSList2numbered2017">
    <w:name w:val="IOS List 2 numbered 2017"/>
    <w:basedOn w:val="IOSList2bullet2017"/>
    <w:link w:val="IOSList2numbered2017Char"/>
    <w:qFormat/>
    <w:locked/>
    <w:rsid w:val="008B58D9"/>
    <w:pPr>
      <w:numPr>
        <w:numId w:val="27"/>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List1">
    <w:name w:val="IOS List 1•"/>
    <w:basedOn w:val="Normal"/>
    <w:next w:val="Normal"/>
    <w:qFormat/>
    <w:rsid w:val="00D7251C"/>
    <w:pPr>
      <w:numPr>
        <w:numId w:val="2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table" w:styleId="TableGrid">
    <w:name w:val="Table Grid"/>
    <w:basedOn w:val="TableNormal"/>
    <w:uiPriority w:val="59"/>
    <w:rsid w:val="00D7251C"/>
    <w:rPr>
      <w:rFonts w:ascii="Times New Roman" w:eastAsia="MS Mincho"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51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7251C"/>
    <w:rPr>
      <w:rFonts w:ascii="Arial" w:hAnsi="Arial"/>
      <w:szCs w:val="22"/>
      <w:lang w:eastAsia="zh-CN"/>
    </w:rPr>
  </w:style>
  <w:style w:type="paragraph" w:styleId="Footer">
    <w:name w:val="footer"/>
    <w:basedOn w:val="Normal"/>
    <w:link w:val="FooterChar"/>
    <w:uiPriority w:val="99"/>
    <w:unhideWhenUsed/>
    <w:rsid w:val="00D7251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7251C"/>
    <w:rPr>
      <w:rFonts w:ascii="Arial" w:hAnsi="Arial"/>
      <w:szCs w:val="22"/>
      <w:lang w:eastAsia="zh-CN"/>
    </w:rPr>
  </w:style>
  <w:style w:type="paragraph" w:customStyle="1" w:styleId="IOSfooter">
    <w:name w:val="IOS footer"/>
    <w:basedOn w:val="Normal"/>
    <w:next w:val="Normal"/>
    <w:qFormat/>
    <w:rsid w:val="00D7251C"/>
    <w:pPr>
      <w:pBdr>
        <w:top w:val="single" w:sz="4" w:space="6" w:color="auto"/>
      </w:pBdr>
      <w:tabs>
        <w:tab w:val="left" w:pos="5245"/>
        <w:tab w:val="right" w:pos="10773"/>
      </w:tabs>
      <w:spacing w:before="480" w:line="240" w:lineRule="auto"/>
      <w:ind w:right="-7" w:hanging="1"/>
    </w:pPr>
    <w:rPr>
      <w:rFonts w:ascii="Helvetica" w:hAnsi="Helvetica"/>
      <w:sz w:val="18"/>
      <w:szCs w:val="18"/>
    </w:rPr>
  </w:style>
  <w:style w:type="character" w:styleId="Hyperlink">
    <w:name w:val="Hyperlink"/>
    <w:basedOn w:val="DefaultParagraphFont"/>
    <w:uiPriority w:val="99"/>
    <w:unhideWhenUsed/>
    <w:rsid w:val="00695997"/>
    <w:rPr>
      <w:color w:val="0000FF" w:themeColor="hyperlink"/>
      <w:u w:val="single"/>
    </w:rPr>
  </w:style>
  <w:style w:type="character" w:styleId="FollowedHyperlink">
    <w:name w:val="FollowedHyperlink"/>
    <w:basedOn w:val="DefaultParagraphFont"/>
    <w:uiPriority w:val="99"/>
    <w:semiHidden/>
    <w:unhideWhenUsed/>
    <w:rsid w:val="00F624F6"/>
    <w:rPr>
      <w:color w:val="800080" w:themeColor="followedHyperlink"/>
      <w:u w:val="single"/>
    </w:rPr>
  </w:style>
  <w:style w:type="table" w:customStyle="1" w:styleId="TableGrid1">
    <w:name w:val="Table Grid1"/>
    <w:basedOn w:val="TableNormal"/>
    <w:next w:val="TableGrid"/>
    <w:uiPriority w:val="59"/>
    <w:rsid w:val="002E7070"/>
    <w:rPr>
      <w:rFonts w:ascii="Times New Roman" w:eastAsia="MS Mincho"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bodytext">
    <w:name w:val="IOS body text"/>
    <w:basedOn w:val="Normal"/>
    <w:link w:val="IOSbodytextChar"/>
    <w:qFormat/>
    <w:rsid w:val="002E7070"/>
    <w:pPr>
      <w:tabs>
        <w:tab w:val="left" w:pos="567"/>
        <w:tab w:val="left" w:pos="1134"/>
        <w:tab w:val="left" w:pos="1701"/>
        <w:tab w:val="left" w:pos="2268"/>
        <w:tab w:val="left" w:pos="2835"/>
        <w:tab w:val="left" w:pos="3402"/>
      </w:tabs>
      <w:spacing w:before="0" w:after="200" w:line="300" w:lineRule="auto"/>
    </w:pPr>
    <w:rPr>
      <w:szCs w:val="24"/>
    </w:rPr>
  </w:style>
  <w:style w:type="character" w:customStyle="1" w:styleId="IOSbodytextChar">
    <w:name w:val="IOS body text Char"/>
    <w:link w:val="IOSbodytext"/>
    <w:rsid w:val="002E707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education.nsw.gov.au/sport/Hun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education.nsw.gov.au/s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18E20F75FD6648A1BDF8E06FEE803A" ma:contentTypeVersion="13" ma:contentTypeDescription="Create a new document." ma:contentTypeScope="" ma:versionID="eb1e0c340d72c81fcc5a83db0eae317c">
  <xsd:schema xmlns:xsd="http://www.w3.org/2001/XMLSchema" xmlns:xs="http://www.w3.org/2001/XMLSchema" xmlns:p="http://schemas.microsoft.com/office/2006/metadata/properties" xmlns:ns2="0db7683c-b1e3-49d6-a970-6410f50aa13c" xmlns:ns3="39f8d85e-721a-4f09-824e-6e719c0ea563" targetNamespace="http://schemas.microsoft.com/office/2006/metadata/properties" ma:root="true" ma:fieldsID="e65d1a5bb419faa4da7a9769d8fc74d4" ns2:_="" ns3:_="">
    <xsd:import namespace="0db7683c-b1e3-49d6-a970-6410f50aa13c"/>
    <xsd:import namespace="39f8d85e-721a-4f09-824e-6e719c0ea5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683c-b1e3-49d6-a970-6410f50aa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8d85e-721a-4f09-824e-6e719c0ea56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7A4D8-FC9F-4C14-A57B-290F6160D61B}">
  <ds:schemaRefs>
    <ds:schemaRef ds:uri="http://schemas.openxmlformats.org/officeDocument/2006/bibliography"/>
  </ds:schemaRefs>
</ds:datastoreItem>
</file>

<file path=customXml/itemProps2.xml><?xml version="1.0" encoding="utf-8"?>
<ds:datastoreItem xmlns:ds="http://schemas.openxmlformats.org/officeDocument/2006/customXml" ds:itemID="{93DBE9F5-8B6F-4F3D-86DF-B7E3FBD71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683c-b1e3-49d6-a970-6410f50aa13c"/>
    <ds:schemaRef ds:uri="39f8d85e-721a-4f09-824e-6e719c0ea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8F30B-911F-430A-AA42-2ADEFE1457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0D7673-128B-4F4E-B957-6EAE5870B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IOS-template.dotx</Template>
  <TotalTime>1</TotalTime>
  <Pages>6</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Hunter SSA consent to attend sporting event</vt:lpstr>
    </vt:vector>
  </TitlesOfParts>
  <Manager/>
  <Company>NSW Department of Education</Company>
  <LinksUpToDate>false</LinksUpToDate>
  <CharactersWithSpaces>11299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Hunter SSA consent to attend sporting event</dc:title>
  <dc:subject/>
  <dc:creator>User</dc:creator>
  <cp:keywords>Hunter SSA consent to attend sporting event</cp:keywords>
  <dc:description/>
  <cp:lastModifiedBy>Judy Nolan</cp:lastModifiedBy>
  <cp:revision>2</cp:revision>
  <cp:lastPrinted>2022-02-07T23:19:00Z</cp:lastPrinted>
  <dcterms:created xsi:type="dcterms:W3CDTF">2022-02-08T12:14:00Z</dcterms:created>
  <dcterms:modified xsi:type="dcterms:W3CDTF">2022-02-08T12:14:00Z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0x0101009E18E20F75FD6648A1BDF8E06FEE803A</vt:lpwstr>
  </property>
</Properties>
</file>