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6D849C1D" w:rsidR="00576A0F" w:rsidRPr="005270E8" w:rsidRDefault="00B27A2B" w:rsidP="004F2379">
      <w:pPr>
        <w:pStyle w:val="DescriptororName"/>
      </w:pPr>
      <w:r>
        <w:rPr>
          <w:noProof/>
        </w:rPr>
        <w:drawing>
          <wp:anchor distT="0" distB="0" distL="114300" distR="114300" simplePos="0" relativeHeight="251659264" behindDoc="0" locked="0" layoutInCell="1" allowOverlap="1" wp14:anchorId="1365F17C" wp14:editId="500983C9">
            <wp:simplePos x="0" y="0"/>
            <wp:positionH relativeFrom="column">
              <wp:posOffset>7711440</wp:posOffset>
            </wp:positionH>
            <wp:positionV relativeFrom="paragraph">
              <wp:posOffset>30480</wp:posOffset>
            </wp:positionV>
            <wp:extent cx="1389866" cy="781685"/>
            <wp:effectExtent l="0" t="0" r="8890" b="0"/>
            <wp:wrapThrough wrapText="bothSides">
              <wp:wrapPolygon edited="0">
                <wp:start x="13327" y="0"/>
                <wp:lineTo x="4146" y="526"/>
                <wp:lineTo x="3554" y="10528"/>
                <wp:lineTo x="0" y="15266"/>
                <wp:lineTo x="0" y="18950"/>
                <wp:lineTo x="2073" y="21056"/>
                <wp:lineTo x="3258" y="21056"/>
                <wp:lineTo x="14512" y="21056"/>
                <wp:lineTo x="15697" y="21056"/>
                <wp:lineTo x="18658" y="18424"/>
                <wp:lineTo x="21324" y="8949"/>
                <wp:lineTo x="14808" y="0"/>
                <wp:lineTo x="13327" y="0"/>
              </wp:wrapPolygon>
            </wp:wrapThrough>
            <wp:docPr id="951895118" name="Picture 1" descr="Eastlake Macquarie P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lake Macquarie PSSA"/>
                    <pic:cNvPicPr>
                      <a:picLocks noChangeAspect="1" noChangeArrowheads="1"/>
                    </pic:cNvPicPr>
                  </pic:nvPicPr>
                  <pic:blipFill>
                    <a:blip r:embed="rId11" cstate="print">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389866" cy="781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7C34"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7CB8C042" w:rsidR="001A25FA" w:rsidRPr="00CF4E1C" w:rsidRDefault="002001F6" w:rsidP="00CF4E1C">
      <w:pPr>
        <w:pStyle w:val="Heading1"/>
      </w:pPr>
      <w:sdt>
        <w:sdt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EndPr/>
        <w:sdtContent>
          <w:r w:rsidR="006C4C8B">
            <w:t>Risk assessment plan</w:t>
          </w:r>
        </w:sdtContent>
      </w:sdt>
    </w:p>
    <w:p w14:paraId="72F58318" w14:textId="77777777" w:rsidR="004E7CAE" w:rsidRDefault="004E7CAE" w:rsidP="004E7CAE">
      <w:pPr>
        <w:pStyle w:val="BodyText"/>
        <w:rPr>
          <w:lang w:eastAsia="en-US"/>
        </w:rPr>
      </w:pPr>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545DE2" w14:paraId="390EE34B" w14:textId="77777777" w:rsidTr="5B2F1086">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545DE2" w:rsidRDefault="00545DE2" w:rsidP="005156F1">
            <w:pPr>
              <w:pStyle w:val="BodyText"/>
            </w:pPr>
            <w:r w:rsidRPr="00545DE2">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445FEB0E" w:rsidR="00545DE2" w:rsidRPr="00545DE2" w:rsidRDefault="005520C3" w:rsidP="5B2F1086">
            <w:pPr>
              <w:pStyle w:val="BodyText"/>
              <w:rPr>
                <w:sz w:val="22"/>
              </w:rPr>
            </w:pPr>
            <w:r>
              <w:rPr>
                <w:sz w:val="22"/>
              </w:rPr>
              <w:t xml:space="preserve">Eastlakes </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545DE2" w:rsidRDefault="00545DE2" w:rsidP="005156F1">
            <w:pPr>
              <w:pStyle w:val="BodyText"/>
            </w:pPr>
            <w:r w:rsidRPr="00545DE2">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1303B45A" w14:textId="77777777" w:rsidR="00545DE2" w:rsidRDefault="005520C3" w:rsidP="00545DE2">
            <w:pPr>
              <w:pStyle w:val="BodyText"/>
              <w:rPr>
                <w:b w:val="0"/>
                <w:bCs w:val="0"/>
                <w:sz w:val="22"/>
              </w:rPr>
            </w:pPr>
            <w:r>
              <w:rPr>
                <w:sz w:val="22"/>
              </w:rPr>
              <w:t xml:space="preserve">Eastlakes Zone </w:t>
            </w:r>
            <w:r w:rsidR="007D4542">
              <w:rPr>
                <w:sz w:val="22"/>
              </w:rPr>
              <w:t>Cross Country</w:t>
            </w:r>
          </w:p>
          <w:p w14:paraId="7FD21224" w14:textId="3A7E8C01" w:rsidR="00B97D28" w:rsidRPr="00545DE2" w:rsidRDefault="00B97D28" w:rsidP="00545DE2">
            <w:pPr>
              <w:pStyle w:val="BodyText"/>
              <w:rPr>
                <w:sz w:val="22"/>
              </w:rPr>
            </w:pPr>
            <w:r>
              <w:rPr>
                <w:sz w:val="22"/>
              </w:rPr>
              <w:t xml:space="preserve">Thursday </w:t>
            </w:r>
            <w:r w:rsidR="00622F12">
              <w:rPr>
                <w:sz w:val="22"/>
              </w:rPr>
              <w:t>30</w:t>
            </w:r>
            <w:r w:rsidR="00622F12" w:rsidRPr="00622F12">
              <w:rPr>
                <w:sz w:val="22"/>
                <w:vertAlign w:val="superscript"/>
              </w:rPr>
              <w:t>th</w:t>
            </w:r>
            <w:r w:rsidR="00622F12">
              <w:rPr>
                <w:sz w:val="22"/>
              </w:rPr>
              <w:t xml:space="preserve"> April 2026</w:t>
            </w:r>
          </w:p>
        </w:tc>
      </w:tr>
      <w:tr w:rsidR="00545DE2" w:rsidRPr="00545DE2" w14:paraId="598F6100" w14:textId="77777777" w:rsidTr="5B2F10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5156F1" w:rsidRDefault="00545DE2" w:rsidP="005156F1">
            <w:pPr>
              <w:pStyle w:val="BodyText"/>
              <w:rPr>
                <w:rStyle w:val="Strong"/>
              </w:rPr>
            </w:pPr>
            <w:r w:rsidRPr="005156F1">
              <w:rPr>
                <w:rStyle w:val="Strong"/>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50353DD8" w:rsidR="00545DE2" w:rsidRPr="00545DE2" w:rsidRDefault="00664078" w:rsidP="5B2F1086">
            <w:pPr>
              <w:pStyle w:val="BodyText"/>
              <w:rPr>
                <w:sz w:val="22"/>
              </w:rPr>
            </w:pPr>
            <w:r>
              <w:rPr>
                <w:sz w:val="22"/>
              </w:rPr>
              <w:t>Megan Neilands</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545DE2" w:rsidRDefault="00545DE2" w:rsidP="005156F1">
            <w:pPr>
              <w:pStyle w:val="BodyText"/>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545DE2" w:rsidRDefault="00545DE2" w:rsidP="00545DE2">
            <w:pPr>
              <w:pStyle w:val="BodyText"/>
              <w:rPr>
                <w:sz w:val="22"/>
              </w:rPr>
            </w:pPr>
          </w:p>
        </w:tc>
      </w:tr>
      <w:tr w:rsidR="00020818" w:rsidRPr="00545DE2" w14:paraId="0234FD7C" w14:textId="77777777" w:rsidTr="005520C3">
        <w:trPr>
          <w:cnfStyle w:val="000000010000" w:firstRow="0" w:lastRow="0" w:firstColumn="0" w:lastColumn="0" w:oddVBand="0" w:evenVBand="0" w:oddHBand="0" w:evenHBand="1"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020818" w:rsidRPr="005156F1" w:rsidRDefault="00020818" w:rsidP="00020818">
            <w:pPr>
              <w:pStyle w:val="BodyText"/>
              <w:rPr>
                <w:rStyle w:val="Strong"/>
              </w:rPr>
            </w:pPr>
            <w:r w:rsidRPr="005156F1">
              <w:rPr>
                <w:rStyle w:val="Strong"/>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25861623" w14:textId="229DCE34" w:rsidR="00FC63E9" w:rsidRDefault="007D7D0F" w:rsidP="007D4542">
            <w:pPr>
              <w:pStyle w:val="BodyText"/>
              <w:rPr>
                <w:szCs w:val="20"/>
              </w:rPr>
            </w:pPr>
            <w:r>
              <w:rPr>
                <w:sz w:val="22"/>
              </w:rPr>
              <w:t>Nick Wlodarczy</w:t>
            </w:r>
            <w:r w:rsidR="002D5588">
              <w:rPr>
                <w:sz w:val="22"/>
              </w:rPr>
              <w:t>k and Megan Neilands</w:t>
            </w:r>
          </w:p>
          <w:p w14:paraId="6149B2C5" w14:textId="4698C6BB" w:rsidR="00FC63E9" w:rsidRPr="00626D44" w:rsidRDefault="00FC63E9" w:rsidP="00020818">
            <w:pPr>
              <w:pStyle w:val="BodyText"/>
              <w:rPr>
                <w:rFonts w:ascii="Informal Roman" w:hAnsi="Informal Roman"/>
                <w:szCs w:val="20"/>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020818" w:rsidRPr="005156F1" w:rsidRDefault="00020818" w:rsidP="00020818">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17D736F1" w:rsidR="00020818" w:rsidRPr="00545DE2" w:rsidRDefault="0003476C" w:rsidP="00020818">
            <w:pPr>
              <w:pStyle w:val="BodyText"/>
              <w:rPr>
                <w:sz w:val="22"/>
              </w:rPr>
            </w:pPr>
            <w:r>
              <w:rPr>
                <w:sz w:val="22"/>
              </w:rPr>
              <w:t>01</w:t>
            </w:r>
            <w:r w:rsidR="00B97D28">
              <w:rPr>
                <w:sz w:val="22"/>
              </w:rPr>
              <w:t>/04/2</w:t>
            </w:r>
            <w:r>
              <w:rPr>
                <w:sz w:val="22"/>
              </w:rPr>
              <w:t>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020818" w:rsidRPr="005156F1" w:rsidRDefault="00020818" w:rsidP="00020818">
            <w:pPr>
              <w:pStyle w:val="BodyText"/>
              <w:rPr>
                <w:rStyle w:val="Strong"/>
              </w:rPr>
            </w:pPr>
            <w:r w:rsidRPr="005156F1">
              <w:rPr>
                <w:rStyle w:val="Strong"/>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4BF59BE2" w14:textId="4CD32C14" w:rsidR="00020818" w:rsidRDefault="007D4542" w:rsidP="00020818">
            <w:pPr>
              <w:pStyle w:val="BodyText"/>
              <w:rPr>
                <w:rFonts w:ascii="Arial Narrow" w:hAnsi="Arial Narrow"/>
                <w:bCs w:val="0"/>
                <w:sz w:val="24"/>
                <w:szCs w:val="24"/>
              </w:rPr>
            </w:pPr>
            <w:proofErr w:type="spellStart"/>
            <w:r>
              <w:rPr>
                <w:rFonts w:ascii="Arial Narrow" w:hAnsi="Arial Narrow"/>
                <w:sz w:val="24"/>
                <w:szCs w:val="24"/>
              </w:rPr>
              <w:t>Kurk</w:t>
            </w:r>
            <w:r w:rsidR="00833584">
              <w:rPr>
                <w:rFonts w:ascii="Arial Narrow" w:hAnsi="Arial Narrow"/>
                <w:sz w:val="24"/>
                <w:szCs w:val="24"/>
              </w:rPr>
              <w:t>ullbah</w:t>
            </w:r>
            <w:proofErr w:type="spellEnd"/>
            <w:r w:rsidR="00833584">
              <w:rPr>
                <w:rFonts w:ascii="Arial Narrow" w:hAnsi="Arial Narrow"/>
                <w:sz w:val="24"/>
                <w:szCs w:val="24"/>
              </w:rPr>
              <w:t xml:space="preserve"> Reserve</w:t>
            </w:r>
          </w:p>
          <w:p w14:paraId="1B861735" w14:textId="1F407F50" w:rsidR="00020818" w:rsidRPr="005520C3" w:rsidRDefault="007D4542" w:rsidP="00020818">
            <w:pPr>
              <w:pStyle w:val="BodyText"/>
              <w:rPr>
                <w:bCs w:val="0"/>
                <w:sz w:val="22"/>
              </w:rPr>
            </w:pPr>
            <w:r>
              <w:rPr>
                <w:rFonts w:ascii="Arial Narrow" w:hAnsi="Arial Narrow"/>
                <w:sz w:val="24"/>
                <w:szCs w:val="24"/>
              </w:rPr>
              <w:t>Willow Street, Gateshead</w:t>
            </w:r>
          </w:p>
        </w:tc>
      </w:tr>
      <w:tr w:rsidR="00020818" w:rsidRPr="00545DE2" w14:paraId="5ABFDF55" w14:textId="77777777" w:rsidTr="5B2F10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020818" w:rsidRPr="005156F1" w:rsidRDefault="00020818" w:rsidP="00020818">
            <w:pPr>
              <w:pStyle w:val="BodyText"/>
              <w:rPr>
                <w:rStyle w:val="Strong"/>
              </w:rPr>
            </w:pPr>
            <w:r w:rsidRPr="005156F1">
              <w:rPr>
                <w:rStyle w:val="Strong"/>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424CBD43" w14:textId="77777777" w:rsidR="00020818" w:rsidRDefault="00B97D28" w:rsidP="00020818">
            <w:pPr>
              <w:pStyle w:val="BodyText"/>
              <w:rPr>
                <w:sz w:val="22"/>
              </w:rPr>
            </w:pPr>
            <w:r>
              <w:rPr>
                <w:sz w:val="22"/>
              </w:rPr>
              <w:t>Nick Wlodarczy</w:t>
            </w:r>
            <w:r w:rsidR="007B3ABC">
              <w:rPr>
                <w:sz w:val="22"/>
              </w:rPr>
              <w:t>k</w:t>
            </w:r>
          </w:p>
          <w:p w14:paraId="31B4D5C0" w14:textId="77777777" w:rsidR="008C23DA" w:rsidRDefault="009E5F1F" w:rsidP="00020818">
            <w:pPr>
              <w:pStyle w:val="BodyText"/>
              <w:rPr>
                <w:rFonts w:ascii="Brush Script MT" w:hAnsi="Brush Script MT"/>
                <w:sz w:val="22"/>
              </w:rPr>
            </w:pPr>
            <w:r>
              <w:rPr>
                <w:rFonts w:ascii="Brush Script MT" w:hAnsi="Brush Script MT"/>
                <w:sz w:val="22"/>
              </w:rPr>
              <w:t>Nick Wlodarczyk</w:t>
            </w:r>
          </w:p>
          <w:p w14:paraId="1C10F092" w14:textId="7042DB0B" w:rsidR="00974BA5" w:rsidRPr="00974BA5" w:rsidRDefault="00974BA5" w:rsidP="00020818">
            <w:pPr>
              <w:pStyle w:val="BodyText"/>
              <w:rPr>
                <w:szCs w:val="20"/>
              </w:rPr>
            </w:pPr>
            <w:r>
              <w:rPr>
                <w:sz w:val="22"/>
              </w:rPr>
              <w:t>Megan Neilands</w:t>
            </w:r>
          </w:p>
          <w:p w14:paraId="3982FCFB" w14:textId="17175630" w:rsidR="00974BA5" w:rsidRPr="009E5F1F" w:rsidRDefault="00974BA5" w:rsidP="00020818">
            <w:pPr>
              <w:pStyle w:val="BodyText"/>
              <w:rPr>
                <w:rFonts w:ascii="Brush Script MT" w:hAnsi="Brush Script MT"/>
                <w:sz w:val="22"/>
              </w:rPr>
            </w:pPr>
            <w:r>
              <w:rPr>
                <w:rFonts w:ascii="Brush Script MT" w:hAnsi="Brush Script MT"/>
                <w:sz w:val="22"/>
              </w:rPr>
              <w:t>Megan Neilands</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020818" w:rsidRPr="005156F1" w:rsidRDefault="00020818" w:rsidP="00020818">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32677BFA" w:rsidR="00020818" w:rsidRPr="00545DE2" w:rsidRDefault="007B3ABC" w:rsidP="00020818">
            <w:pPr>
              <w:pStyle w:val="BodyText"/>
              <w:rPr>
                <w:sz w:val="22"/>
              </w:rPr>
            </w:pPr>
            <w:r>
              <w:rPr>
                <w:sz w:val="22"/>
              </w:rPr>
              <w:t>0</w:t>
            </w:r>
            <w:r w:rsidR="0003476C">
              <w:rPr>
                <w:sz w:val="22"/>
              </w:rPr>
              <w:t>2</w:t>
            </w:r>
            <w:r w:rsidR="00020818">
              <w:rPr>
                <w:sz w:val="22"/>
              </w:rPr>
              <w:t>/0</w:t>
            </w:r>
            <w:r w:rsidR="007D4542">
              <w:rPr>
                <w:sz w:val="22"/>
              </w:rPr>
              <w:t>4</w:t>
            </w:r>
            <w:r w:rsidR="00020818">
              <w:rPr>
                <w:sz w:val="22"/>
              </w:rPr>
              <w:t>/2</w:t>
            </w:r>
            <w:r w:rsidR="0003476C">
              <w:rPr>
                <w:sz w:val="22"/>
              </w:rPr>
              <w:t>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020818" w:rsidRPr="005156F1" w:rsidRDefault="00020818" w:rsidP="00020818">
            <w:pPr>
              <w:pStyle w:val="BodyText"/>
              <w:rPr>
                <w:rStyle w:val="Strong"/>
              </w:rPr>
            </w:pPr>
            <w:r w:rsidRPr="005156F1">
              <w:rPr>
                <w:rStyle w:val="Strong"/>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43986EEF" w:rsidR="007D4542" w:rsidRPr="00545DE2" w:rsidRDefault="00A14544" w:rsidP="00020818">
            <w:pPr>
              <w:pStyle w:val="BodyText"/>
              <w:rPr>
                <w:sz w:val="22"/>
              </w:rPr>
            </w:pPr>
            <w:r>
              <w:rPr>
                <w:sz w:val="22"/>
              </w:rPr>
              <w:t>07</w:t>
            </w:r>
            <w:r w:rsidR="00B97D28">
              <w:rPr>
                <w:sz w:val="22"/>
              </w:rPr>
              <w:t>/0</w:t>
            </w:r>
            <w:r>
              <w:rPr>
                <w:sz w:val="22"/>
              </w:rPr>
              <w:t>5</w:t>
            </w:r>
            <w:r w:rsidR="00B97D28">
              <w:rPr>
                <w:sz w:val="22"/>
              </w:rPr>
              <w:t>/2</w:t>
            </w:r>
            <w:r>
              <w:rPr>
                <w:sz w:val="22"/>
              </w:rPr>
              <w:t>6</w:t>
            </w:r>
          </w:p>
        </w:tc>
      </w:tr>
      <w:tr w:rsidR="00020818" w:rsidRPr="00545DE2" w14:paraId="26CDF04D" w14:textId="77777777" w:rsidTr="5B2F1086">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020818" w:rsidRPr="005156F1" w:rsidRDefault="00020818" w:rsidP="00020818">
            <w:pPr>
              <w:pStyle w:val="BodyText"/>
              <w:rPr>
                <w:rStyle w:val="Strong"/>
              </w:rPr>
            </w:pPr>
            <w:r w:rsidRPr="005156F1">
              <w:rPr>
                <w:rStyle w:val="Strong"/>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3DA18AB3" w:rsidR="00020818" w:rsidRPr="00545DE2" w:rsidRDefault="00066EC4" w:rsidP="00020818">
            <w:pPr>
              <w:pStyle w:val="BodyText"/>
              <w:rPr>
                <w:sz w:val="22"/>
              </w:rPr>
            </w:pPr>
            <w:r>
              <w:rPr>
                <w:sz w:val="22"/>
              </w:rPr>
              <w:t>Eastlakes</w:t>
            </w:r>
            <w:r w:rsidR="00007FFB">
              <w:rPr>
                <w:sz w:val="22"/>
              </w:rPr>
              <w:t xml:space="preserve"> </w:t>
            </w:r>
            <w:r w:rsidR="0003476C">
              <w:rPr>
                <w:sz w:val="22"/>
              </w:rPr>
              <w:t>Schools</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020818" w:rsidRPr="005156F1" w:rsidRDefault="00020818" w:rsidP="00020818">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6C0CBD77" w:rsidR="00020818" w:rsidRPr="00545DE2" w:rsidRDefault="00717494" w:rsidP="00020818">
            <w:pPr>
              <w:pStyle w:val="BodyText"/>
              <w:rPr>
                <w:sz w:val="22"/>
              </w:rPr>
            </w:pPr>
            <w:r>
              <w:rPr>
                <w:sz w:val="22"/>
              </w:rPr>
              <w:t>04</w:t>
            </w:r>
            <w:r w:rsidR="00020818">
              <w:rPr>
                <w:sz w:val="22"/>
              </w:rPr>
              <w:t>/0</w:t>
            </w:r>
            <w:r w:rsidR="007D4542">
              <w:rPr>
                <w:sz w:val="22"/>
              </w:rPr>
              <w:t>5</w:t>
            </w:r>
            <w:r w:rsidR="00020818">
              <w:rPr>
                <w:sz w:val="22"/>
              </w:rPr>
              <w:t>/</w:t>
            </w:r>
            <w:r w:rsidR="00664078">
              <w:rPr>
                <w:sz w:val="22"/>
              </w:rPr>
              <w:t>26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020818" w:rsidRPr="005156F1" w:rsidRDefault="00020818" w:rsidP="00020818">
            <w:pPr>
              <w:pStyle w:val="BodyText"/>
              <w:rPr>
                <w:rStyle w:val="Strong"/>
              </w:rPr>
            </w:pPr>
            <w:r w:rsidRPr="005156F1">
              <w:rPr>
                <w:rStyle w:val="Strong"/>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2165B160" w:rsidR="00020818" w:rsidRPr="00545DE2" w:rsidRDefault="00A14544" w:rsidP="00020818">
            <w:pPr>
              <w:pStyle w:val="BodyText"/>
              <w:rPr>
                <w:sz w:val="22"/>
              </w:rPr>
            </w:pPr>
            <w:r>
              <w:rPr>
                <w:sz w:val="22"/>
              </w:rPr>
              <w:t>Nick Wlodarc</w:t>
            </w:r>
            <w:r w:rsidR="00BF0D55">
              <w:rPr>
                <w:sz w:val="22"/>
              </w:rPr>
              <w:t>zyk</w:t>
            </w:r>
            <w:r w:rsidR="00020818">
              <w:rPr>
                <w:sz w:val="22"/>
              </w:rPr>
              <w:t xml:space="preserve"> and ELMPSSA Executive</w:t>
            </w:r>
          </w:p>
        </w:tc>
      </w:tr>
    </w:tbl>
    <w:p w14:paraId="3E348DBF" w14:textId="77777777" w:rsidR="003B3362" w:rsidRDefault="003B3362" w:rsidP="00FD19DF">
      <w:pPr>
        <w:pStyle w:val="BodyText"/>
      </w:pPr>
    </w:p>
    <w:p w14:paraId="09237E93" w14:textId="490255E9" w:rsidR="00FD19DF" w:rsidRDefault="003B3362" w:rsidP="00FD19DF">
      <w:pPr>
        <w:pStyle w:val="BodyText"/>
      </w:pPr>
      <w:r>
        <w:br w:type="page"/>
      </w:r>
      <w:r w:rsidR="00545DE2" w:rsidRPr="0068331B">
        <w:rPr>
          <w:color w:val="002664" w:themeColor="accent1"/>
          <w:sz w:val="28"/>
        </w:rPr>
        <w:lastRenderedPageBreak/>
        <w:t>Risk Management process</w:t>
      </w:r>
      <w:r w:rsidR="00545DE2" w:rsidRPr="00545DE2">
        <w:t xml:space="preserve"> </w:t>
      </w:r>
      <w:r w:rsidR="0068331B">
        <w:br/>
      </w:r>
      <w:r w:rsidR="00545DE2" w:rsidRPr="003B3362">
        <w:rPr>
          <w:rStyle w:val="Emphasis"/>
        </w:rPr>
        <w:t>(insert rows as required)</w:t>
      </w:r>
    </w:p>
    <w:tbl>
      <w:tblPr>
        <w:tblStyle w:val="ListTable3-Accent4"/>
        <w:tblW w:w="15399" w:type="dxa"/>
        <w:tblLayout w:type="fixed"/>
        <w:tblLook w:val="01E0" w:firstRow="1" w:lastRow="1" w:firstColumn="1" w:lastColumn="1" w:noHBand="0" w:noVBand="0"/>
      </w:tblPr>
      <w:tblGrid>
        <w:gridCol w:w="2092"/>
        <w:gridCol w:w="3024"/>
        <w:gridCol w:w="1280"/>
        <w:gridCol w:w="3049"/>
        <w:gridCol w:w="1559"/>
        <w:gridCol w:w="1560"/>
        <w:gridCol w:w="1275"/>
        <w:gridCol w:w="1560"/>
      </w:tblGrid>
      <w:tr w:rsidR="005156F1" w:rsidRPr="005156F1" w14:paraId="6D6B2DC3" w14:textId="77777777" w:rsidTr="00BC295B">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545DE2" w:rsidRDefault="00545DE2" w:rsidP="005156F1">
            <w:pPr>
              <w:pStyle w:val="BodyText"/>
            </w:pPr>
            <w:r w:rsidRPr="00545DE2">
              <w:t>Hazard/s</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77777777" w:rsidR="00545DE2" w:rsidRPr="00545DE2" w:rsidRDefault="00545DE2" w:rsidP="005156F1">
            <w:pPr>
              <w:pStyle w:val="BodyText"/>
            </w:pPr>
            <w:r w:rsidRPr="00545DE2">
              <w:t>Risk/s</w:t>
            </w:r>
          </w:p>
        </w:tc>
        <w:tc>
          <w:tcPr>
            <w:cnfStyle w:val="000001000000" w:firstRow="0" w:lastRow="0" w:firstColumn="0" w:lastColumn="0" w:oddVBand="0" w:evenVBand="1" w:oddHBand="0" w:evenHBand="0" w:firstRowFirstColumn="0" w:firstRowLastColumn="0" w:lastRowFirstColumn="0" w:lastRowLastColumn="0"/>
            <w:tcW w:w="1280" w:type="dxa"/>
          </w:tcPr>
          <w:p w14:paraId="59764A20" w14:textId="77777777" w:rsidR="00545DE2" w:rsidRPr="00545DE2" w:rsidRDefault="00545DE2" w:rsidP="00BC295B">
            <w:pPr>
              <w:pStyle w:val="BodyText"/>
              <w:jc w:val="center"/>
            </w:pPr>
            <w:r w:rsidRPr="00545DE2">
              <w:t>Risk rating</w:t>
            </w:r>
          </w:p>
        </w:tc>
        <w:tc>
          <w:tcPr>
            <w:cnfStyle w:val="000010000000" w:firstRow="0" w:lastRow="0" w:firstColumn="0" w:lastColumn="0" w:oddVBand="1" w:evenVBand="0" w:oddHBand="0" w:evenHBand="0" w:firstRowFirstColumn="0" w:firstRowLastColumn="0" w:lastRowFirstColumn="0" w:lastRowLastColumn="0"/>
            <w:tcW w:w="3049" w:type="dxa"/>
          </w:tcPr>
          <w:p w14:paraId="2A06A42A" w14:textId="77777777" w:rsidR="00545DE2" w:rsidRPr="00545DE2" w:rsidRDefault="00545DE2" w:rsidP="005156F1">
            <w:pPr>
              <w:pStyle w:val="BodyText"/>
            </w:pPr>
            <w:r w:rsidRPr="00545DE2">
              <w:t>Control action/s</w:t>
            </w:r>
          </w:p>
        </w:tc>
        <w:tc>
          <w:tcPr>
            <w:cnfStyle w:val="000001000000" w:firstRow="0" w:lastRow="0" w:firstColumn="0" w:lastColumn="0" w:oddVBand="0" w:evenVBand="1" w:oddHBand="0" w:evenHBand="0" w:firstRowFirstColumn="0" w:firstRowLastColumn="0" w:lastRowFirstColumn="0" w:lastRowLastColumn="0"/>
            <w:tcW w:w="1559"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545DE2" w:rsidRDefault="00545DE2" w:rsidP="005156F1">
            <w:pPr>
              <w:pStyle w:val="BodyText"/>
            </w:pPr>
            <w:r w:rsidRPr="00545DE2">
              <w:t>Complete</w:t>
            </w:r>
          </w:p>
        </w:tc>
      </w:tr>
      <w:tr w:rsidR="00EF0461" w:rsidRPr="00EF0461" w14:paraId="0C773A2F" w14:textId="77777777" w:rsidTr="00BC295B">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0C84FB8D"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consequence/s?</w:t>
            </w:r>
          </w:p>
        </w:tc>
        <w:tc>
          <w:tcPr>
            <w:cnfStyle w:val="000001000000" w:firstRow="0" w:lastRow="0" w:firstColumn="0" w:lastColumn="0" w:oddVBand="0" w:evenVBand="1" w:oddHBand="0" w:evenHBand="0" w:firstRowFirstColumn="0" w:firstRowLastColumn="0" w:lastRowFirstColumn="0" w:lastRowLastColumn="0"/>
            <w:tcW w:w="1280" w:type="dxa"/>
            <w:shd w:val="clear" w:color="auto" w:fill="E8F8FF" w:themeFill="accent3" w:themeFillTint="33"/>
          </w:tcPr>
          <w:p w14:paraId="31359A79" w14:textId="6C9C5798" w:rsidR="00545DE2" w:rsidRPr="00545DE2" w:rsidRDefault="00545DE2" w:rsidP="00BC295B">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E8F8FF" w:themeFill="accent3" w:themeFillTint="33"/>
          </w:tcPr>
          <w:p w14:paraId="7073E8B3" w14:textId="2C66B0B9" w:rsidR="00545DE2" w:rsidRPr="00545DE2" w:rsidRDefault="00545DE2" w:rsidP="00EF0461">
            <w:pPr>
              <w:pStyle w:val="BodyText"/>
            </w:pPr>
            <w:r w:rsidRPr="00545DE2">
              <w:t>What action/s will be taken to eliminate the risk/s 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E8F8FF" w:themeFill="accent3" w:themeFillTint="33"/>
          </w:tcPr>
          <w:p w14:paraId="491CB28A" w14:textId="3E1E71DF"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833584" w:rsidRPr="00545DE2" w14:paraId="7E7B75CC" w14:textId="77777777" w:rsidTr="00E14FA0">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BAE4838" w14:textId="7C1B678A" w:rsidR="00833584" w:rsidRDefault="00833584" w:rsidP="00545DE2">
            <w:pPr>
              <w:pStyle w:val="BodyText"/>
              <w:rPr>
                <w:rFonts w:ascii="Arial Narrow" w:hAnsi="Arial Narrow"/>
                <w:b/>
              </w:rPr>
            </w:pPr>
            <w:r>
              <w:rPr>
                <w:rFonts w:ascii="Arial Narrow" w:hAnsi="Arial Narrow"/>
                <w:b/>
              </w:rPr>
              <w:t>Welfare of Students</w:t>
            </w:r>
          </w:p>
        </w:tc>
        <w:tc>
          <w:tcPr>
            <w:cnfStyle w:val="000010000000" w:firstRow="0" w:lastRow="0" w:firstColumn="0" w:lastColumn="0" w:oddVBand="1" w:evenVBand="0" w:oddHBand="0" w:evenHBand="0" w:firstRowFirstColumn="0" w:firstRowLastColumn="0" w:lastRowFirstColumn="0" w:lastRowLastColumn="0"/>
            <w:tcW w:w="3024" w:type="dxa"/>
          </w:tcPr>
          <w:p w14:paraId="04CE0AC8" w14:textId="77777777" w:rsidR="00833584" w:rsidRDefault="00833584" w:rsidP="00545DE2">
            <w:pPr>
              <w:pStyle w:val="BodyText"/>
              <w:rPr>
                <w:rFonts w:ascii="Arial Narrow" w:hAnsi="Arial Narrow"/>
              </w:rPr>
            </w:pPr>
            <w:r>
              <w:rPr>
                <w:rFonts w:ascii="Arial Narrow" w:hAnsi="Arial Narrow"/>
              </w:rPr>
              <w:t>Students unaccounted for.</w:t>
            </w:r>
          </w:p>
          <w:p w14:paraId="47D9EAA3" w14:textId="14095091" w:rsidR="00CD4CA1" w:rsidRDefault="00CD4CA1" w:rsidP="00545DE2">
            <w:pPr>
              <w:pStyle w:val="BodyText"/>
              <w:rPr>
                <w:rFonts w:ascii="Arial Narrow" w:hAnsi="Arial Narrow"/>
              </w:rPr>
            </w:pPr>
            <w:r>
              <w:rPr>
                <w:rFonts w:ascii="Arial Narrow" w:hAnsi="Arial Narrow"/>
              </w:rPr>
              <w:t>Might occur occasionally.</w:t>
            </w:r>
          </w:p>
          <w:p w14:paraId="3D4C56D5" w14:textId="77777777" w:rsidR="00833584" w:rsidRDefault="00833584" w:rsidP="00545DE2">
            <w:pPr>
              <w:pStyle w:val="BodyText"/>
              <w:rPr>
                <w:rFonts w:ascii="Arial Narrow" w:hAnsi="Arial Narrow"/>
              </w:rPr>
            </w:pPr>
            <w:r>
              <w:rPr>
                <w:rFonts w:ascii="Arial Narrow" w:hAnsi="Arial Narrow"/>
              </w:rPr>
              <w:t>Students are unsupervised.</w:t>
            </w:r>
          </w:p>
          <w:p w14:paraId="5815698E" w14:textId="6B148298" w:rsidR="00833584" w:rsidRDefault="00833584" w:rsidP="00545DE2">
            <w:pPr>
              <w:pStyle w:val="BodyText"/>
              <w:rPr>
                <w:rFonts w:ascii="Arial Narrow" w:hAnsi="Arial Narrow"/>
              </w:rPr>
            </w:pPr>
            <w:r>
              <w:rPr>
                <w:rFonts w:ascii="Arial Narrow" w:hAnsi="Arial Narrow"/>
              </w:rPr>
              <w:t>Students going home with someone they are not permitted to go with.</w:t>
            </w:r>
          </w:p>
        </w:tc>
        <w:tc>
          <w:tcPr>
            <w:cnfStyle w:val="000001000000" w:firstRow="0" w:lastRow="0" w:firstColumn="0" w:lastColumn="0" w:oddVBand="0" w:evenVBand="1" w:oddHBand="0" w:evenHBand="0" w:firstRowFirstColumn="0" w:firstRowLastColumn="0" w:lastRowFirstColumn="0" w:lastRowLastColumn="0"/>
            <w:tcW w:w="1280" w:type="dxa"/>
          </w:tcPr>
          <w:p w14:paraId="55E875AC" w14:textId="77777777" w:rsidR="00833584" w:rsidRDefault="00833584" w:rsidP="00BC295B">
            <w:pPr>
              <w:pStyle w:val="BodyText"/>
              <w:jc w:val="center"/>
              <w:rPr>
                <w:rFonts w:ascii="Arial Narrow" w:hAnsi="Arial Narrow"/>
              </w:rPr>
            </w:pPr>
          </w:p>
          <w:p w14:paraId="629BDCAF" w14:textId="77777777" w:rsidR="00D8376F" w:rsidRDefault="00D8376F" w:rsidP="00BC295B">
            <w:pPr>
              <w:pStyle w:val="BodyText"/>
              <w:jc w:val="center"/>
              <w:rPr>
                <w:rFonts w:ascii="Arial Narrow" w:hAnsi="Arial Narrow"/>
              </w:rPr>
            </w:pPr>
          </w:p>
          <w:p w14:paraId="487F44ED" w14:textId="16BB0468" w:rsidR="00D8376F" w:rsidRDefault="00D8376F" w:rsidP="00BC295B">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446AA5ED" w14:textId="303FBB16" w:rsidR="00833584" w:rsidRDefault="00833584" w:rsidP="00E14FA0">
            <w:pPr>
              <w:pStyle w:val="BodyText"/>
              <w:rPr>
                <w:rFonts w:ascii="Arial Narrow" w:hAnsi="Arial Narrow"/>
              </w:rPr>
            </w:pPr>
            <w:r>
              <w:rPr>
                <w:rFonts w:ascii="Arial Narrow" w:hAnsi="Arial Narrow"/>
              </w:rPr>
              <w:t>Schools have competitor rolls and set sign out procedures.</w:t>
            </w:r>
          </w:p>
          <w:p w14:paraId="6040353C" w14:textId="23FA1230" w:rsidR="00833584" w:rsidRDefault="00833584" w:rsidP="00E14FA0">
            <w:pPr>
              <w:pStyle w:val="BodyText"/>
              <w:rPr>
                <w:rFonts w:ascii="Arial Narrow" w:hAnsi="Arial Narrow"/>
              </w:rPr>
            </w:pPr>
            <w:r>
              <w:rPr>
                <w:rFonts w:ascii="Arial Narrow" w:hAnsi="Arial Narrow"/>
              </w:rPr>
              <w:t xml:space="preserve">Each school has access to student emergency details. </w:t>
            </w:r>
          </w:p>
          <w:p w14:paraId="68F7EA99" w14:textId="47B604E0" w:rsidR="00833584" w:rsidRDefault="00833584" w:rsidP="00E14FA0">
            <w:pPr>
              <w:pStyle w:val="BodyText"/>
              <w:rPr>
                <w:rFonts w:ascii="Arial Narrow" w:hAnsi="Arial Narrow"/>
              </w:rPr>
            </w:pPr>
            <w:r>
              <w:rPr>
                <w:rFonts w:ascii="Arial Narrow" w:hAnsi="Arial Narrow"/>
              </w:rPr>
              <w:t>Each school one to supply teachers, one as an official and one for supervision</w:t>
            </w:r>
            <w:r w:rsidR="00906C25">
              <w:rPr>
                <w:rFonts w:ascii="Arial Narrow" w:hAnsi="Arial Narrow"/>
              </w:rPr>
              <w:t>. (Small schools to liaise with another school to hare supervision and official duties.</w:t>
            </w:r>
          </w:p>
          <w:p w14:paraId="38A8AB9A" w14:textId="7879B8CA" w:rsidR="00906C25" w:rsidRDefault="00906C25" w:rsidP="00E14FA0">
            <w:pPr>
              <w:pStyle w:val="BodyText"/>
              <w:rPr>
                <w:rFonts w:ascii="Arial Narrow" w:hAnsi="Arial Narrow"/>
              </w:rPr>
            </w:pPr>
            <w:r>
              <w:rPr>
                <w:rFonts w:ascii="Arial Narrow" w:hAnsi="Arial Narrow"/>
              </w:rPr>
              <w:t>Talk to students beforehand re stranger danger, hazards et</w:t>
            </w:r>
            <w:r w:rsidR="007B3ABC">
              <w:rPr>
                <w:rFonts w:ascii="Arial Narrow" w:hAnsi="Arial Narrow"/>
              </w:rPr>
              <w:t>c</w:t>
            </w:r>
          </w:p>
          <w:p w14:paraId="558417DB" w14:textId="343BD7F4" w:rsidR="00833584" w:rsidRPr="00887322" w:rsidRDefault="00833584" w:rsidP="00E14FA0">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559" w:type="dxa"/>
          </w:tcPr>
          <w:p w14:paraId="01A8896C" w14:textId="77777777" w:rsidR="00833584" w:rsidRDefault="00833584" w:rsidP="00BC295B">
            <w:pPr>
              <w:pStyle w:val="BodyText"/>
              <w:jc w:val="center"/>
              <w:rPr>
                <w:rFonts w:ascii="Arial Narrow" w:hAnsi="Arial Narrow"/>
              </w:rPr>
            </w:pPr>
          </w:p>
          <w:p w14:paraId="7B575302" w14:textId="77777777" w:rsidR="00D8376F" w:rsidRDefault="00D8376F" w:rsidP="00BC295B">
            <w:pPr>
              <w:pStyle w:val="BodyText"/>
              <w:jc w:val="center"/>
              <w:rPr>
                <w:rFonts w:ascii="Arial Narrow" w:hAnsi="Arial Narrow"/>
              </w:rPr>
            </w:pPr>
          </w:p>
          <w:p w14:paraId="47940BA4" w14:textId="1BCA9E7C" w:rsidR="00D8376F" w:rsidRDefault="00D8376F" w:rsidP="00BC295B">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6C2D257D" w14:textId="77777777" w:rsidR="00833584" w:rsidRDefault="00833584" w:rsidP="00545DE2">
            <w:pPr>
              <w:pStyle w:val="BodyText"/>
              <w:rPr>
                <w:rFonts w:ascii="Arial Narrow" w:hAnsi="Arial Narrow"/>
              </w:rPr>
            </w:pPr>
          </w:p>
          <w:p w14:paraId="65F4AF76" w14:textId="77777777" w:rsidR="007B3ABC" w:rsidRDefault="007B3ABC" w:rsidP="00545DE2">
            <w:pPr>
              <w:pStyle w:val="BodyText"/>
              <w:rPr>
                <w:rFonts w:ascii="Arial Narrow" w:hAnsi="Arial Narrow"/>
              </w:rPr>
            </w:pPr>
          </w:p>
          <w:p w14:paraId="158F7FAD" w14:textId="4E831CA2" w:rsidR="007B3ABC" w:rsidRPr="00887322" w:rsidRDefault="007B3ABC" w:rsidP="00545DE2">
            <w:pPr>
              <w:pStyle w:val="BodyText"/>
              <w:rPr>
                <w:rFonts w:ascii="Arial Narrow" w:hAnsi="Arial Narrow"/>
              </w:rPr>
            </w:pPr>
            <w:r>
              <w:rPr>
                <w:rFonts w:ascii="Arial Narrow" w:hAnsi="Arial Narrow"/>
              </w:rPr>
              <w:t xml:space="preserve">Sport Organiser </w:t>
            </w:r>
          </w:p>
        </w:tc>
        <w:tc>
          <w:tcPr>
            <w:cnfStyle w:val="000001000000" w:firstRow="0" w:lastRow="0" w:firstColumn="0" w:lastColumn="0" w:oddVBand="0" w:evenVBand="1" w:oddHBand="0" w:evenHBand="0" w:firstRowFirstColumn="0" w:firstRowLastColumn="0" w:lastRowFirstColumn="0" w:lastRowLastColumn="0"/>
            <w:tcW w:w="1275" w:type="dxa"/>
          </w:tcPr>
          <w:p w14:paraId="2EC0634F" w14:textId="77777777" w:rsidR="00833584" w:rsidRDefault="00833584" w:rsidP="00545DE2">
            <w:pPr>
              <w:pStyle w:val="BodyText"/>
              <w:rPr>
                <w:rFonts w:ascii="Arial Narrow" w:hAnsi="Arial Narrow"/>
              </w:rPr>
            </w:pPr>
          </w:p>
          <w:p w14:paraId="46EFD69E" w14:textId="77777777" w:rsidR="007B3ABC" w:rsidRDefault="007B3ABC" w:rsidP="00545DE2">
            <w:pPr>
              <w:pStyle w:val="BodyText"/>
              <w:rPr>
                <w:rFonts w:ascii="Arial Narrow" w:hAnsi="Arial Narrow"/>
              </w:rPr>
            </w:pPr>
          </w:p>
          <w:p w14:paraId="60B12978" w14:textId="77777777" w:rsidR="007B3ABC" w:rsidRPr="00887322" w:rsidRDefault="007B3ABC" w:rsidP="007B3ABC">
            <w:pPr>
              <w:pStyle w:val="BodyText"/>
              <w:rPr>
                <w:rFonts w:ascii="Arial Narrow" w:hAnsi="Arial Narrow"/>
              </w:rPr>
            </w:pPr>
            <w:r w:rsidRPr="00887322">
              <w:rPr>
                <w:rFonts w:ascii="Arial Narrow" w:hAnsi="Arial Narrow"/>
              </w:rPr>
              <w:t xml:space="preserve">Prior to the event </w:t>
            </w:r>
            <w:r>
              <w:rPr>
                <w:rFonts w:ascii="Arial Narrow" w:hAnsi="Arial Narrow"/>
              </w:rPr>
              <w:t>and during the race</w:t>
            </w:r>
          </w:p>
          <w:p w14:paraId="3D21D54F" w14:textId="0006D4ED" w:rsidR="007B3ABC" w:rsidRPr="00887322" w:rsidRDefault="007B3ABC" w:rsidP="00545DE2">
            <w:pPr>
              <w:pStyle w:val="BodyText"/>
              <w:rPr>
                <w:rFonts w:ascii="Arial Narrow" w:hAnsi="Arial Narrow"/>
              </w:rPr>
            </w:pPr>
          </w:p>
        </w:tc>
        <w:tc>
          <w:tcPr>
            <w:cnfStyle w:val="000100000000" w:firstRow="0" w:lastRow="0" w:firstColumn="0" w:lastColumn="1" w:oddVBand="0" w:evenVBand="0" w:oddHBand="0" w:evenHBand="0" w:firstRowFirstColumn="0" w:firstRowLastColumn="0" w:lastRowFirstColumn="0" w:lastRowLastColumn="0"/>
            <w:tcW w:w="1560" w:type="dxa"/>
          </w:tcPr>
          <w:p w14:paraId="4EA1C390" w14:textId="77777777" w:rsidR="00833584" w:rsidRDefault="00833584" w:rsidP="00801BEE">
            <w:pPr>
              <w:pStyle w:val="BodyText"/>
              <w:rPr>
                <w:rFonts w:ascii="Arial Narrow" w:hAnsi="Arial Narrow"/>
                <w:bCs w:val="0"/>
              </w:rPr>
            </w:pPr>
          </w:p>
          <w:p w14:paraId="102B3AC9" w14:textId="77777777" w:rsidR="007B3ABC" w:rsidRDefault="007B3ABC" w:rsidP="00801BEE">
            <w:pPr>
              <w:pStyle w:val="BodyText"/>
              <w:rPr>
                <w:rFonts w:ascii="Arial Narrow" w:hAnsi="Arial Narrow"/>
                <w:bCs w:val="0"/>
              </w:rPr>
            </w:pPr>
          </w:p>
          <w:p w14:paraId="5D452D8D" w14:textId="77777777" w:rsidR="007B3ABC" w:rsidRPr="00887322" w:rsidRDefault="007B3ABC" w:rsidP="007B3ABC">
            <w:pPr>
              <w:pStyle w:val="BodyText"/>
              <w:rPr>
                <w:rFonts w:ascii="Arial Narrow" w:hAnsi="Arial Narrow"/>
              </w:rPr>
            </w:pPr>
            <w:r w:rsidRPr="00887322">
              <w:rPr>
                <w:rFonts w:ascii="Arial Narrow" w:hAnsi="Arial Narrow"/>
              </w:rPr>
              <w:t xml:space="preserve">Prior to the event </w:t>
            </w:r>
            <w:r>
              <w:rPr>
                <w:rFonts w:ascii="Arial Narrow" w:hAnsi="Arial Narrow"/>
              </w:rPr>
              <w:t>and during the race</w:t>
            </w:r>
          </w:p>
          <w:p w14:paraId="5600F9C9" w14:textId="77777777" w:rsidR="007B3ABC" w:rsidRPr="00887322" w:rsidRDefault="007B3ABC" w:rsidP="00801BEE">
            <w:pPr>
              <w:pStyle w:val="BodyText"/>
              <w:rPr>
                <w:rFonts w:ascii="Arial Narrow" w:hAnsi="Arial Narrow"/>
              </w:rPr>
            </w:pPr>
          </w:p>
        </w:tc>
      </w:tr>
      <w:tr w:rsidR="00102D7B" w:rsidRPr="00545DE2" w14:paraId="772A200C" w14:textId="77777777" w:rsidTr="00E14FA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2E92C0E" w14:textId="1C02F21A" w:rsidR="00102D7B" w:rsidRPr="00735265" w:rsidRDefault="00102D7B" w:rsidP="00102D7B">
            <w:pPr>
              <w:pStyle w:val="BodyText"/>
              <w:rPr>
                <w:rFonts w:ascii="Arial Narrow" w:hAnsi="Arial Narrow"/>
              </w:rPr>
            </w:pPr>
            <w:r w:rsidRPr="00735265">
              <w:rPr>
                <w:rFonts w:ascii="Arial Narrow" w:hAnsi="Arial Narrow"/>
              </w:rPr>
              <w:t>Inadequate pre planning of event</w:t>
            </w:r>
          </w:p>
        </w:tc>
        <w:tc>
          <w:tcPr>
            <w:cnfStyle w:val="000010000000" w:firstRow="0" w:lastRow="0" w:firstColumn="0" w:lastColumn="0" w:oddVBand="1" w:evenVBand="0" w:oddHBand="0" w:evenHBand="0" w:firstRowFirstColumn="0" w:firstRowLastColumn="0" w:lastRowFirstColumn="0" w:lastRowLastColumn="0"/>
            <w:tcW w:w="3024" w:type="dxa"/>
          </w:tcPr>
          <w:p w14:paraId="004C46D4" w14:textId="77777777" w:rsidR="00102D7B" w:rsidRPr="00735265" w:rsidRDefault="00102D7B" w:rsidP="00CC37EF">
            <w:pPr>
              <w:pStyle w:val="TableParagraph"/>
              <w:ind w:left="0"/>
              <w:rPr>
                <w:rFonts w:ascii="Arial Narrow" w:eastAsiaTheme="minorEastAsia" w:hAnsi="Arial Narrow" w:cstheme="minorBidi"/>
                <w:color w:val="22272B" w:themeColor="text1"/>
                <w:sz w:val="20"/>
                <w:lang w:val="en-AU" w:eastAsia="zh-CN"/>
              </w:rPr>
            </w:pPr>
            <w:r w:rsidRPr="00735265">
              <w:rPr>
                <w:rFonts w:ascii="Arial Narrow" w:eastAsiaTheme="minorEastAsia" w:hAnsi="Arial Narrow" w:cstheme="minorBidi"/>
                <w:color w:val="22272B" w:themeColor="text1"/>
                <w:sz w:val="20"/>
                <w:lang w:val="en-AU" w:eastAsia="zh-CN"/>
              </w:rPr>
              <w:t>Inadequate supervision</w:t>
            </w:r>
          </w:p>
          <w:p w14:paraId="5A5D94C9" w14:textId="77777777" w:rsidR="00102D7B" w:rsidRPr="00735265" w:rsidRDefault="00102D7B" w:rsidP="00102D7B">
            <w:pPr>
              <w:pStyle w:val="BodyText"/>
              <w:rPr>
                <w:rFonts w:ascii="Arial Narrow" w:hAnsi="Arial Narrow"/>
              </w:rPr>
            </w:pPr>
            <w:r w:rsidRPr="00735265">
              <w:rPr>
                <w:rFonts w:ascii="Arial Narrow" w:hAnsi="Arial Narrow"/>
              </w:rPr>
              <w:t>Inadequate safety precautions</w:t>
            </w:r>
          </w:p>
          <w:p w14:paraId="064BFE37" w14:textId="42F7FFED" w:rsidR="00102D7B" w:rsidRDefault="00E47CD5" w:rsidP="00102D7B">
            <w:pPr>
              <w:pStyle w:val="BodyText"/>
              <w:rPr>
                <w:rFonts w:ascii="Arial Narrow" w:hAnsi="Arial Narrow"/>
              </w:rPr>
            </w:pPr>
            <w:r w:rsidRPr="00735265">
              <w:rPr>
                <w:rFonts w:ascii="Arial Narrow" w:hAnsi="Arial Narrow"/>
              </w:rPr>
              <w:t>Insufficient adjustments for students and/or staff with additional needs</w:t>
            </w:r>
          </w:p>
        </w:tc>
        <w:tc>
          <w:tcPr>
            <w:cnfStyle w:val="000001000000" w:firstRow="0" w:lastRow="0" w:firstColumn="0" w:lastColumn="0" w:oddVBand="0" w:evenVBand="1" w:oddHBand="0" w:evenHBand="0" w:firstRowFirstColumn="0" w:firstRowLastColumn="0" w:lastRowFirstColumn="0" w:lastRowLastColumn="0"/>
            <w:tcW w:w="1280" w:type="dxa"/>
          </w:tcPr>
          <w:p w14:paraId="2C643163" w14:textId="7F7D0006" w:rsidR="00102D7B" w:rsidRDefault="00727AC5" w:rsidP="00102D7B">
            <w:pPr>
              <w:pStyle w:val="BodyText"/>
              <w:jc w:val="center"/>
              <w:rPr>
                <w:rFonts w:ascii="Arial Narrow" w:hAnsi="Arial Narrow"/>
              </w:rPr>
            </w:pPr>
            <w:r>
              <w:rPr>
                <w:rFonts w:ascii="Arial Narrow" w:hAnsi="Arial Narrow"/>
              </w:rPr>
              <w:t>9</w:t>
            </w:r>
          </w:p>
        </w:tc>
        <w:tc>
          <w:tcPr>
            <w:cnfStyle w:val="000010000000" w:firstRow="0" w:lastRow="0" w:firstColumn="0" w:lastColumn="0" w:oddVBand="1" w:evenVBand="0" w:oddHBand="0" w:evenHBand="0" w:firstRowFirstColumn="0" w:firstRowLastColumn="0" w:lastRowFirstColumn="0" w:lastRowLastColumn="0"/>
            <w:tcW w:w="3049" w:type="dxa"/>
          </w:tcPr>
          <w:p w14:paraId="501BB279" w14:textId="77777777" w:rsidR="00102D7B" w:rsidRDefault="00A149E0" w:rsidP="00102D7B">
            <w:pPr>
              <w:pStyle w:val="BodyText"/>
              <w:rPr>
                <w:color w:val="21272B"/>
                <w:spacing w:val="-2"/>
                <w:w w:val="105"/>
                <w:sz w:val="19"/>
                <w:u w:val="single" w:color="21272B"/>
              </w:rPr>
            </w:pPr>
            <w:r>
              <w:rPr>
                <w:w w:val="105"/>
                <w:sz w:val="19"/>
              </w:rPr>
              <w:t>Follow relevant</w:t>
            </w:r>
            <w:r>
              <w:rPr>
                <w:spacing w:val="40"/>
                <w:w w:val="105"/>
                <w:sz w:val="19"/>
              </w:rPr>
              <w:t xml:space="preserve"> </w:t>
            </w:r>
            <w:r>
              <w:rPr>
                <w:w w:val="105"/>
                <w:sz w:val="19"/>
              </w:rPr>
              <w:t>DoE Policy’s and Guidelines,</w:t>
            </w:r>
            <w:r>
              <w:rPr>
                <w:spacing w:val="40"/>
                <w:w w:val="105"/>
                <w:sz w:val="19"/>
              </w:rPr>
              <w:t xml:space="preserve"> </w:t>
            </w:r>
            <w:r>
              <w:rPr>
                <w:w w:val="105"/>
                <w:sz w:val="19"/>
              </w:rPr>
              <w:t xml:space="preserve">including </w:t>
            </w:r>
            <w:r>
              <w:rPr>
                <w:color w:val="21272B"/>
                <w:w w:val="105"/>
                <w:sz w:val="19"/>
                <w:u w:val="single" w:color="21272B"/>
              </w:rPr>
              <w:t>Guidelines School Swimming</w:t>
            </w:r>
            <w:r>
              <w:rPr>
                <w:color w:val="21272B"/>
                <w:w w:val="105"/>
                <w:sz w:val="19"/>
              </w:rPr>
              <w:t xml:space="preserve"> </w:t>
            </w:r>
            <w:r>
              <w:rPr>
                <w:color w:val="21272B"/>
                <w:spacing w:val="-2"/>
                <w:w w:val="105"/>
                <w:sz w:val="19"/>
                <w:u w:val="single" w:color="21272B"/>
              </w:rPr>
              <w:t>Programs</w:t>
            </w:r>
          </w:p>
          <w:p w14:paraId="207BC827" w14:textId="77777777" w:rsidR="00D20BF1" w:rsidRDefault="00D20BF1" w:rsidP="00D20BF1">
            <w:pPr>
              <w:pStyle w:val="TableParagraph"/>
              <w:spacing w:before="170"/>
              <w:ind w:left="111"/>
              <w:rPr>
                <w:sz w:val="19"/>
              </w:rPr>
            </w:pPr>
            <w:r>
              <w:rPr>
                <w:w w:val="105"/>
                <w:sz w:val="19"/>
              </w:rPr>
              <w:t>Liaison</w:t>
            </w:r>
            <w:r>
              <w:rPr>
                <w:spacing w:val="7"/>
                <w:w w:val="105"/>
                <w:sz w:val="19"/>
              </w:rPr>
              <w:t xml:space="preserve"> </w:t>
            </w:r>
            <w:r>
              <w:rPr>
                <w:w w:val="105"/>
                <w:sz w:val="19"/>
              </w:rPr>
              <w:t>with</w:t>
            </w:r>
            <w:r>
              <w:rPr>
                <w:spacing w:val="-6"/>
                <w:w w:val="105"/>
                <w:sz w:val="19"/>
              </w:rPr>
              <w:t xml:space="preserve"> </w:t>
            </w:r>
            <w:r>
              <w:rPr>
                <w:w w:val="105"/>
                <w:sz w:val="19"/>
              </w:rPr>
              <w:t>key</w:t>
            </w:r>
            <w:r>
              <w:rPr>
                <w:spacing w:val="17"/>
                <w:w w:val="105"/>
                <w:sz w:val="19"/>
              </w:rPr>
              <w:t xml:space="preserve"> </w:t>
            </w:r>
            <w:r>
              <w:rPr>
                <w:spacing w:val="-2"/>
                <w:w w:val="105"/>
                <w:sz w:val="19"/>
              </w:rPr>
              <w:t>stakeholders:</w:t>
            </w:r>
          </w:p>
          <w:p w14:paraId="47BA40AE" w14:textId="2B650CCE" w:rsidR="00D20BF1" w:rsidRDefault="00D20BF1" w:rsidP="00D20BF1">
            <w:pPr>
              <w:pStyle w:val="TableParagraph"/>
              <w:numPr>
                <w:ilvl w:val="0"/>
                <w:numId w:val="35"/>
              </w:numPr>
              <w:tabs>
                <w:tab w:val="left" w:pos="831"/>
              </w:tabs>
              <w:spacing w:before="7"/>
              <w:ind w:hanging="360"/>
              <w:rPr>
                <w:sz w:val="19"/>
              </w:rPr>
            </w:pPr>
            <w:proofErr w:type="spellStart"/>
            <w:r w:rsidRPr="00D20BF1">
              <w:rPr>
                <w:sz w:val="19"/>
              </w:rPr>
              <w:t>Kurkullbah</w:t>
            </w:r>
            <w:proofErr w:type="spellEnd"/>
            <w:r w:rsidRPr="00D20BF1">
              <w:rPr>
                <w:sz w:val="19"/>
              </w:rPr>
              <w:t xml:space="preserve"> Reserve</w:t>
            </w:r>
          </w:p>
          <w:p w14:paraId="4F503C1C" w14:textId="77777777" w:rsidR="00D20BF1" w:rsidRDefault="00D20BF1" w:rsidP="00D20BF1">
            <w:pPr>
              <w:pStyle w:val="TableParagraph"/>
              <w:numPr>
                <w:ilvl w:val="0"/>
                <w:numId w:val="35"/>
              </w:numPr>
              <w:tabs>
                <w:tab w:val="left" w:pos="831"/>
              </w:tabs>
              <w:spacing w:before="22"/>
              <w:ind w:hanging="360"/>
              <w:rPr>
                <w:sz w:val="19"/>
              </w:rPr>
            </w:pPr>
            <w:r>
              <w:rPr>
                <w:spacing w:val="-2"/>
                <w:w w:val="115"/>
                <w:sz w:val="19"/>
              </w:rPr>
              <w:t>Eastlakes</w:t>
            </w:r>
            <w:r>
              <w:rPr>
                <w:spacing w:val="-1"/>
                <w:w w:val="115"/>
                <w:sz w:val="19"/>
              </w:rPr>
              <w:t xml:space="preserve"> </w:t>
            </w:r>
            <w:r>
              <w:rPr>
                <w:spacing w:val="-2"/>
                <w:w w:val="115"/>
                <w:sz w:val="19"/>
              </w:rPr>
              <w:t>Schools</w:t>
            </w:r>
          </w:p>
          <w:p w14:paraId="541EE366" w14:textId="77777777" w:rsidR="00D20BF1" w:rsidRDefault="00D20BF1" w:rsidP="00D20BF1">
            <w:pPr>
              <w:pStyle w:val="TableParagraph"/>
              <w:numPr>
                <w:ilvl w:val="0"/>
                <w:numId w:val="35"/>
              </w:numPr>
              <w:tabs>
                <w:tab w:val="left" w:pos="831"/>
              </w:tabs>
              <w:spacing w:before="7"/>
              <w:ind w:hanging="360"/>
              <w:rPr>
                <w:sz w:val="19"/>
              </w:rPr>
            </w:pPr>
            <w:r>
              <w:rPr>
                <w:w w:val="120"/>
                <w:sz w:val="19"/>
              </w:rPr>
              <w:t>ELMPSSA</w:t>
            </w:r>
            <w:r>
              <w:rPr>
                <w:spacing w:val="37"/>
                <w:w w:val="120"/>
                <w:sz w:val="19"/>
              </w:rPr>
              <w:t xml:space="preserve"> </w:t>
            </w:r>
            <w:r>
              <w:rPr>
                <w:spacing w:val="-4"/>
                <w:w w:val="120"/>
                <w:sz w:val="19"/>
              </w:rPr>
              <w:t>staff</w:t>
            </w:r>
          </w:p>
          <w:p w14:paraId="4006A91B" w14:textId="77777777" w:rsidR="00D20BF1" w:rsidRDefault="00D20BF1" w:rsidP="00D20BF1">
            <w:pPr>
              <w:pStyle w:val="TableParagraph"/>
              <w:numPr>
                <w:ilvl w:val="0"/>
                <w:numId w:val="35"/>
              </w:numPr>
              <w:tabs>
                <w:tab w:val="left" w:pos="831"/>
              </w:tabs>
              <w:spacing w:before="22"/>
              <w:ind w:hanging="360"/>
              <w:rPr>
                <w:sz w:val="19"/>
              </w:rPr>
            </w:pPr>
            <w:r>
              <w:rPr>
                <w:w w:val="110"/>
                <w:sz w:val="19"/>
              </w:rPr>
              <w:t>Parents</w:t>
            </w:r>
            <w:r>
              <w:rPr>
                <w:spacing w:val="-6"/>
                <w:w w:val="110"/>
                <w:sz w:val="19"/>
              </w:rPr>
              <w:t xml:space="preserve"> </w:t>
            </w:r>
            <w:r>
              <w:rPr>
                <w:w w:val="110"/>
                <w:sz w:val="19"/>
              </w:rPr>
              <w:t>of</w:t>
            </w:r>
            <w:r>
              <w:rPr>
                <w:spacing w:val="-16"/>
                <w:w w:val="110"/>
                <w:sz w:val="19"/>
              </w:rPr>
              <w:t xml:space="preserve"> </w:t>
            </w:r>
            <w:r>
              <w:rPr>
                <w:spacing w:val="-2"/>
                <w:w w:val="110"/>
                <w:sz w:val="19"/>
              </w:rPr>
              <w:t>students</w:t>
            </w:r>
          </w:p>
          <w:p w14:paraId="1AC77FA7" w14:textId="5A923D9C" w:rsidR="00D20BF1" w:rsidRDefault="00D20BF1" w:rsidP="00D20BF1">
            <w:pPr>
              <w:pStyle w:val="BodyText"/>
              <w:rPr>
                <w:rFonts w:ascii="Arial Narrow" w:hAnsi="Arial Narrow"/>
              </w:rPr>
            </w:pPr>
            <w:r>
              <w:rPr>
                <w:w w:val="105"/>
                <w:sz w:val="19"/>
              </w:rPr>
              <w:t>with</w:t>
            </w:r>
            <w:r>
              <w:rPr>
                <w:spacing w:val="-16"/>
                <w:w w:val="105"/>
                <w:sz w:val="19"/>
              </w:rPr>
              <w:t xml:space="preserve"> </w:t>
            </w:r>
            <w:r>
              <w:rPr>
                <w:w w:val="105"/>
                <w:sz w:val="19"/>
              </w:rPr>
              <w:t>additional</w:t>
            </w:r>
            <w:r>
              <w:rPr>
                <w:spacing w:val="-10"/>
                <w:w w:val="105"/>
                <w:sz w:val="19"/>
              </w:rPr>
              <w:t xml:space="preserve"> </w:t>
            </w:r>
            <w:r>
              <w:rPr>
                <w:w w:val="105"/>
                <w:sz w:val="19"/>
              </w:rPr>
              <w:t xml:space="preserve">needs </w:t>
            </w:r>
            <w:r>
              <w:rPr>
                <w:spacing w:val="-2"/>
                <w:w w:val="105"/>
                <w:sz w:val="19"/>
              </w:rPr>
              <w:t>consulted</w:t>
            </w:r>
          </w:p>
        </w:tc>
        <w:tc>
          <w:tcPr>
            <w:cnfStyle w:val="000001000000" w:firstRow="0" w:lastRow="0" w:firstColumn="0" w:lastColumn="0" w:oddVBand="0" w:evenVBand="1" w:oddHBand="0" w:evenHBand="0" w:firstRowFirstColumn="0" w:firstRowLastColumn="0" w:lastRowFirstColumn="0" w:lastRowLastColumn="0"/>
            <w:tcW w:w="1559" w:type="dxa"/>
          </w:tcPr>
          <w:p w14:paraId="7278F797" w14:textId="3097E1AD" w:rsidR="00102D7B" w:rsidRDefault="00FA242F" w:rsidP="00102D7B">
            <w:pPr>
              <w:pStyle w:val="BodyText"/>
              <w:jc w:val="center"/>
              <w:rPr>
                <w:rFonts w:ascii="Arial Narrow" w:hAnsi="Arial Narrow"/>
              </w:rPr>
            </w:pPr>
            <w:r>
              <w:rPr>
                <w:rFonts w:ascii="Arial Narrow" w:hAnsi="Arial Narrow"/>
              </w:rPr>
              <w:t>4</w:t>
            </w:r>
          </w:p>
        </w:tc>
        <w:tc>
          <w:tcPr>
            <w:cnfStyle w:val="000010000000" w:firstRow="0" w:lastRow="0" w:firstColumn="0" w:lastColumn="0" w:oddVBand="1" w:evenVBand="0" w:oddHBand="0" w:evenHBand="0" w:firstRowFirstColumn="0" w:firstRowLastColumn="0" w:lastRowFirstColumn="0" w:lastRowLastColumn="0"/>
            <w:tcW w:w="1560" w:type="dxa"/>
          </w:tcPr>
          <w:p w14:paraId="25BF5877" w14:textId="20BB3B87" w:rsidR="00102D7B" w:rsidRDefault="00735265" w:rsidP="00102D7B">
            <w:pPr>
              <w:pStyle w:val="BodyText"/>
              <w:rPr>
                <w:rFonts w:ascii="Arial Narrow" w:hAnsi="Arial Narrow"/>
              </w:rPr>
            </w:pPr>
            <w:r>
              <w:rPr>
                <w:rFonts w:ascii="Arial Narrow" w:hAnsi="Arial Narrow"/>
              </w:rPr>
              <w:t>Organising teacher</w:t>
            </w:r>
          </w:p>
        </w:tc>
        <w:tc>
          <w:tcPr>
            <w:cnfStyle w:val="000001000000" w:firstRow="0" w:lastRow="0" w:firstColumn="0" w:lastColumn="0" w:oddVBand="0" w:evenVBand="1" w:oddHBand="0" w:evenHBand="0" w:firstRowFirstColumn="0" w:firstRowLastColumn="0" w:lastRowFirstColumn="0" w:lastRowLastColumn="0"/>
            <w:tcW w:w="1275" w:type="dxa"/>
          </w:tcPr>
          <w:p w14:paraId="38B18368" w14:textId="31255C0E" w:rsidR="00102D7B" w:rsidRDefault="00735265" w:rsidP="00102D7B">
            <w:pPr>
              <w:pStyle w:val="BodyText"/>
              <w:rPr>
                <w:rFonts w:ascii="Arial Narrow" w:hAnsi="Arial Narrow"/>
              </w:rPr>
            </w:pPr>
            <w:r>
              <w:rPr>
                <w:rFonts w:ascii="Arial Narrow" w:hAnsi="Arial Narrow"/>
              </w:rP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0D0AECC6" w14:textId="7E3BCEC0" w:rsidR="00102D7B" w:rsidRDefault="00735265" w:rsidP="00102D7B">
            <w:pPr>
              <w:pStyle w:val="BodyText"/>
              <w:rPr>
                <w:rFonts w:ascii="Arial Narrow" w:hAnsi="Arial Narrow"/>
                <w:bCs w:val="0"/>
              </w:rPr>
            </w:pPr>
            <w:r>
              <w:rPr>
                <w:rFonts w:ascii="Arial Narrow" w:hAnsi="Arial Narrow"/>
                <w:bCs w:val="0"/>
              </w:rPr>
              <w:t>Prior to event</w:t>
            </w:r>
          </w:p>
        </w:tc>
      </w:tr>
      <w:tr w:rsidR="005A62D6" w:rsidRPr="00545DE2" w14:paraId="06E19803" w14:textId="77777777" w:rsidTr="00E14FA0">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95D5A59" w14:textId="40FE7408" w:rsidR="005A62D6" w:rsidRPr="00735265" w:rsidRDefault="009C0E07" w:rsidP="00102D7B">
            <w:pPr>
              <w:pStyle w:val="BodyText"/>
              <w:rPr>
                <w:rFonts w:ascii="Arial Narrow" w:hAnsi="Arial Narrow"/>
              </w:rPr>
            </w:pPr>
            <w:r w:rsidRPr="008C5A86">
              <w:rPr>
                <w:rFonts w:ascii="Arial Narrow" w:hAnsi="Arial Narrow"/>
              </w:rPr>
              <w:t>Staff do not have current qualifications</w:t>
            </w:r>
          </w:p>
        </w:tc>
        <w:tc>
          <w:tcPr>
            <w:cnfStyle w:val="000010000000" w:firstRow="0" w:lastRow="0" w:firstColumn="0" w:lastColumn="0" w:oddVBand="1" w:evenVBand="0" w:oddHBand="0" w:evenHBand="0" w:firstRowFirstColumn="0" w:firstRowLastColumn="0" w:lastRowFirstColumn="0" w:lastRowLastColumn="0"/>
            <w:tcW w:w="3024" w:type="dxa"/>
          </w:tcPr>
          <w:p w14:paraId="548AAD89" w14:textId="77777777" w:rsidR="00BF4593" w:rsidRPr="008C5A86" w:rsidRDefault="00BF4593" w:rsidP="008C5A86">
            <w:pPr>
              <w:pStyle w:val="BodyText"/>
              <w:rPr>
                <w:rFonts w:ascii="Arial Narrow" w:hAnsi="Arial Narrow"/>
              </w:rPr>
            </w:pPr>
            <w:r w:rsidRPr="008C5A86">
              <w:rPr>
                <w:rFonts w:ascii="Arial Narrow" w:hAnsi="Arial Narrow"/>
              </w:rPr>
              <w:t>Student requires CPR and staff’s qualifications are not current</w:t>
            </w:r>
          </w:p>
          <w:p w14:paraId="0D60143A" w14:textId="67303822" w:rsidR="005A62D6" w:rsidRPr="00735265" w:rsidRDefault="00BF4593" w:rsidP="008C5A86">
            <w:pPr>
              <w:pStyle w:val="BodyText"/>
              <w:rPr>
                <w:rFonts w:ascii="Arial Narrow" w:hAnsi="Arial Narrow"/>
              </w:rPr>
            </w:pPr>
            <w:r w:rsidRPr="008C5A86">
              <w:rPr>
                <w:rFonts w:ascii="Arial Narrow" w:hAnsi="Arial Narrow"/>
              </w:rPr>
              <w:t>Student has an allergic reaction or medical episode</w:t>
            </w:r>
          </w:p>
        </w:tc>
        <w:tc>
          <w:tcPr>
            <w:cnfStyle w:val="000001000000" w:firstRow="0" w:lastRow="0" w:firstColumn="0" w:lastColumn="0" w:oddVBand="0" w:evenVBand="1" w:oddHBand="0" w:evenHBand="0" w:firstRowFirstColumn="0" w:firstRowLastColumn="0" w:lastRowFirstColumn="0" w:lastRowLastColumn="0"/>
            <w:tcW w:w="1280" w:type="dxa"/>
          </w:tcPr>
          <w:p w14:paraId="39F4AD58" w14:textId="7E61F676" w:rsidR="005A62D6" w:rsidRDefault="00BF4593" w:rsidP="00102D7B">
            <w:pPr>
              <w:pStyle w:val="BodyText"/>
              <w:jc w:val="center"/>
              <w:rPr>
                <w:rFonts w:ascii="Arial Narrow" w:hAnsi="Arial Narrow"/>
              </w:rPr>
            </w:pPr>
            <w:r>
              <w:rPr>
                <w:rFonts w:ascii="Arial Narrow" w:hAnsi="Arial Narrow"/>
              </w:rPr>
              <w:t>15</w:t>
            </w:r>
          </w:p>
        </w:tc>
        <w:tc>
          <w:tcPr>
            <w:cnfStyle w:val="000010000000" w:firstRow="0" w:lastRow="0" w:firstColumn="0" w:lastColumn="0" w:oddVBand="1" w:evenVBand="0" w:oddHBand="0" w:evenHBand="0" w:firstRowFirstColumn="0" w:firstRowLastColumn="0" w:lastRowFirstColumn="0" w:lastRowLastColumn="0"/>
            <w:tcW w:w="3049" w:type="dxa"/>
          </w:tcPr>
          <w:p w14:paraId="4EE71C84" w14:textId="77777777" w:rsidR="00661063" w:rsidRDefault="00661063" w:rsidP="00661063">
            <w:pPr>
              <w:pStyle w:val="TableParagraph"/>
              <w:spacing w:before="2" w:line="254" w:lineRule="auto"/>
              <w:ind w:left="111" w:right="179"/>
              <w:rPr>
                <w:sz w:val="19"/>
              </w:rPr>
            </w:pPr>
            <w:r>
              <w:rPr>
                <w:color w:val="21272B"/>
                <w:w w:val="105"/>
                <w:sz w:val="19"/>
              </w:rPr>
              <w:t>School has identified</w:t>
            </w:r>
            <w:r>
              <w:rPr>
                <w:color w:val="21272B"/>
                <w:spacing w:val="40"/>
                <w:w w:val="105"/>
                <w:sz w:val="19"/>
              </w:rPr>
              <w:t xml:space="preserve"> </w:t>
            </w:r>
            <w:r>
              <w:rPr>
                <w:color w:val="21272B"/>
                <w:w w:val="105"/>
                <w:sz w:val="19"/>
              </w:rPr>
              <w:t>and trained</w:t>
            </w:r>
            <w:r>
              <w:rPr>
                <w:color w:val="21272B"/>
                <w:spacing w:val="-9"/>
                <w:w w:val="105"/>
                <w:sz w:val="19"/>
              </w:rPr>
              <w:t xml:space="preserve"> </w:t>
            </w:r>
            <w:r>
              <w:rPr>
                <w:color w:val="21272B"/>
                <w:w w:val="105"/>
                <w:sz w:val="19"/>
              </w:rPr>
              <w:t>sufficient</w:t>
            </w:r>
            <w:r>
              <w:rPr>
                <w:color w:val="21272B"/>
                <w:spacing w:val="-12"/>
                <w:w w:val="105"/>
                <w:sz w:val="19"/>
              </w:rPr>
              <w:t xml:space="preserve"> </w:t>
            </w:r>
            <w:r>
              <w:rPr>
                <w:color w:val="21272B"/>
                <w:w w:val="105"/>
                <w:sz w:val="19"/>
              </w:rPr>
              <w:t>attending staff in CPR.</w:t>
            </w:r>
          </w:p>
          <w:p w14:paraId="133DDFB4" w14:textId="77777777" w:rsidR="00661063" w:rsidRDefault="00661063" w:rsidP="00661063">
            <w:pPr>
              <w:pStyle w:val="TableParagraph"/>
              <w:spacing w:before="4"/>
              <w:ind w:left="111"/>
              <w:rPr>
                <w:sz w:val="19"/>
              </w:rPr>
            </w:pPr>
            <w:r>
              <w:rPr>
                <w:color w:val="21272B"/>
                <w:w w:val="110"/>
                <w:sz w:val="19"/>
              </w:rPr>
              <w:t>School</w:t>
            </w:r>
            <w:r>
              <w:rPr>
                <w:color w:val="21272B"/>
                <w:spacing w:val="7"/>
                <w:w w:val="110"/>
                <w:sz w:val="19"/>
              </w:rPr>
              <w:t xml:space="preserve"> </w:t>
            </w:r>
            <w:r>
              <w:rPr>
                <w:color w:val="21272B"/>
                <w:w w:val="110"/>
                <w:sz w:val="19"/>
              </w:rPr>
              <w:t>staff</w:t>
            </w:r>
            <w:r>
              <w:rPr>
                <w:color w:val="21272B"/>
                <w:spacing w:val="-9"/>
                <w:w w:val="110"/>
                <w:sz w:val="19"/>
              </w:rPr>
              <w:t xml:space="preserve"> </w:t>
            </w:r>
            <w:r>
              <w:rPr>
                <w:color w:val="21272B"/>
                <w:w w:val="110"/>
                <w:sz w:val="19"/>
              </w:rPr>
              <w:t>have</w:t>
            </w:r>
            <w:r>
              <w:rPr>
                <w:color w:val="21272B"/>
                <w:spacing w:val="-13"/>
                <w:w w:val="110"/>
                <w:sz w:val="19"/>
              </w:rPr>
              <w:t xml:space="preserve"> </w:t>
            </w:r>
            <w:r>
              <w:rPr>
                <w:color w:val="21272B"/>
                <w:spacing w:val="-2"/>
                <w:w w:val="110"/>
                <w:sz w:val="19"/>
              </w:rPr>
              <w:t>completed:</w:t>
            </w:r>
          </w:p>
          <w:p w14:paraId="47BBB782" w14:textId="77777777" w:rsidR="00661063" w:rsidRDefault="00661063" w:rsidP="00661063">
            <w:pPr>
              <w:pStyle w:val="TableParagraph"/>
              <w:numPr>
                <w:ilvl w:val="0"/>
                <w:numId w:val="36"/>
              </w:numPr>
              <w:tabs>
                <w:tab w:val="left" w:pos="831"/>
              </w:tabs>
              <w:spacing w:before="7"/>
              <w:ind w:hanging="360"/>
              <w:rPr>
                <w:sz w:val="19"/>
              </w:rPr>
            </w:pPr>
            <w:r>
              <w:rPr>
                <w:color w:val="21272B"/>
                <w:spacing w:val="-4"/>
                <w:w w:val="105"/>
                <w:sz w:val="19"/>
              </w:rPr>
              <w:t>e-</w:t>
            </w:r>
            <w:r>
              <w:rPr>
                <w:color w:val="21272B"/>
                <w:spacing w:val="-2"/>
                <w:w w:val="105"/>
                <w:sz w:val="19"/>
              </w:rPr>
              <w:t>Anaphylaxis</w:t>
            </w:r>
          </w:p>
          <w:p w14:paraId="077BDC22" w14:textId="77777777" w:rsidR="00661063" w:rsidRDefault="00661063" w:rsidP="00661063">
            <w:pPr>
              <w:pStyle w:val="TableParagraph"/>
              <w:numPr>
                <w:ilvl w:val="0"/>
                <w:numId w:val="36"/>
              </w:numPr>
              <w:tabs>
                <w:tab w:val="left" w:pos="831"/>
              </w:tabs>
              <w:spacing w:before="7"/>
              <w:ind w:hanging="360"/>
              <w:rPr>
                <w:sz w:val="19"/>
              </w:rPr>
            </w:pPr>
            <w:r>
              <w:rPr>
                <w:color w:val="21272B"/>
                <w:spacing w:val="-2"/>
                <w:w w:val="110"/>
                <w:sz w:val="19"/>
              </w:rPr>
              <w:t>e-Emergency</w:t>
            </w:r>
            <w:r>
              <w:rPr>
                <w:color w:val="21272B"/>
                <w:spacing w:val="26"/>
                <w:w w:val="110"/>
                <w:sz w:val="19"/>
              </w:rPr>
              <w:t xml:space="preserve"> </w:t>
            </w:r>
            <w:r>
              <w:rPr>
                <w:color w:val="21272B"/>
                <w:spacing w:val="-4"/>
                <w:w w:val="110"/>
                <w:sz w:val="19"/>
              </w:rPr>
              <w:t>Care</w:t>
            </w:r>
          </w:p>
          <w:p w14:paraId="35B8B907" w14:textId="77777777" w:rsidR="00661063" w:rsidRDefault="00661063" w:rsidP="00661063">
            <w:pPr>
              <w:pStyle w:val="TableParagraph"/>
              <w:numPr>
                <w:ilvl w:val="0"/>
                <w:numId w:val="36"/>
              </w:numPr>
              <w:tabs>
                <w:tab w:val="left" w:pos="831"/>
              </w:tabs>
              <w:spacing w:before="22" w:line="259" w:lineRule="auto"/>
              <w:ind w:right="340"/>
              <w:rPr>
                <w:sz w:val="19"/>
              </w:rPr>
            </w:pPr>
            <w:r>
              <w:rPr>
                <w:color w:val="21272B"/>
                <w:spacing w:val="-2"/>
                <w:w w:val="105"/>
                <w:sz w:val="19"/>
              </w:rPr>
              <w:t xml:space="preserve">Face-to-Face </w:t>
            </w:r>
            <w:r>
              <w:rPr>
                <w:color w:val="21272B"/>
                <w:w w:val="105"/>
                <w:sz w:val="19"/>
              </w:rPr>
              <w:t>Anaphylaxis</w:t>
            </w:r>
            <w:r>
              <w:rPr>
                <w:color w:val="21272B"/>
                <w:spacing w:val="18"/>
                <w:w w:val="105"/>
                <w:sz w:val="19"/>
              </w:rPr>
              <w:t xml:space="preserve"> </w:t>
            </w:r>
            <w:r>
              <w:rPr>
                <w:color w:val="21272B"/>
                <w:w w:val="105"/>
                <w:sz w:val="19"/>
              </w:rPr>
              <w:t>training</w:t>
            </w:r>
          </w:p>
          <w:p w14:paraId="0A9F0F9F" w14:textId="77777777" w:rsidR="00661063" w:rsidRDefault="00661063" w:rsidP="00661063">
            <w:pPr>
              <w:pStyle w:val="TableParagraph"/>
              <w:numPr>
                <w:ilvl w:val="0"/>
                <w:numId w:val="36"/>
              </w:numPr>
              <w:tabs>
                <w:tab w:val="left" w:pos="831"/>
              </w:tabs>
              <w:spacing w:before="0" w:line="224" w:lineRule="exact"/>
              <w:ind w:hanging="360"/>
              <w:rPr>
                <w:sz w:val="19"/>
              </w:rPr>
            </w:pPr>
            <w:r>
              <w:rPr>
                <w:color w:val="21272B"/>
                <w:w w:val="105"/>
                <w:sz w:val="19"/>
              </w:rPr>
              <w:t>Child</w:t>
            </w:r>
            <w:r>
              <w:rPr>
                <w:color w:val="21272B"/>
                <w:spacing w:val="4"/>
                <w:w w:val="105"/>
                <w:sz w:val="19"/>
              </w:rPr>
              <w:t xml:space="preserve"> </w:t>
            </w:r>
            <w:r>
              <w:rPr>
                <w:color w:val="21272B"/>
                <w:spacing w:val="-2"/>
                <w:w w:val="105"/>
                <w:sz w:val="19"/>
              </w:rPr>
              <w:t>Protection</w:t>
            </w:r>
          </w:p>
          <w:p w14:paraId="520C1CC9" w14:textId="77777777" w:rsidR="000A29DA" w:rsidRDefault="000A29DA" w:rsidP="000A29DA">
            <w:pPr>
              <w:pStyle w:val="TableParagraph"/>
              <w:spacing w:before="132" w:line="254" w:lineRule="auto"/>
              <w:ind w:left="111" w:right="179"/>
              <w:rPr>
                <w:sz w:val="19"/>
              </w:rPr>
            </w:pPr>
            <w:r>
              <w:rPr>
                <w:color w:val="21272B"/>
                <w:w w:val="105"/>
                <w:sz w:val="19"/>
              </w:rPr>
              <w:t xml:space="preserve">Code of conduct clarifies the standards of </w:t>
            </w:r>
            <w:proofErr w:type="spellStart"/>
            <w:r>
              <w:rPr>
                <w:color w:val="21272B"/>
                <w:w w:val="105"/>
                <w:sz w:val="19"/>
              </w:rPr>
              <w:t>behaviour</w:t>
            </w:r>
            <w:proofErr w:type="spellEnd"/>
            <w:r>
              <w:rPr>
                <w:color w:val="21272B"/>
                <w:w w:val="105"/>
                <w:sz w:val="19"/>
              </w:rPr>
              <w:t xml:space="preserve"> that are expected</w:t>
            </w:r>
            <w:r>
              <w:rPr>
                <w:color w:val="21272B"/>
                <w:spacing w:val="40"/>
                <w:w w:val="105"/>
                <w:sz w:val="19"/>
              </w:rPr>
              <w:t xml:space="preserve"> </w:t>
            </w:r>
            <w:r>
              <w:rPr>
                <w:color w:val="21272B"/>
                <w:w w:val="105"/>
                <w:sz w:val="19"/>
              </w:rPr>
              <w:t>of DoE staff in the performance of their duties.</w:t>
            </w:r>
            <w:r>
              <w:rPr>
                <w:color w:val="21272B"/>
                <w:spacing w:val="-9"/>
                <w:w w:val="105"/>
                <w:sz w:val="19"/>
              </w:rPr>
              <w:t xml:space="preserve"> </w:t>
            </w:r>
            <w:r>
              <w:rPr>
                <w:color w:val="21272B"/>
                <w:w w:val="105"/>
                <w:sz w:val="19"/>
              </w:rPr>
              <w:t>The Code</w:t>
            </w:r>
            <w:r>
              <w:rPr>
                <w:color w:val="21272B"/>
                <w:spacing w:val="-2"/>
                <w:w w:val="105"/>
                <w:sz w:val="19"/>
              </w:rPr>
              <w:t xml:space="preserve"> </w:t>
            </w:r>
            <w:r>
              <w:rPr>
                <w:color w:val="21272B"/>
                <w:w w:val="105"/>
                <w:sz w:val="19"/>
              </w:rPr>
              <w:t>includes but is not limited to:</w:t>
            </w:r>
          </w:p>
          <w:p w14:paraId="35B9344B" w14:textId="77777777" w:rsidR="000A29DA" w:rsidRDefault="000A29DA" w:rsidP="000A29DA">
            <w:pPr>
              <w:pStyle w:val="TableParagraph"/>
              <w:numPr>
                <w:ilvl w:val="0"/>
                <w:numId w:val="37"/>
              </w:numPr>
              <w:tabs>
                <w:tab w:val="left" w:pos="831"/>
              </w:tabs>
              <w:spacing w:before="0" w:line="229" w:lineRule="exact"/>
              <w:ind w:hanging="360"/>
              <w:rPr>
                <w:sz w:val="19"/>
              </w:rPr>
            </w:pPr>
            <w:r>
              <w:rPr>
                <w:color w:val="21272B"/>
                <w:w w:val="110"/>
                <w:sz w:val="19"/>
              </w:rPr>
              <w:t>Fairness</w:t>
            </w:r>
            <w:r>
              <w:rPr>
                <w:color w:val="21272B"/>
                <w:spacing w:val="-8"/>
                <w:w w:val="110"/>
                <w:sz w:val="19"/>
              </w:rPr>
              <w:t xml:space="preserve"> </w:t>
            </w:r>
            <w:r>
              <w:rPr>
                <w:color w:val="21272B"/>
                <w:w w:val="110"/>
                <w:sz w:val="19"/>
              </w:rPr>
              <w:t>and</w:t>
            </w:r>
            <w:r>
              <w:rPr>
                <w:color w:val="21272B"/>
                <w:spacing w:val="2"/>
                <w:w w:val="110"/>
                <w:sz w:val="19"/>
              </w:rPr>
              <w:t xml:space="preserve"> </w:t>
            </w:r>
            <w:r>
              <w:rPr>
                <w:color w:val="21272B"/>
                <w:spacing w:val="-2"/>
                <w:w w:val="110"/>
                <w:sz w:val="19"/>
              </w:rPr>
              <w:t>Equity</w:t>
            </w:r>
          </w:p>
          <w:p w14:paraId="1D1802F4" w14:textId="77777777" w:rsidR="000A29DA" w:rsidRDefault="000A29DA" w:rsidP="000A29DA">
            <w:pPr>
              <w:pStyle w:val="TableParagraph"/>
              <w:numPr>
                <w:ilvl w:val="0"/>
                <w:numId w:val="37"/>
              </w:numPr>
              <w:tabs>
                <w:tab w:val="left" w:pos="831"/>
              </w:tabs>
              <w:spacing w:before="23" w:line="261" w:lineRule="auto"/>
              <w:ind w:right="553"/>
              <w:rPr>
                <w:sz w:val="19"/>
              </w:rPr>
            </w:pPr>
            <w:r>
              <w:rPr>
                <w:color w:val="21272B"/>
                <w:spacing w:val="-2"/>
                <w:w w:val="110"/>
                <w:sz w:val="19"/>
              </w:rPr>
              <w:t xml:space="preserve">Discrimination, </w:t>
            </w:r>
            <w:r>
              <w:rPr>
                <w:color w:val="21272B"/>
                <w:w w:val="110"/>
                <w:sz w:val="19"/>
              </w:rPr>
              <w:t>Harassment and Workplace</w:t>
            </w:r>
            <w:r>
              <w:rPr>
                <w:color w:val="21272B"/>
                <w:spacing w:val="-9"/>
                <w:w w:val="110"/>
                <w:sz w:val="19"/>
              </w:rPr>
              <w:t xml:space="preserve"> </w:t>
            </w:r>
            <w:r>
              <w:rPr>
                <w:color w:val="21272B"/>
                <w:w w:val="110"/>
                <w:sz w:val="19"/>
              </w:rPr>
              <w:t>Safety</w:t>
            </w:r>
          </w:p>
          <w:p w14:paraId="7AAACC40" w14:textId="3D361F16" w:rsidR="00DD70EC" w:rsidRPr="00DD70EC" w:rsidRDefault="000A29DA" w:rsidP="000A29DA">
            <w:pPr>
              <w:pStyle w:val="BodyText"/>
              <w:jc w:val="center"/>
              <w:rPr>
                <w:sz w:val="19"/>
              </w:rPr>
            </w:pPr>
            <w:r>
              <w:rPr>
                <w:color w:val="21272B"/>
                <w:spacing w:val="-2"/>
                <w:w w:val="105"/>
                <w:sz w:val="19"/>
              </w:rPr>
              <w:t>Culture</w:t>
            </w:r>
          </w:p>
        </w:tc>
        <w:tc>
          <w:tcPr>
            <w:cnfStyle w:val="000001000000" w:firstRow="0" w:lastRow="0" w:firstColumn="0" w:lastColumn="0" w:oddVBand="0" w:evenVBand="1" w:oddHBand="0" w:evenHBand="0" w:firstRowFirstColumn="0" w:firstRowLastColumn="0" w:lastRowFirstColumn="0" w:lastRowLastColumn="0"/>
            <w:tcW w:w="1559" w:type="dxa"/>
          </w:tcPr>
          <w:p w14:paraId="056AB7CD" w14:textId="272519BA" w:rsidR="005A62D6" w:rsidRDefault="0094734C" w:rsidP="00102D7B">
            <w:pPr>
              <w:pStyle w:val="BodyText"/>
              <w:jc w:val="center"/>
              <w:rPr>
                <w:rFonts w:ascii="Arial Narrow" w:hAnsi="Arial Narrow"/>
              </w:rPr>
            </w:pPr>
            <w:r>
              <w:rPr>
                <w:rFonts w:ascii="Arial Narrow" w:hAnsi="Arial Narrow"/>
              </w:rPr>
              <w:t>6</w:t>
            </w:r>
          </w:p>
        </w:tc>
        <w:tc>
          <w:tcPr>
            <w:cnfStyle w:val="000010000000" w:firstRow="0" w:lastRow="0" w:firstColumn="0" w:lastColumn="0" w:oddVBand="1" w:evenVBand="0" w:oddHBand="0" w:evenHBand="0" w:firstRowFirstColumn="0" w:firstRowLastColumn="0" w:lastRowFirstColumn="0" w:lastRowLastColumn="0"/>
            <w:tcW w:w="1560" w:type="dxa"/>
          </w:tcPr>
          <w:p w14:paraId="6A19F362" w14:textId="3DAFB432" w:rsidR="005A62D6" w:rsidRDefault="0094734C" w:rsidP="00102D7B">
            <w:pPr>
              <w:pStyle w:val="BodyText"/>
              <w:rPr>
                <w:rFonts w:ascii="Arial Narrow" w:hAnsi="Arial Narrow"/>
              </w:rPr>
            </w:pPr>
            <w:r>
              <w:rPr>
                <w:rFonts w:ascii="Arial Narrow" w:hAnsi="Arial Narrow"/>
              </w:rPr>
              <w:t xml:space="preserve">Principal </w:t>
            </w:r>
          </w:p>
        </w:tc>
        <w:tc>
          <w:tcPr>
            <w:cnfStyle w:val="000001000000" w:firstRow="0" w:lastRow="0" w:firstColumn="0" w:lastColumn="0" w:oddVBand="0" w:evenVBand="1" w:oddHBand="0" w:evenHBand="0" w:firstRowFirstColumn="0" w:firstRowLastColumn="0" w:lastRowFirstColumn="0" w:lastRowLastColumn="0"/>
            <w:tcW w:w="1275" w:type="dxa"/>
          </w:tcPr>
          <w:p w14:paraId="009AF47C" w14:textId="307D4DEC" w:rsidR="005A62D6" w:rsidRDefault="0094734C" w:rsidP="00102D7B">
            <w:pPr>
              <w:pStyle w:val="BodyText"/>
              <w:rPr>
                <w:rFonts w:ascii="Arial Narrow" w:hAnsi="Arial Narrow"/>
              </w:rPr>
            </w:pPr>
            <w:r>
              <w:rPr>
                <w:rFonts w:ascii="Arial Narrow" w:hAnsi="Arial Narrow"/>
              </w:rP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53A1F284" w14:textId="13B1A559" w:rsidR="005A62D6" w:rsidRDefault="0094734C" w:rsidP="00102D7B">
            <w:pPr>
              <w:pStyle w:val="BodyText"/>
              <w:rPr>
                <w:rFonts w:ascii="Arial Narrow" w:hAnsi="Arial Narrow"/>
                <w:bCs w:val="0"/>
              </w:rPr>
            </w:pPr>
            <w:r>
              <w:rPr>
                <w:rFonts w:ascii="Arial Narrow" w:hAnsi="Arial Narrow"/>
                <w:bCs w:val="0"/>
              </w:rPr>
              <w:t>Prior to event</w:t>
            </w:r>
          </w:p>
        </w:tc>
      </w:tr>
      <w:tr w:rsidR="008C5A86" w:rsidRPr="00545DE2" w14:paraId="442BB58A" w14:textId="77777777" w:rsidTr="00E14FA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57352713" w14:textId="2F8A8A78" w:rsidR="008C5A86" w:rsidRPr="008C5A86" w:rsidRDefault="00703122" w:rsidP="00102D7B">
            <w:pPr>
              <w:pStyle w:val="BodyText"/>
              <w:rPr>
                <w:rFonts w:ascii="Arial Narrow" w:hAnsi="Arial Narrow"/>
              </w:rPr>
            </w:pPr>
            <w:r>
              <w:rPr>
                <w:rFonts w:ascii="Arial Narrow" w:hAnsi="Arial Narrow"/>
              </w:rPr>
              <w:t>Venue open to public</w:t>
            </w:r>
          </w:p>
        </w:tc>
        <w:tc>
          <w:tcPr>
            <w:cnfStyle w:val="000010000000" w:firstRow="0" w:lastRow="0" w:firstColumn="0" w:lastColumn="0" w:oddVBand="1" w:evenVBand="0" w:oddHBand="0" w:evenHBand="0" w:firstRowFirstColumn="0" w:firstRowLastColumn="0" w:lastRowFirstColumn="0" w:lastRowLastColumn="0"/>
            <w:tcW w:w="3024" w:type="dxa"/>
          </w:tcPr>
          <w:p w14:paraId="05C04949" w14:textId="77777777" w:rsidR="00C335A3" w:rsidRPr="00E0566E" w:rsidRDefault="00C335A3" w:rsidP="00E0566E">
            <w:pPr>
              <w:pStyle w:val="BodyText"/>
              <w:rPr>
                <w:rFonts w:ascii="Arial Narrow" w:hAnsi="Arial Narrow"/>
              </w:rPr>
            </w:pPr>
            <w:r w:rsidRPr="00E0566E">
              <w:rPr>
                <w:rFonts w:ascii="Arial Narrow" w:hAnsi="Arial Narrow"/>
              </w:rPr>
              <w:t xml:space="preserve">Students </w:t>
            </w:r>
            <w:proofErr w:type="gramStart"/>
            <w:r w:rsidRPr="00E0566E">
              <w:rPr>
                <w:rFonts w:ascii="Arial Narrow" w:hAnsi="Arial Narrow"/>
              </w:rPr>
              <w:t>in close proximity to</w:t>
            </w:r>
            <w:proofErr w:type="gramEnd"/>
            <w:r w:rsidRPr="00E0566E">
              <w:rPr>
                <w:rFonts w:ascii="Arial Narrow" w:hAnsi="Arial Narrow"/>
              </w:rPr>
              <w:t xml:space="preserve"> unknown adults utilising the pool and its facilities</w:t>
            </w:r>
          </w:p>
          <w:p w14:paraId="2D28FA71" w14:textId="3CC83549" w:rsidR="008C5A86" w:rsidRPr="008C5A86" w:rsidRDefault="00C335A3" w:rsidP="00C335A3">
            <w:pPr>
              <w:pStyle w:val="BodyText"/>
              <w:rPr>
                <w:rFonts w:ascii="Arial Narrow" w:hAnsi="Arial Narrow"/>
              </w:rPr>
            </w:pPr>
            <w:r w:rsidRPr="00E0566E">
              <w:rPr>
                <w:rFonts w:ascii="Arial Narrow" w:hAnsi="Arial Narrow"/>
              </w:rPr>
              <w:t>Students using toilet or change room facilities at the same time as unknown adults</w:t>
            </w:r>
          </w:p>
        </w:tc>
        <w:tc>
          <w:tcPr>
            <w:cnfStyle w:val="000001000000" w:firstRow="0" w:lastRow="0" w:firstColumn="0" w:lastColumn="0" w:oddVBand="0" w:evenVBand="1" w:oddHBand="0" w:evenHBand="0" w:firstRowFirstColumn="0" w:firstRowLastColumn="0" w:lastRowFirstColumn="0" w:lastRowLastColumn="0"/>
            <w:tcW w:w="1280" w:type="dxa"/>
          </w:tcPr>
          <w:p w14:paraId="181C822B" w14:textId="4286F1F9" w:rsidR="008C5A86" w:rsidRDefault="00C335A3" w:rsidP="00102D7B">
            <w:pPr>
              <w:pStyle w:val="BodyText"/>
              <w:jc w:val="center"/>
              <w:rPr>
                <w:rFonts w:ascii="Arial Narrow" w:hAnsi="Arial Narrow"/>
              </w:rPr>
            </w:pPr>
            <w:r>
              <w:rPr>
                <w:rFonts w:ascii="Arial Narrow" w:hAnsi="Arial Narrow"/>
              </w:rPr>
              <w:t>8</w:t>
            </w:r>
          </w:p>
        </w:tc>
        <w:tc>
          <w:tcPr>
            <w:cnfStyle w:val="000010000000" w:firstRow="0" w:lastRow="0" w:firstColumn="0" w:lastColumn="0" w:oddVBand="1" w:evenVBand="0" w:oddHBand="0" w:evenHBand="0" w:firstRowFirstColumn="0" w:firstRowLastColumn="0" w:lastRowFirstColumn="0" w:lastRowLastColumn="0"/>
            <w:tcW w:w="3049" w:type="dxa"/>
          </w:tcPr>
          <w:p w14:paraId="464BE035" w14:textId="2CA4900F" w:rsidR="00D87243" w:rsidRPr="00E0566E" w:rsidRDefault="00D87243" w:rsidP="00E0566E">
            <w:pPr>
              <w:pStyle w:val="BodyText"/>
              <w:rPr>
                <w:rFonts w:ascii="Arial Narrow" w:hAnsi="Arial Narrow"/>
              </w:rPr>
            </w:pPr>
            <w:r w:rsidRPr="00E0566E">
              <w:rPr>
                <w:rFonts w:ascii="Arial Narrow" w:hAnsi="Arial Narrow"/>
              </w:rPr>
              <w:t>Sufficient students/staff ratios, including gender balance of staff for toilet and change room supervision</w:t>
            </w:r>
          </w:p>
          <w:p w14:paraId="7490B8B5" w14:textId="23FA8E44" w:rsidR="009D4EA6" w:rsidRPr="00E0566E" w:rsidRDefault="00D87243" w:rsidP="00E0566E">
            <w:pPr>
              <w:pStyle w:val="BodyText"/>
              <w:rPr>
                <w:rFonts w:ascii="Arial Narrow" w:hAnsi="Arial Narrow"/>
              </w:rPr>
            </w:pPr>
            <w:r w:rsidRPr="00E0566E">
              <w:rPr>
                <w:rFonts w:ascii="Arial Narrow" w:hAnsi="Arial Narrow"/>
              </w:rPr>
              <w:t>Toilet access included in daily safety briefing</w:t>
            </w:r>
          </w:p>
          <w:p w14:paraId="20C5D3BF" w14:textId="7A0262AA" w:rsidR="009D4EA6" w:rsidRPr="00E0566E" w:rsidRDefault="009D4EA6" w:rsidP="00E0566E">
            <w:pPr>
              <w:pStyle w:val="BodyText"/>
              <w:rPr>
                <w:rFonts w:ascii="Arial Narrow" w:hAnsi="Arial Narrow"/>
              </w:rPr>
            </w:pPr>
            <w:r w:rsidRPr="00E0566E">
              <w:rPr>
                <w:rFonts w:ascii="Arial Narrow" w:hAnsi="Arial Narrow"/>
              </w:rPr>
              <w:t>Adherence to school buddy system when accessing toilet and change rooms</w:t>
            </w:r>
          </w:p>
          <w:p w14:paraId="60E2C705" w14:textId="6314FE53" w:rsidR="009D4EA6" w:rsidRPr="00E0566E" w:rsidRDefault="00256558" w:rsidP="00E0566E">
            <w:pPr>
              <w:pStyle w:val="BodyText"/>
              <w:rPr>
                <w:rFonts w:ascii="Arial Narrow" w:hAnsi="Arial Narrow"/>
              </w:rPr>
            </w:pPr>
            <w:r w:rsidRPr="00E0566E">
              <w:rPr>
                <w:rFonts w:ascii="Arial Narrow" w:hAnsi="Arial Narrow"/>
              </w:rPr>
              <w:t>Students to ask permission before using facilities</w:t>
            </w:r>
          </w:p>
          <w:p w14:paraId="18BA592E" w14:textId="77777777" w:rsidR="00D87243" w:rsidRPr="00D87243" w:rsidRDefault="00D87243" w:rsidP="00D87243">
            <w:pPr>
              <w:pStyle w:val="BodyText"/>
              <w:jc w:val="center"/>
              <w:rPr>
                <w:lang w:val="en-US" w:eastAsia="en-US"/>
              </w:rPr>
            </w:pPr>
          </w:p>
        </w:tc>
        <w:tc>
          <w:tcPr>
            <w:cnfStyle w:val="000001000000" w:firstRow="0" w:lastRow="0" w:firstColumn="0" w:lastColumn="0" w:oddVBand="0" w:evenVBand="1" w:oddHBand="0" w:evenHBand="0" w:firstRowFirstColumn="0" w:firstRowLastColumn="0" w:lastRowFirstColumn="0" w:lastRowLastColumn="0"/>
            <w:tcW w:w="1559" w:type="dxa"/>
          </w:tcPr>
          <w:p w14:paraId="3FFBFDF9" w14:textId="1526ADC9" w:rsidR="008C5A86" w:rsidRDefault="00E0566E" w:rsidP="00102D7B">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1560" w:type="dxa"/>
          </w:tcPr>
          <w:p w14:paraId="414AFF24" w14:textId="40EFA350" w:rsidR="008C5A86" w:rsidRDefault="00E0566E" w:rsidP="00102D7B">
            <w:pPr>
              <w:pStyle w:val="BodyText"/>
              <w:rPr>
                <w:rFonts w:ascii="Arial Narrow" w:hAnsi="Arial Narrow"/>
              </w:rPr>
            </w:pPr>
            <w:r>
              <w:rPr>
                <w:rFonts w:ascii="Arial Narrow" w:hAnsi="Arial Narrow"/>
              </w:rPr>
              <w:t>Organising teacher</w:t>
            </w:r>
          </w:p>
        </w:tc>
        <w:tc>
          <w:tcPr>
            <w:cnfStyle w:val="000001000000" w:firstRow="0" w:lastRow="0" w:firstColumn="0" w:lastColumn="0" w:oddVBand="0" w:evenVBand="1" w:oddHBand="0" w:evenHBand="0" w:firstRowFirstColumn="0" w:firstRowLastColumn="0" w:lastRowFirstColumn="0" w:lastRowLastColumn="0"/>
            <w:tcW w:w="1275" w:type="dxa"/>
          </w:tcPr>
          <w:p w14:paraId="752ADF11" w14:textId="51968565" w:rsidR="008C5A86" w:rsidRDefault="00E0566E" w:rsidP="00102D7B">
            <w:pPr>
              <w:pStyle w:val="BodyText"/>
              <w:rPr>
                <w:rFonts w:ascii="Arial Narrow" w:hAnsi="Arial Narrow"/>
              </w:rPr>
            </w:pPr>
            <w:r>
              <w:rPr>
                <w:rFonts w:ascii="Arial Narrow" w:hAnsi="Arial Narrow"/>
              </w:rP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08BC8AF6" w14:textId="69998791" w:rsidR="008C5A86" w:rsidRDefault="00E0566E" w:rsidP="00102D7B">
            <w:pPr>
              <w:pStyle w:val="BodyText"/>
              <w:rPr>
                <w:rFonts w:ascii="Arial Narrow" w:hAnsi="Arial Narrow"/>
                <w:bCs w:val="0"/>
              </w:rPr>
            </w:pPr>
            <w:r>
              <w:rPr>
                <w:rFonts w:ascii="Arial Narrow" w:hAnsi="Arial Narrow"/>
                <w:bCs w:val="0"/>
              </w:rPr>
              <w:t>Day of activity, before and during</w:t>
            </w:r>
          </w:p>
        </w:tc>
      </w:tr>
      <w:tr w:rsidR="00102D7B" w:rsidRPr="00545DE2" w14:paraId="4944D008" w14:textId="77777777" w:rsidTr="00E14FA0">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FF51C48" w14:textId="12E54DEE" w:rsidR="00102D7B" w:rsidRDefault="00102D7B" w:rsidP="00102D7B">
            <w:pPr>
              <w:pStyle w:val="BodyText"/>
              <w:rPr>
                <w:rFonts w:ascii="Arial Narrow" w:hAnsi="Arial Narrow"/>
                <w:b/>
              </w:rPr>
            </w:pPr>
            <w:r>
              <w:rPr>
                <w:rFonts w:ascii="Arial Narrow" w:hAnsi="Arial Narrow"/>
                <w:b/>
                <w:bCs w:val="0"/>
              </w:rPr>
              <w:t>Fatigue</w:t>
            </w:r>
          </w:p>
          <w:p w14:paraId="67747F5C" w14:textId="052435CA" w:rsidR="00102D7B" w:rsidRPr="00887322" w:rsidRDefault="00102D7B" w:rsidP="00102D7B">
            <w:pPr>
              <w:pStyle w:val="BodyText"/>
              <w:rPr>
                <w:rFonts w:ascii="Arial Narrow" w:hAnsi="Arial Narrow"/>
                <w:b/>
                <w:bCs w:val="0"/>
              </w:rPr>
            </w:pPr>
            <w:r>
              <w:rPr>
                <w:rFonts w:ascii="Arial Narrow" w:hAnsi="Arial Narrow"/>
                <w:b/>
                <w:bCs w:val="0"/>
              </w:rPr>
              <w:t>Dehydration</w:t>
            </w:r>
          </w:p>
        </w:tc>
        <w:tc>
          <w:tcPr>
            <w:cnfStyle w:val="000010000000" w:firstRow="0" w:lastRow="0" w:firstColumn="0" w:lastColumn="0" w:oddVBand="1" w:evenVBand="0" w:oddHBand="0" w:evenHBand="0" w:firstRowFirstColumn="0" w:firstRowLastColumn="0" w:lastRowFirstColumn="0" w:lastRowLastColumn="0"/>
            <w:tcW w:w="3024" w:type="dxa"/>
          </w:tcPr>
          <w:p w14:paraId="6BB8B0A5" w14:textId="10E5181D" w:rsidR="00102D7B" w:rsidRDefault="00102D7B" w:rsidP="00102D7B">
            <w:pPr>
              <w:pStyle w:val="BodyText"/>
              <w:rPr>
                <w:rFonts w:ascii="Arial Narrow" w:hAnsi="Arial Narrow"/>
              </w:rPr>
            </w:pPr>
            <w:r>
              <w:rPr>
                <w:rFonts w:ascii="Arial Narrow" w:hAnsi="Arial Narrow"/>
              </w:rPr>
              <w:t xml:space="preserve">Students running long distances may become fatigued, exhausted or dehydrated due to exertion on the body. </w:t>
            </w:r>
          </w:p>
          <w:p w14:paraId="33529EC0" w14:textId="5F559404" w:rsidR="00102D7B" w:rsidRDefault="00102D7B" w:rsidP="00102D7B">
            <w:pPr>
              <w:pStyle w:val="BodyText"/>
              <w:rPr>
                <w:rFonts w:ascii="Arial Narrow" w:hAnsi="Arial Narrow"/>
              </w:rPr>
            </w:pPr>
            <w:r>
              <w:rPr>
                <w:rFonts w:ascii="Arial Narrow" w:hAnsi="Arial Narrow"/>
              </w:rPr>
              <w:t xml:space="preserve">Might occur occasionally, especially in adverse weather conditions </w:t>
            </w:r>
          </w:p>
          <w:p w14:paraId="7B46E13B" w14:textId="3F2B522D" w:rsidR="00102D7B" w:rsidRPr="00887322" w:rsidRDefault="00102D7B" w:rsidP="00102D7B">
            <w:pPr>
              <w:pStyle w:val="BodyText"/>
              <w:rPr>
                <w:rFonts w:ascii="Arial Narrow" w:hAnsi="Arial Narrow"/>
              </w:rPr>
            </w:pPr>
            <w:r>
              <w:rPr>
                <w:rFonts w:ascii="Arial Narrow" w:hAnsi="Arial Narrow"/>
              </w:rPr>
              <w:t>Student may become very tired, thirsty and finds it difficult to function due to lack of energy</w:t>
            </w:r>
          </w:p>
        </w:tc>
        <w:tc>
          <w:tcPr>
            <w:cnfStyle w:val="000001000000" w:firstRow="0" w:lastRow="0" w:firstColumn="0" w:lastColumn="0" w:oddVBand="0" w:evenVBand="1" w:oddHBand="0" w:evenHBand="0" w:firstRowFirstColumn="0" w:firstRowLastColumn="0" w:lastRowFirstColumn="0" w:lastRowLastColumn="0"/>
            <w:tcW w:w="1280" w:type="dxa"/>
          </w:tcPr>
          <w:p w14:paraId="693B9B74" w14:textId="6E93699C" w:rsidR="00102D7B" w:rsidRPr="00887322" w:rsidRDefault="00102D7B" w:rsidP="00102D7B">
            <w:pPr>
              <w:pStyle w:val="BodyText"/>
              <w:jc w:val="center"/>
              <w:rPr>
                <w:rFonts w:ascii="Arial Narrow" w:hAnsi="Arial Narrow"/>
              </w:rPr>
            </w:pPr>
            <w:r>
              <w:rPr>
                <w:rFonts w:ascii="Arial Narrow" w:hAnsi="Arial Narrow"/>
              </w:rPr>
              <w:t>3</w:t>
            </w:r>
          </w:p>
        </w:tc>
        <w:tc>
          <w:tcPr>
            <w:cnfStyle w:val="000010000000" w:firstRow="0" w:lastRow="0" w:firstColumn="0" w:lastColumn="0" w:oddVBand="1" w:evenVBand="0" w:oddHBand="0" w:evenHBand="0" w:firstRowFirstColumn="0" w:firstRowLastColumn="0" w:lastRowFirstColumn="0" w:lastRowLastColumn="0"/>
            <w:tcW w:w="3049" w:type="dxa"/>
          </w:tcPr>
          <w:p w14:paraId="3F7BF104" w14:textId="77777777" w:rsidR="00102D7B" w:rsidRDefault="00102D7B" w:rsidP="00102D7B">
            <w:pPr>
              <w:pStyle w:val="BodyText"/>
              <w:rPr>
                <w:rFonts w:ascii="Arial Narrow" w:hAnsi="Arial Narrow"/>
              </w:rPr>
            </w:pPr>
            <w:r>
              <w:rPr>
                <w:rFonts w:ascii="Arial Narrow" w:hAnsi="Arial Narrow"/>
              </w:rPr>
              <w:t xml:space="preserve">Students encouraged to drink fluids regularly. </w:t>
            </w:r>
          </w:p>
          <w:p w14:paraId="7D425EEB" w14:textId="77777777" w:rsidR="00102D7B" w:rsidRDefault="00102D7B" w:rsidP="00102D7B">
            <w:pPr>
              <w:pStyle w:val="BodyText"/>
              <w:rPr>
                <w:rFonts w:ascii="Arial Narrow" w:hAnsi="Arial Narrow"/>
              </w:rPr>
            </w:pPr>
            <w:r>
              <w:rPr>
                <w:rFonts w:ascii="Arial Narrow" w:hAnsi="Arial Narrow"/>
              </w:rPr>
              <w:t>Schools to provide shade/shelter for students.</w:t>
            </w:r>
          </w:p>
          <w:p w14:paraId="530DD9DD" w14:textId="77777777" w:rsidR="00102D7B" w:rsidRDefault="00102D7B" w:rsidP="00102D7B">
            <w:pPr>
              <w:pStyle w:val="BodyText"/>
              <w:rPr>
                <w:rFonts w:ascii="Arial Narrow" w:hAnsi="Arial Narrow"/>
              </w:rPr>
            </w:pPr>
            <w:r>
              <w:rPr>
                <w:rFonts w:ascii="Arial Narrow" w:hAnsi="Arial Narrow"/>
              </w:rPr>
              <w:t>Teachers are strategically placed around the field.</w:t>
            </w:r>
          </w:p>
          <w:p w14:paraId="2EC79745" w14:textId="78B06D50" w:rsidR="00102D7B" w:rsidRPr="00887322" w:rsidRDefault="00102D7B" w:rsidP="00102D7B">
            <w:pPr>
              <w:pStyle w:val="BodyText"/>
              <w:rPr>
                <w:rFonts w:ascii="Arial Narrow" w:hAnsi="Arial Narrow"/>
              </w:rPr>
            </w:pPr>
            <w:r>
              <w:rPr>
                <w:rFonts w:ascii="Arial Narrow" w:hAnsi="Arial Narrow"/>
              </w:rPr>
              <w:t>First Aid Personnel in attendance</w:t>
            </w:r>
          </w:p>
        </w:tc>
        <w:tc>
          <w:tcPr>
            <w:cnfStyle w:val="000001000000" w:firstRow="0" w:lastRow="0" w:firstColumn="0" w:lastColumn="0" w:oddVBand="0" w:evenVBand="1" w:oddHBand="0" w:evenHBand="0" w:firstRowFirstColumn="0" w:firstRowLastColumn="0" w:lastRowFirstColumn="0" w:lastRowLastColumn="0"/>
            <w:tcW w:w="1559" w:type="dxa"/>
          </w:tcPr>
          <w:p w14:paraId="3A02FBA6" w14:textId="0CD0ABAB" w:rsidR="00102D7B" w:rsidRPr="00887322" w:rsidRDefault="00102D7B" w:rsidP="00102D7B">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37D8F97B" w14:textId="77777777" w:rsidR="00102D7B" w:rsidRPr="00887322" w:rsidRDefault="00102D7B" w:rsidP="00102D7B">
            <w:pPr>
              <w:pStyle w:val="BodyText"/>
              <w:rPr>
                <w:rFonts w:ascii="Arial Narrow" w:hAnsi="Arial Narrow"/>
              </w:rPr>
            </w:pPr>
            <w:r w:rsidRPr="00887322">
              <w:rPr>
                <w:rFonts w:ascii="Arial Narrow" w:hAnsi="Arial Narrow"/>
              </w:rPr>
              <w:t xml:space="preserve">Teachers </w:t>
            </w:r>
          </w:p>
          <w:p w14:paraId="772E9F02" w14:textId="77777777" w:rsidR="00102D7B" w:rsidRPr="00887322" w:rsidRDefault="00102D7B" w:rsidP="00102D7B">
            <w:pPr>
              <w:pStyle w:val="BodyText"/>
              <w:rPr>
                <w:rFonts w:ascii="Arial Narrow" w:hAnsi="Arial Narrow"/>
              </w:rPr>
            </w:pPr>
            <w:r w:rsidRPr="00887322">
              <w:rPr>
                <w:rFonts w:ascii="Arial Narrow" w:hAnsi="Arial Narrow"/>
              </w:rPr>
              <w:t>Parents</w:t>
            </w:r>
          </w:p>
          <w:p w14:paraId="1F7CD105" w14:textId="49039BAB" w:rsidR="00102D7B" w:rsidRPr="00887322" w:rsidRDefault="00102D7B" w:rsidP="00102D7B">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6866A556" w14:textId="33E89610" w:rsidR="00102D7B" w:rsidRPr="00887322" w:rsidRDefault="00102D7B" w:rsidP="00102D7B">
            <w:pPr>
              <w:pStyle w:val="BodyText"/>
              <w:rPr>
                <w:rFonts w:ascii="Arial Narrow" w:hAnsi="Arial Narrow"/>
              </w:rPr>
            </w:pPr>
            <w:r w:rsidRPr="00887322">
              <w:rPr>
                <w:rFonts w:ascii="Arial Narrow" w:hAnsi="Arial Narrow"/>
              </w:rPr>
              <w:t xml:space="preserve">Prior to the event </w:t>
            </w:r>
            <w:r>
              <w:rPr>
                <w:rFonts w:ascii="Arial Narrow" w:hAnsi="Arial Narrow"/>
              </w:rPr>
              <w:t>and during the race</w:t>
            </w:r>
          </w:p>
          <w:p w14:paraId="126B6BC2" w14:textId="77777777" w:rsidR="00102D7B" w:rsidRPr="00887322" w:rsidRDefault="00102D7B" w:rsidP="00102D7B">
            <w:pPr>
              <w:pStyle w:val="BodyText"/>
              <w:rPr>
                <w:rFonts w:ascii="Arial Narrow" w:hAnsi="Arial Narrow"/>
              </w:rPr>
            </w:pPr>
          </w:p>
        </w:tc>
        <w:tc>
          <w:tcPr>
            <w:cnfStyle w:val="000100000000" w:firstRow="0" w:lastRow="0" w:firstColumn="0" w:lastColumn="1" w:oddVBand="0" w:evenVBand="0" w:oddHBand="0" w:evenHBand="0" w:firstRowFirstColumn="0" w:firstRowLastColumn="0" w:lastRowFirstColumn="0" w:lastRowLastColumn="0"/>
            <w:tcW w:w="1560" w:type="dxa"/>
          </w:tcPr>
          <w:p w14:paraId="3E11BB22" w14:textId="246D0108" w:rsidR="00102D7B" w:rsidRPr="00887322" w:rsidRDefault="00102D7B" w:rsidP="00102D7B">
            <w:pPr>
              <w:pStyle w:val="BodyText"/>
              <w:rPr>
                <w:rFonts w:ascii="Arial Narrow" w:hAnsi="Arial Narrow"/>
              </w:rPr>
            </w:pPr>
            <w:r w:rsidRPr="00887322">
              <w:rPr>
                <w:rFonts w:ascii="Arial Narrow" w:hAnsi="Arial Narrow"/>
              </w:rPr>
              <w:t xml:space="preserve">At the beginning </w:t>
            </w:r>
            <w:r>
              <w:rPr>
                <w:rFonts w:ascii="Arial Narrow" w:hAnsi="Arial Narrow"/>
              </w:rPr>
              <w:t>of</w:t>
            </w:r>
            <w:r w:rsidRPr="00887322">
              <w:rPr>
                <w:rFonts w:ascii="Arial Narrow" w:hAnsi="Arial Narrow"/>
              </w:rPr>
              <w:t xml:space="preserve"> briefing to all students and parents by conveners and reviewed periodically throughout the day. </w:t>
            </w:r>
          </w:p>
        </w:tc>
      </w:tr>
      <w:tr w:rsidR="00102D7B" w:rsidRPr="00545DE2" w14:paraId="0894FE37" w14:textId="77777777" w:rsidTr="00E14FA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78C72C49" w:rsidR="00102D7B" w:rsidRPr="000B6F54" w:rsidRDefault="00102D7B" w:rsidP="00102D7B">
            <w:pPr>
              <w:pStyle w:val="BodyText"/>
              <w:rPr>
                <w:rFonts w:ascii="Arial Narrow" w:hAnsi="Arial Narrow"/>
                <w:b/>
                <w:bCs w:val="0"/>
              </w:rPr>
            </w:pPr>
            <w:r w:rsidRPr="000B6F54">
              <w:rPr>
                <w:rFonts w:ascii="Arial Narrow" w:hAnsi="Arial Narrow"/>
                <w:b/>
                <w:bCs w:val="0"/>
              </w:rPr>
              <w:t>Muscle Strains</w:t>
            </w:r>
          </w:p>
        </w:tc>
        <w:tc>
          <w:tcPr>
            <w:cnfStyle w:val="000010000000" w:firstRow="0" w:lastRow="0" w:firstColumn="0" w:lastColumn="0" w:oddVBand="1" w:evenVBand="0" w:oddHBand="0" w:evenHBand="0" w:firstRowFirstColumn="0" w:firstRowLastColumn="0" w:lastRowFirstColumn="0" w:lastRowLastColumn="0"/>
            <w:tcW w:w="3024" w:type="dxa"/>
          </w:tcPr>
          <w:p w14:paraId="76479735" w14:textId="2E85A91E" w:rsidR="00102D7B" w:rsidRDefault="00102D7B" w:rsidP="00102D7B">
            <w:pPr>
              <w:pStyle w:val="BodyText"/>
              <w:rPr>
                <w:rFonts w:ascii="Arial Narrow" w:hAnsi="Arial Narrow"/>
              </w:rPr>
            </w:pPr>
            <w:r>
              <w:rPr>
                <w:rFonts w:ascii="Arial Narrow" w:hAnsi="Arial Narrow"/>
              </w:rPr>
              <w:t>Student pulling muscle while running.</w:t>
            </w:r>
          </w:p>
          <w:p w14:paraId="230831A5" w14:textId="77777777" w:rsidR="00102D7B" w:rsidRDefault="00102D7B" w:rsidP="00102D7B">
            <w:pPr>
              <w:pStyle w:val="BodyText"/>
              <w:rPr>
                <w:rFonts w:ascii="Arial Narrow" w:hAnsi="Arial Narrow"/>
              </w:rPr>
            </w:pPr>
            <w:r>
              <w:rPr>
                <w:rFonts w:ascii="Arial Narrow" w:hAnsi="Arial Narrow"/>
              </w:rPr>
              <w:t xml:space="preserve">Might occur occasionally </w:t>
            </w:r>
          </w:p>
          <w:p w14:paraId="2BF8B840" w14:textId="4C8E7177" w:rsidR="00102D7B" w:rsidRDefault="00102D7B" w:rsidP="00102D7B">
            <w:pPr>
              <w:pStyle w:val="BodyText"/>
              <w:rPr>
                <w:rFonts w:ascii="Arial Narrow" w:hAnsi="Arial Narrow"/>
              </w:rPr>
            </w:pPr>
            <w:r>
              <w:rPr>
                <w:rFonts w:ascii="Arial Narrow" w:hAnsi="Arial Narrow"/>
              </w:rPr>
              <w:t>Student may experience sudden pain and find difficulty to use muscle</w:t>
            </w:r>
          </w:p>
          <w:p w14:paraId="078FEA95" w14:textId="1EF71BD3" w:rsidR="00102D7B" w:rsidRPr="000B6F54" w:rsidRDefault="00102D7B" w:rsidP="00102D7B">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tcPr>
          <w:p w14:paraId="37271452" w14:textId="3997214A" w:rsidR="00102D7B" w:rsidRPr="000B6F54" w:rsidRDefault="00102D7B" w:rsidP="00102D7B">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71435E7C" w14:textId="30A63B62" w:rsidR="00102D7B" w:rsidRPr="000B6F54" w:rsidRDefault="00102D7B" w:rsidP="00102D7B">
            <w:pPr>
              <w:pStyle w:val="BodyText"/>
              <w:rPr>
                <w:rFonts w:ascii="Arial Narrow" w:hAnsi="Arial Narrow"/>
              </w:rPr>
            </w:pPr>
            <w:r w:rsidRPr="000B6F54">
              <w:rPr>
                <w:rFonts w:ascii="Arial Narrow" w:hAnsi="Arial Narrow" w:cs="Calibri"/>
                <w:color w:val="000000"/>
              </w:rPr>
              <w:t xml:space="preserve">All </w:t>
            </w:r>
            <w:r>
              <w:rPr>
                <w:rFonts w:ascii="Arial Narrow" w:hAnsi="Arial Narrow" w:cs="Calibri"/>
                <w:color w:val="000000"/>
              </w:rPr>
              <w:t>students</w:t>
            </w:r>
            <w:r w:rsidRPr="000B6F54">
              <w:rPr>
                <w:rFonts w:ascii="Arial Narrow" w:hAnsi="Arial Narrow" w:cs="Calibri"/>
                <w:color w:val="000000"/>
              </w:rPr>
              <w:t xml:space="preserve"> will be asked </w:t>
            </w:r>
            <w:r>
              <w:rPr>
                <w:rFonts w:ascii="Arial Narrow" w:hAnsi="Arial Narrow" w:cs="Calibri"/>
                <w:color w:val="000000"/>
              </w:rPr>
              <w:t xml:space="preserve">by team managers </w:t>
            </w:r>
            <w:r w:rsidRPr="000B6F54">
              <w:rPr>
                <w:rFonts w:ascii="Arial Narrow" w:hAnsi="Arial Narrow" w:cs="Calibri"/>
                <w:color w:val="000000"/>
              </w:rPr>
              <w:t xml:space="preserve">to warm up before </w:t>
            </w:r>
            <w:r>
              <w:rPr>
                <w:rFonts w:ascii="Arial Narrow" w:hAnsi="Arial Narrow" w:cs="Calibri"/>
                <w:color w:val="000000"/>
              </w:rPr>
              <w:t>activity</w:t>
            </w:r>
            <w:r w:rsidRPr="000B6F54">
              <w:rPr>
                <w:rFonts w:ascii="Arial Narrow" w:hAnsi="Arial Narrow" w:cs="Calibri"/>
                <w:color w:val="000000"/>
              </w:rPr>
              <w:t>.</w:t>
            </w:r>
            <w:r>
              <w:rPr>
                <w:rFonts w:ascii="Arial Narrow" w:hAnsi="Arial Narrow" w:cs="Calibri"/>
                <w:color w:val="000000"/>
              </w:rPr>
              <w:t xml:space="preserve"> </w:t>
            </w:r>
            <w:r w:rsidRPr="000B6F54">
              <w:rPr>
                <w:rFonts w:ascii="Arial Narrow" w:hAnsi="Arial Narrow" w:cs="Calibri"/>
                <w:color w:val="000000"/>
              </w:rPr>
              <w:t>Cool down will be encouraged</w:t>
            </w:r>
            <w:r>
              <w:rPr>
                <w:rFonts w:ascii="Arial Narrow" w:hAnsi="Arial Narrow" w:cs="Calibri"/>
                <w:color w:val="000000"/>
              </w:rPr>
              <w:t xml:space="preserve">. </w:t>
            </w:r>
            <w:r w:rsidRPr="000B6F54">
              <w:rPr>
                <w:rFonts w:ascii="Arial Narrow" w:hAnsi="Arial Narrow" w:cs="Calibri"/>
                <w:color w:val="000000"/>
              </w:rPr>
              <w:t xml:space="preserve">If a student has an existing injury, they may be required to not </w:t>
            </w:r>
            <w:r>
              <w:rPr>
                <w:rFonts w:ascii="Arial Narrow" w:hAnsi="Arial Narrow" w:cs="Calibri"/>
                <w:color w:val="000000"/>
              </w:rPr>
              <w:t xml:space="preserve">continue to </w:t>
            </w:r>
            <w:r w:rsidRPr="000B6F54">
              <w:rPr>
                <w:rFonts w:ascii="Arial Narrow" w:hAnsi="Arial Narrow" w:cs="Calibri"/>
                <w:color w:val="000000"/>
              </w:rPr>
              <w:t>participate</w:t>
            </w:r>
            <w:r>
              <w:rPr>
                <w:rFonts w:ascii="Arial Narrow" w:hAnsi="Arial Narrow" w:cs="Calibri"/>
                <w:color w:val="000000"/>
              </w:rPr>
              <w:t>.</w:t>
            </w:r>
          </w:p>
        </w:tc>
        <w:tc>
          <w:tcPr>
            <w:cnfStyle w:val="000001000000" w:firstRow="0" w:lastRow="0" w:firstColumn="0" w:lastColumn="0" w:oddVBand="0" w:evenVBand="1" w:oddHBand="0" w:evenHBand="0" w:firstRowFirstColumn="0" w:firstRowLastColumn="0" w:lastRowFirstColumn="0" w:lastRowLastColumn="0"/>
            <w:tcW w:w="1559" w:type="dxa"/>
          </w:tcPr>
          <w:p w14:paraId="408CACF0" w14:textId="2DA2F063" w:rsidR="00102D7B" w:rsidRPr="000B6F54" w:rsidRDefault="00102D7B" w:rsidP="00102D7B">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26E33498" w14:textId="77777777" w:rsidR="00102D7B" w:rsidRDefault="00102D7B" w:rsidP="00102D7B">
            <w:pPr>
              <w:pStyle w:val="BodyText"/>
              <w:rPr>
                <w:rFonts w:ascii="Arial Narrow" w:hAnsi="Arial Narrow"/>
              </w:rPr>
            </w:pPr>
            <w:r>
              <w:rPr>
                <w:rFonts w:ascii="Arial Narrow" w:hAnsi="Arial Narrow"/>
              </w:rPr>
              <w:t>Teachers</w:t>
            </w:r>
          </w:p>
          <w:p w14:paraId="445B057C" w14:textId="77777777" w:rsidR="00102D7B" w:rsidRDefault="00102D7B" w:rsidP="00102D7B">
            <w:pPr>
              <w:pStyle w:val="BodyText"/>
              <w:rPr>
                <w:rFonts w:ascii="Arial Narrow" w:hAnsi="Arial Narrow"/>
              </w:rPr>
            </w:pPr>
            <w:r>
              <w:rPr>
                <w:rFonts w:ascii="Arial Narrow" w:hAnsi="Arial Narrow"/>
              </w:rPr>
              <w:t>Parents</w:t>
            </w:r>
          </w:p>
          <w:p w14:paraId="6FD3509F" w14:textId="08580BB7" w:rsidR="00102D7B" w:rsidRPr="000B6F54" w:rsidRDefault="00102D7B" w:rsidP="00102D7B">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31EB94F4" w:rsidR="00102D7B" w:rsidRPr="000B6F54" w:rsidRDefault="00102D7B" w:rsidP="00102D7B">
            <w:pPr>
              <w:pStyle w:val="BodyText"/>
              <w:rPr>
                <w:rFonts w:ascii="Arial Narrow" w:hAnsi="Arial Narrow"/>
              </w:rPr>
            </w:pPr>
            <w:r>
              <w:rPr>
                <w:rFonts w:ascii="Arial Narrow" w:hAnsi="Arial Narrow"/>
              </w:rPr>
              <w:t>Prior to the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1289E98B" w:rsidR="00102D7B" w:rsidRPr="000B6F54" w:rsidRDefault="00102D7B" w:rsidP="00102D7B">
            <w:pPr>
              <w:pStyle w:val="BodyText"/>
              <w:rPr>
                <w:rFonts w:ascii="Arial Narrow" w:hAnsi="Arial Narrow"/>
              </w:rPr>
            </w:pPr>
            <w:r>
              <w:rPr>
                <w:rFonts w:ascii="Arial Narrow" w:hAnsi="Arial Narrow"/>
              </w:rPr>
              <w:t xml:space="preserve">At the beginning a briefing to all students to have a </w:t>
            </w:r>
            <w:proofErr w:type="gramStart"/>
            <w:r>
              <w:rPr>
                <w:rFonts w:ascii="Arial Narrow" w:hAnsi="Arial Narrow"/>
              </w:rPr>
              <w:t>warm up</w:t>
            </w:r>
            <w:proofErr w:type="gramEnd"/>
            <w:r>
              <w:rPr>
                <w:rFonts w:ascii="Arial Narrow" w:hAnsi="Arial Narrow"/>
              </w:rPr>
              <w:t xml:space="preserve"> before playing and cool down after </w:t>
            </w:r>
          </w:p>
        </w:tc>
      </w:tr>
      <w:tr w:rsidR="00102D7B" w:rsidRPr="00545DE2" w14:paraId="51AE4AFE" w14:textId="77777777" w:rsidTr="005B6C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D3C6244" w14:textId="6CA7C6C5" w:rsidR="00102D7B" w:rsidRPr="000B6F54" w:rsidRDefault="00102D7B" w:rsidP="00102D7B">
            <w:pPr>
              <w:pStyle w:val="BodyText"/>
              <w:rPr>
                <w:rFonts w:ascii="Arial Narrow" w:hAnsi="Arial Narrow"/>
                <w:b/>
                <w:bCs w:val="0"/>
              </w:rPr>
            </w:pPr>
            <w:r w:rsidRPr="000B6F54">
              <w:rPr>
                <w:rFonts w:ascii="Arial Narrow" w:hAnsi="Arial Narrow"/>
                <w:b/>
                <w:bCs w:val="0"/>
              </w:rPr>
              <w:t>Lacerations and Abrasions-Falls</w:t>
            </w:r>
          </w:p>
        </w:tc>
        <w:tc>
          <w:tcPr>
            <w:cnfStyle w:val="000010000000" w:firstRow="0" w:lastRow="0" w:firstColumn="0" w:lastColumn="0" w:oddVBand="1" w:evenVBand="0" w:oddHBand="0" w:evenHBand="0" w:firstRowFirstColumn="0" w:firstRowLastColumn="0" w:lastRowFirstColumn="0" w:lastRowLastColumn="0"/>
            <w:tcW w:w="3024" w:type="dxa"/>
          </w:tcPr>
          <w:p w14:paraId="47959192" w14:textId="4B9AD4A0" w:rsidR="00102D7B" w:rsidRDefault="00102D7B" w:rsidP="00102D7B">
            <w:pPr>
              <w:pStyle w:val="BodyText"/>
              <w:rPr>
                <w:rFonts w:ascii="Arial Narrow" w:hAnsi="Arial Narrow"/>
              </w:rPr>
            </w:pPr>
            <w:r>
              <w:rPr>
                <w:rFonts w:ascii="Arial Narrow" w:hAnsi="Arial Narrow"/>
              </w:rPr>
              <w:t>Student may fall during the race or fall on the stairs, concrete areas.</w:t>
            </w:r>
          </w:p>
          <w:p w14:paraId="32FFC868" w14:textId="3E6171F0" w:rsidR="00102D7B" w:rsidRDefault="00102D7B" w:rsidP="00102D7B">
            <w:pPr>
              <w:pStyle w:val="BodyText"/>
              <w:rPr>
                <w:rFonts w:ascii="Arial Narrow" w:hAnsi="Arial Narrow"/>
              </w:rPr>
            </w:pPr>
            <w:r w:rsidRPr="006927AD">
              <w:rPr>
                <w:rFonts w:ascii="Arial Narrow" w:hAnsi="Arial Narrow"/>
              </w:rPr>
              <w:t>Might occur occasionally</w:t>
            </w:r>
          </w:p>
          <w:p w14:paraId="02C0F434" w14:textId="62009E64" w:rsidR="00102D7B" w:rsidRDefault="00102D7B" w:rsidP="00102D7B">
            <w:pPr>
              <w:pStyle w:val="BodyText"/>
              <w:rPr>
                <w:rFonts w:ascii="Arial Narrow" w:hAnsi="Arial Narrow"/>
              </w:rPr>
            </w:pPr>
            <w:r>
              <w:rPr>
                <w:rFonts w:ascii="Arial Narrow" w:hAnsi="Arial Narrow"/>
              </w:rPr>
              <w:t>Student may have abrasions or cuts that need to be tended to.</w:t>
            </w:r>
          </w:p>
          <w:p w14:paraId="6092800D" w14:textId="3DF1936C" w:rsidR="00102D7B" w:rsidRPr="000B6F54" w:rsidRDefault="00102D7B" w:rsidP="00102D7B">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6F475926" w14:textId="3FD453D8" w:rsidR="00102D7B" w:rsidRPr="000B6F54" w:rsidRDefault="00102D7B" w:rsidP="00102D7B">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13BEE094" w14:textId="6BF9DDCF" w:rsidR="00102D7B" w:rsidRDefault="00102D7B" w:rsidP="00102D7B">
            <w:pPr>
              <w:pStyle w:val="BodyText"/>
              <w:rPr>
                <w:rFonts w:ascii="Arial Narrow" w:hAnsi="Arial Narrow" w:cs="Calibri"/>
                <w:color w:val="000000"/>
              </w:rPr>
            </w:pPr>
            <w:r>
              <w:rPr>
                <w:rFonts w:ascii="Arial Narrow" w:hAnsi="Arial Narrow" w:cs="Calibri"/>
                <w:color w:val="000000"/>
              </w:rPr>
              <w:t>Teachers complete a thorough check of the fields and amenities for any obvious hazards and report them so area can be cordoned off or adjust the course.</w:t>
            </w:r>
          </w:p>
          <w:p w14:paraId="15769BED" w14:textId="5E5EEB23" w:rsidR="00102D7B" w:rsidRDefault="00102D7B" w:rsidP="00102D7B">
            <w:pPr>
              <w:pStyle w:val="BodyText"/>
              <w:rPr>
                <w:rFonts w:ascii="Arial Narrow" w:hAnsi="Arial Narrow" w:cs="Calibri"/>
                <w:color w:val="000000"/>
              </w:rPr>
            </w:pPr>
            <w:r>
              <w:rPr>
                <w:rFonts w:ascii="Arial Narrow" w:hAnsi="Arial Narrow" w:cs="Calibri"/>
                <w:color w:val="000000"/>
              </w:rPr>
              <w:t>Each school to have own First Aid Kit.</w:t>
            </w:r>
          </w:p>
          <w:p w14:paraId="006F36D9" w14:textId="1F2DCF24" w:rsidR="00102D7B" w:rsidRDefault="00102D7B" w:rsidP="00102D7B">
            <w:pPr>
              <w:pStyle w:val="BodyText"/>
              <w:rPr>
                <w:rFonts w:ascii="Arial Narrow" w:hAnsi="Arial Narrow" w:cs="Calibri"/>
                <w:color w:val="000000"/>
              </w:rPr>
            </w:pPr>
            <w:r>
              <w:rPr>
                <w:rFonts w:ascii="Arial Narrow" w:hAnsi="Arial Narrow" w:cs="Calibri"/>
                <w:color w:val="000000"/>
              </w:rPr>
              <w:t>First Aid Personnel in attendance.</w:t>
            </w:r>
          </w:p>
          <w:p w14:paraId="33A72595" w14:textId="38339023" w:rsidR="00102D7B" w:rsidRDefault="00102D7B" w:rsidP="00102D7B">
            <w:pPr>
              <w:pStyle w:val="BodyText"/>
              <w:rPr>
                <w:rFonts w:ascii="Arial Narrow" w:hAnsi="Arial Narrow" w:cs="Calibri"/>
                <w:color w:val="000000"/>
              </w:rPr>
            </w:pPr>
            <w:r w:rsidRPr="00E14FA0">
              <w:rPr>
                <w:rFonts w:ascii="Arial Narrow" w:hAnsi="Arial Narrow" w:cs="Calibri"/>
                <w:color w:val="000000"/>
              </w:rPr>
              <w:t>Students to be</w:t>
            </w:r>
            <w:r>
              <w:rPr>
                <w:rFonts w:ascii="Arial Narrow" w:hAnsi="Arial Narrow" w:cs="Calibri"/>
                <w:color w:val="000000"/>
              </w:rPr>
              <w:t xml:space="preserve"> careful around the facility, stay within set areas and take care and report any incidents.</w:t>
            </w:r>
          </w:p>
          <w:p w14:paraId="77611908" w14:textId="5B0D180D" w:rsidR="00102D7B" w:rsidRDefault="00102D7B" w:rsidP="00102D7B">
            <w:pPr>
              <w:pStyle w:val="BodyText"/>
              <w:rPr>
                <w:rFonts w:ascii="Arial Narrow" w:hAnsi="Arial Narrow" w:cs="Calibri"/>
                <w:color w:val="000000"/>
              </w:rPr>
            </w:pPr>
            <w:r>
              <w:rPr>
                <w:rFonts w:ascii="Arial Narrow" w:hAnsi="Arial Narrow" w:cs="Calibri"/>
                <w:color w:val="000000"/>
              </w:rPr>
              <w:t>Teachers to supervise own school competitors.</w:t>
            </w:r>
          </w:p>
          <w:p w14:paraId="1F33EC43" w14:textId="774A31B0" w:rsidR="00102D7B" w:rsidRPr="00E14FA0" w:rsidRDefault="00102D7B" w:rsidP="00102D7B">
            <w:pPr>
              <w:pStyle w:val="BodyText"/>
              <w:rPr>
                <w:rFonts w:ascii="Arial Narrow" w:hAnsi="Arial Narrow" w:cs="Calibri"/>
                <w:color w:val="00000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5FB77B8" w14:textId="44AEE920" w:rsidR="00102D7B" w:rsidRPr="000B6F54" w:rsidRDefault="00102D7B" w:rsidP="00102D7B">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59E807C0" w14:textId="77777777" w:rsidR="00102D7B" w:rsidRDefault="00102D7B" w:rsidP="00102D7B">
            <w:pPr>
              <w:pStyle w:val="BodyText"/>
              <w:rPr>
                <w:rFonts w:ascii="Arial Narrow" w:hAnsi="Arial Narrow"/>
              </w:rPr>
            </w:pPr>
            <w:r>
              <w:rPr>
                <w:rFonts w:ascii="Arial Narrow" w:hAnsi="Arial Narrow"/>
              </w:rPr>
              <w:t>Teachers</w:t>
            </w:r>
          </w:p>
          <w:p w14:paraId="26EF49E3" w14:textId="24307874" w:rsidR="00102D7B" w:rsidRDefault="00102D7B" w:rsidP="00102D7B">
            <w:pPr>
              <w:pStyle w:val="BodyText"/>
              <w:rPr>
                <w:rFonts w:ascii="Arial Narrow" w:hAnsi="Arial Narrow"/>
              </w:rPr>
            </w:pPr>
            <w:r>
              <w:rPr>
                <w:rFonts w:ascii="Arial Narrow" w:hAnsi="Arial Narrow"/>
              </w:rPr>
              <w:t>Venue Staff</w:t>
            </w:r>
          </w:p>
          <w:p w14:paraId="04FA6D50" w14:textId="309A9D87" w:rsidR="00102D7B" w:rsidRDefault="00102D7B" w:rsidP="00102D7B">
            <w:pPr>
              <w:pStyle w:val="BodyText"/>
              <w:rPr>
                <w:rFonts w:ascii="Arial Narrow" w:hAnsi="Arial Narrow"/>
              </w:rPr>
            </w:pPr>
            <w:r>
              <w:rPr>
                <w:rFonts w:ascii="Arial Narrow" w:hAnsi="Arial Narrow"/>
              </w:rPr>
              <w:t xml:space="preserve">Parents </w:t>
            </w:r>
          </w:p>
          <w:p w14:paraId="3B2C9C38" w14:textId="3215283C" w:rsidR="00102D7B" w:rsidRPr="000B6F54" w:rsidRDefault="00102D7B" w:rsidP="00102D7B">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3971EA09" w14:textId="7FE429F0" w:rsidR="00102D7B" w:rsidRPr="000B6F54" w:rsidRDefault="00102D7B" w:rsidP="00102D7B">
            <w:pPr>
              <w:pStyle w:val="BodyText"/>
              <w:rPr>
                <w:rFonts w:ascii="Arial Narrow" w:hAnsi="Arial Narrow"/>
              </w:rPr>
            </w:pPr>
            <w:r>
              <w:rPr>
                <w:rFonts w:ascii="Arial Narrow" w:hAnsi="Arial Narrow"/>
              </w:rPr>
              <w:t>Prior to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622C1F01" w14:textId="508B3943" w:rsidR="00102D7B" w:rsidRPr="000B6F54" w:rsidRDefault="00102D7B" w:rsidP="00102D7B">
            <w:pPr>
              <w:pStyle w:val="BodyText"/>
              <w:rPr>
                <w:rFonts w:ascii="Arial Narrow" w:hAnsi="Arial Narrow"/>
              </w:rPr>
            </w:pPr>
            <w:r>
              <w:rPr>
                <w:rFonts w:ascii="Arial Narrow" w:hAnsi="Arial Narrow"/>
              </w:rPr>
              <w:t>Supervision during the day</w:t>
            </w:r>
          </w:p>
        </w:tc>
      </w:tr>
      <w:tr w:rsidR="00102D7B" w:rsidRPr="00545DE2" w14:paraId="4087C0D0" w14:textId="77777777" w:rsidTr="009034A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C744738" w14:textId="44C58A9F" w:rsidR="00102D7B" w:rsidRPr="000B6F54" w:rsidRDefault="00102D7B" w:rsidP="00102D7B">
            <w:pPr>
              <w:pStyle w:val="BodyText"/>
              <w:rPr>
                <w:rFonts w:ascii="Arial Narrow" w:hAnsi="Arial Narrow"/>
                <w:b/>
                <w:bCs w:val="0"/>
                <w:szCs w:val="20"/>
              </w:rPr>
            </w:pPr>
            <w:r w:rsidRPr="000B6F54">
              <w:rPr>
                <w:rFonts w:ascii="Arial Narrow" w:hAnsi="Arial Narrow" w:cs="Calibri"/>
                <w:b/>
                <w:bCs w:val="0"/>
                <w:color w:val="000000"/>
                <w:szCs w:val="20"/>
              </w:rPr>
              <w:t>Transport</w:t>
            </w:r>
          </w:p>
        </w:tc>
        <w:tc>
          <w:tcPr>
            <w:cnfStyle w:val="000010000000" w:firstRow="0" w:lastRow="0" w:firstColumn="0" w:lastColumn="0" w:oddVBand="1" w:evenVBand="0" w:oddHBand="0" w:evenHBand="0" w:firstRowFirstColumn="0" w:firstRowLastColumn="0" w:lastRowFirstColumn="0" w:lastRowLastColumn="0"/>
            <w:tcW w:w="3024" w:type="dxa"/>
          </w:tcPr>
          <w:p w14:paraId="55836819" w14:textId="5C37A736" w:rsidR="00102D7B" w:rsidRDefault="00102D7B" w:rsidP="00102D7B">
            <w:pPr>
              <w:pStyle w:val="BodyText"/>
              <w:rPr>
                <w:rFonts w:ascii="Arial Narrow" w:hAnsi="Arial Narrow"/>
              </w:rPr>
            </w:pPr>
            <w:r>
              <w:rPr>
                <w:rFonts w:ascii="Arial Narrow" w:hAnsi="Arial Narrow"/>
              </w:rPr>
              <w:t>Student may not leave the venue without reporting to the teacher or parent may be late picking up child.</w:t>
            </w:r>
          </w:p>
          <w:p w14:paraId="51748290" w14:textId="77777777" w:rsidR="00102D7B" w:rsidRDefault="00102D7B" w:rsidP="00102D7B">
            <w:pPr>
              <w:pStyle w:val="BodyText"/>
              <w:rPr>
                <w:rFonts w:ascii="Arial Narrow" w:hAnsi="Arial Narrow"/>
              </w:rPr>
            </w:pPr>
            <w:r>
              <w:rPr>
                <w:rFonts w:ascii="Arial Narrow" w:hAnsi="Arial Narrow"/>
              </w:rPr>
              <w:t>Might occur occasionally</w:t>
            </w:r>
          </w:p>
          <w:p w14:paraId="43DD32D8" w14:textId="00B98214" w:rsidR="00102D7B" w:rsidRPr="000B6F54" w:rsidRDefault="00102D7B" w:rsidP="00102D7B">
            <w:pPr>
              <w:pStyle w:val="BodyText"/>
              <w:rPr>
                <w:rFonts w:ascii="Arial Narrow" w:hAnsi="Arial Narrow"/>
              </w:rPr>
            </w:pPr>
            <w:r>
              <w:rPr>
                <w:rFonts w:ascii="Arial Narrow" w:hAnsi="Arial Narrow"/>
              </w:rPr>
              <w:t>Teacher would need to ring to find where the student or how long a parent will be</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7F459EB" w14:textId="31FF083C" w:rsidR="00102D7B" w:rsidRPr="000B6F54" w:rsidRDefault="00102D7B" w:rsidP="00102D7B">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62946A90" w14:textId="77777777" w:rsidR="00102D7B" w:rsidRDefault="00102D7B" w:rsidP="00102D7B">
            <w:pPr>
              <w:pStyle w:val="BodyText"/>
              <w:rPr>
                <w:rFonts w:ascii="Arial Narrow" w:hAnsi="Arial Narrow" w:cs="Calibri"/>
                <w:color w:val="000000"/>
              </w:rPr>
            </w:pPr>
            <w:r w:rsidRPr="000B6F54">
              <w:rPr>
                <w:rFonts w:ascii="Arial Narrow" w:hAnsi="Arial Narrow" w:cs="Calibri"/>
                <w:color w:val="000000"/>
              </w:rPr>
              <w:t xml:space="preserve">Students to report to teachers before leaving the venue. </w:t>
            </w:r>
          </w:p>
          <w:p w14:paraId="4AA71F99" w14:textId="5F1596A7" w:rsidR="00102D7B" w:rsidRDefault="00102D7B" w:rsidP="00102D7B">
            <w:pPr>
              <w:pStyle w:val="BodyText"/>
              <w:rPr>
                <w:rFonts w:ascii="Arial Narrow" w:hAnsi="Arial Narrow" w:cs="Calibri"/>
                <w:color w:val="000000"/>
              </w:rPr>
            </w:pPr>
            <w:r w:rsidRPr="000B6F54">
              <w:rPr>
                <w:rFonts w:ascii="Arial Narrow" w:hAnsi="Arial Narrow" w:cs="Calibri"/>
                <w:color w:val="000000"/>
              </w:rPr>
              <w:t>Teacher</w:t>
            </w:r>
            <w:r>
              <w:rPr>
                <w:rFonts w:ascii="Arial Narrow" w:hAnsi="Arial Narrow" w:cs="Calibri"/>
                <w:color w:val="000000"/>
              </w:rPr>
              <w:t xml:space="preserve"> </w:t>
            </w:r>
            <w:r w:rsidRPr="000B6F54">
              <w:rPr>
                <w:rFonts w:ascii="Arial Narrow" w:hAnsi="Arial Narrow" w:cs="Calibri"/>
                <w:color w:val="000000"/>
              </w:rPr>
              <w:t>to talk to parents to ensure correct parent/caregiver is picking up student/s.</w:t>
            </w:r>
          </w:p>
          <w:p w14:paraId="142A50DC" w14:textId="396C9B14" w:rsidR="00102D7B" w:rsidRPr="000B6F54" w:rsidRDefault="00102D7B" w:rsidP="00102D7B">
            <w:pPr>
              <w:pStyle w:val="BodyText"/>
              <w:rPr>
                <w:rFonts w:ascii="Arial Narrow" w:hAnsi="Arial Narrow"/>
              </w:rPr>
            </w:pPr>
            <w:r>
              <w:rPr>
                <w:rFonts w:ascii="Arial Narrow" w:hAnsi="Arial Narrow" w:cs="Calibri"/>
                <w:color w:val="000000"/>
              </w:rPr>
              <w:t>Teacher to remain until a parent arrives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366CBC26" w14:textId="0E8BCA3A" w:rsidR="00102D7B" w:rsidRPr="000B6F54" w:rsidRDefault="00102D7B" w:rsidP="00102D7B">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5AB66426" w14:textId="77777777" w:rsidR="00102D7B" w:rsidRDefault="00102D7B" w:rsidP="00102D7B">
            <w:pPr>
              <w:pStyle w:val="BodyText"/>
              <w:rPr>
                <w:rFonts w:ascii="Arial Narrow" w:hAnsi="Arial Narrow"/>
              </w:rPr>
            </w:pPr>
            <w:r>
              <w:rPr>
                <w:rFonts w:ascii="Arial Narrow" w:hAnsi="Arial Narrow"/>
              </w:rPr>
              <w:t>Teachers</w:t>
            </w:r>
          </w:p>
          <w:p w14:paraId="60623C9B" w14:textId="77777777" w:rsidR="00102D7B" w:rsidRDefault="00102D7B" w:rsidP="00102D7B">
            <w:pPr>
              <w:pStyle w:val="BodyText"/>
              <w:rPr>
                <w:rFonts w:ascii="Arial Narrow" w:hAnsi="Arial Narrow"/>
              </w:rPr>
            </w:pPr>
            <w:r>
              <w:rPr>
                <w:rFonts w:ascii="Arial Narrow" w:hAnsi="Arial Narrow"/>
              </w:rPr>
              <w:t xml:space="preserve">Students </w:t>
            </w:r>
          </w:p>
          <w:p w14:paraId="047AC870" w14:textId="36037FAF" w:rsidR="00102D7B" w:rsidRPr="000B6F54" w:rsidRDefault="00102D7B" w:rsidP="00102D7B">
            <w:pPr>
              <w:pStyle w:val="BodyText"/>
              <w:rPr>
                <w:rFonts w:ascii="Arial Narrow" w:hAnsi="Arial Narrow"/>
              </w:rPr>
            </w:pPr>
            <w:r>
              <w:rPr>
                <w:rFonts w:ascii="Arial Narrow" w:hAnsi="Arial Narrow"/>
              </w:rPr>
              <w:t>Parents</w:t>
            </w:r>
          </w:p>
        </w:tc>
        <w:tc>
          <w:tcPr>
            <w:cnfStyle w:val="000001000000" w:firstRow="0" w:lastRow="0" w:firstColumn="0" w:lastColumn="0" w:oddVBand="0" w:evenVBand="1" w:oddHBand="0" w:evenHBand="0" w:firstRowFirstColumn="0" w:firstRowLastColumn="0" w:lastRowFirstColumn="0" w:lastRowLastColumn="0"/>
            <w:tcW w:w="1275" w:type="dxa"/>
          </w:tcPr>
          <w:p w14:paraId="756820DD" w14:textId="2D0FA462" w:rsidR="00102D7B" w:rsidRPr="000B6F54" w:rsidRDefault="00102D7B" w:rsidP="00102D7B">
            <w:pPr>
              <w:pStyle w:val="BodyText"/>
              <w:rPr>
                <w:rFonts w:ascii="Arial Narrow" w:hAnsi="Arial Narrow"/>
              </w:rPr>
            </w:pPr>
            <w:r>
              <w:rPr>
                <w:rFonts w:ascii="Arial Narrow" w:hAnsi="Arial Narrow"/>
              </w:rPr>
              <w:t>Prior to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36C1B69F" w14:textId="4C9F51E5" w:rsidR="00102D7B" w:rsidRPr="000B6F54" w:rsidRDefault="00102D7B" w:rsidP="00102D7B">
            <w:pPr>
              <w:pStyle w:val="BodyText"/>
              <w:rPr>
                <w:rFonts w:ascii="Arial Narrow" w:hAnsi="Arial Narrow"/>
              </w:rPr>
            </w:pPr>
            <w:r>
              <w:rPr>
                <w:rFonts w:ascii="Arial Narrow" w:hAnsi="Arial Narrow"/>
              </w:rPr>
              <w:t>At the beginning a briefing to students and parents about reporting to teachers when leaving.</w:t>
            </w:r>
          </w:p>
        </w:tc>
      </w:tr>
      <w:tr w:rsidR="00102D7B" w:rsidRPr="00545DE2" w14:paraId="4D7B5A9F" w14:textId="77777777" w:rsidTr="009034A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52E12B9" w14:textId="77777777" w:rsidR="00102D7B" w:rsidRDefault="00102D7B" w:rsidP="00102D7B">
            <w:pPr>
              <w:pStyle w:val="NormalWeb"/>
              <w:spacing w:before="0" w:beforeAutospacing="0" w:after="0" w:afterAutospacing="0"/>
              <w:rPr>
                <w:rFonts w:ascii="Arial Narrow" w:hAnsi="Arial Narrow" w:cs="Calibri"/>
                <w:b/>
                <w:color w:val="000000"/>
                <w:sz w:val="20"/>
                <w:szCs w:val="20"/>
              </w:rPr>
            </w:pPr>
            <w:r w:rsidRPr="00917AC5">
              <w:rPr>
                <w:rFonts w:ascii="Arial Narrow" w:hAnsi="Arial Narrow" w:cs="Calibri"/>
                <w:b/>
                <w:bCs w:val="0"/>
                <w:color w:val="000000"/>
                <w:sz w:val="20"/>
                <w:szCs w:val="20"/>
              </w:rPr>
              <w:t>Lightning/Hail</w:t>
            </w:r>
          </w:p>
          <w:p w14:paraId="1ABE50E4" w14:textId="5390E35A" w:rsidR="00102D7B" w:rsidRPr="000B6F54" w:rsidRDefault="00102D7B" w:rsidP="00102D7B">
            <w:pPr>
              <w:pStyle w:val="BodyText"/>
              <w:rPr>
                <w:rFonts w:ascii="Arial Narrow" w:hAnsi="Arial Narrow" w:cs="Calibri"/>
                <w:b/>
                <w:color w:val="000000"/>
                <w:szCs w:val="20"/>
              </w:rPr>
            </w:pPr>
            <w:r w:rsidRPr="00917AC5">
              <w:rPr>
                <w:rFonts w:ascii="Arial Narrow" w:hAnsi="Arial Narrow" w:cs="Calibri"/>
                <w:b/>
                <w:bCs w:val="0"/>
                <w:color w:val="000000"/>
                <w:szCs w:val="20"/>
              </w:rPr>
              <w:t>injuries</w:t>
            </w:r>
          </w:p>
        </w:tc>
        <w:tc>
          <w:tcPr>
            <w:cnfStyle w:val="000010000000" w:firstRow="0" w:lastRow="0" w:firstColumn="0" w:lastColumn="0" w:oddVBand="1" w:evenVBand="0" w:oddHBand="0" w:evenHBand="0" w:firstRowFirstColumn="0" w:firstRowLastColumn="0" w:lastRowFirstColumn="0" w:lastRowLastColumn="0"/>
            <w:tcW w:w="3024" w:type="dxa"/>
          </w:tcPr>
          <w:p w14:paraId="786ECA9C" w14:textId="77777777" w:rsidR="00102D7B" w:rsidRDefault="00102D7B" w:rsidP="00102D7B">
            <w:pPr>
              <w:pStyle w:val="BodyText"/>
              <w:rPr>
                <w:rFonts w:ascii="Arial Narrow" w:hAnsi="Arial Narrow"/>
                <w:szCs w:val="20"/>
              </w:rPr>
            </w:pPr>
            <w:r>
              <w:rPr>
                <w:rFonts w:ascii="Arial Narrow" w:hAnsi="Arial Narrow"/>
                <w:szCs w:val="20"/>
              </w:rPr>
              <w:t>Weather may change and play needs to stop and move students to suitable shelter and may be injured by large hail or hit by lightning</w:t>
            </w:r>
          </w:p>
          <w:p w14:paraId="4D5FB77C" w14:textId="77777777" w:rsidR="00102D7B" w:rsidRDefault="00102D7B" w:rsidP="00102D7B">
            <w:pPr>
              <w:pStyle w:val="BodyText"/>
              <w:rPr>
                <w:rFonts w:ascii="Arial Narrow" w:hAnsi="Arial Narrow"/>
                <w:szCs w:val="20"/>
              </w:rPr>
            </w:pPr>
            <w:r>
              <w:rPr>
                <w:rFonts w:ascii="Arial Narrow" w:hAnsi="Arial Narrow"/>
                <w:szCs w:val="20"/>
              </w:rPr>
              <w:t>May occur occasionally</w:t>
            </w:r>
          </w:p>
          <w:p w14:paraId="1231F533" w14:textId="7FA49C47" w:rsidR="00102D7B" w:rsidRPr="00664078" w:rsidRDefault="00102D7B" w:rsidP="00102D7B">
            <w:pPr>
              <w:pStyle w:val="BodyText"/>
              <w:rPr>
                <w:rFonts w:ascii="Arial Narrow" w:hAnsi="Arial Narrow"/>
                <w:szCs w:val="20"/>
              </w:rPr>
            </w:pPr>
            <w:r>
              <w:rPr>
                <w:rFonts w:ascii="Arial Narrow" w:hAnsi="Arial Narrow"/>
                <w:szCs w:val="20"/>
              </w:rPr>
              <w:t>Student hit by hailstones or struck by lightning</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21986C1D" w14:textId="1437EF3E" w:rsidR="00102D7B" w:rsidRDefault="00102D7B" w:rsidP="00102D7B">
            <w:pPr>
              <w:pStyle w:val="BodyText"/>
              <w:jc w:val="center"/>
              <w:rPr>
                <w:rFonts w:ascii="Arial Narrow" w:hAnsi="Arial Narrow"/>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40E1D532" w14:textId="77777777" w:rsidR="00102D7B" w:rsidRDefault="00102D7B" w:rsidP="00102D7B">
            <w:pPr>
              <w:pStyle w:val="BodyText"/>
              <w:rPr>
                <w:rFonts w:ascii="Arial Narrow" w:hAnsi="Arial Narrow" w:cs="Calibri"/>
                <w:color w:val="000000"/>
                <w:szCs w:val="20"/>
              </w:rPr>
            </w:pPr>
            <w:r w:rsidRPr="00917AC5">
              <w:rPr>
                <w:rFonts w:ascii="Arial Narrow" w:hAnsi="Arial Narrow" w:cs="Calibri"/>
                <w:color w:val="000000"/>
                <w:szCs w:val="20"/>
              </w:rPr>
              <w:t>Forecast prior to activity/monitoring of conditions/move off court to suitable shelter</w:t>
            </w:r>
          </w:p>
          <w:p w14:paraId="6F784C0E" w14:textId="77777777" w:rsidR="00102D7B" w:rsidRPr="000B6F54" w:rsidRDefault="00102D7B" w:rsidP="00102D7B">
            <w:pPr>
              <w:pStyle w:val="BodyText"/>
              <w:rPr>
                <w:rFonts w:ascii="Arial Narrow" w:hAnsi="Arial Narrow" w:cs="Calibri"/>
                <w:color w:val="00000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50AA5C6" w14:textId="32BCB76E" w:rsidR="00102D7B" w:rsidRDefault="00102D7B" w:rsidP="00102D7B">
            <w:pPr>
              <w:pStyle w:val="BodyText"/>
              <w:jc w:val="center"/>
              <w:rPr>
                <w:rFonts w:ascii="Arial Narrow" w:hAnsi="Arial Narrow"/>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0CD5CFC1" w14:textId="77777777" w:rsidR="00102D7B" w:rsidRDefault="00102D7B" w:rsidP="00102D7B">
            <w:pPr>
              <w:pStyle w:val="BodyText"/>
              <w:rPr>
                <w:rFonts w:ascii="Arial Narrow" w:hAnsi="Arial Narrow"/>
                <w:szCs w:val="20"/>
              </w:rPr>
            </w:pPr>
            <w:r>
              <w:rPr>
                <w:rFonts w:ascii="Arial Narrow" w:hAnsi="Arial Narrow"/>
                <w:szCs w:val="20"/>
              </w:rPr>
              <w:t>Teachers</w:t>
            </w:r>
          </w:p>
          <w:p w14:paraId="3486A453" w14:textId="018FDBF6" w:rsidR="00102D7B" w:rsidRDefault="00102D7B" w:rsidP="00102D7B">
            <w:pPr>
              <w:pStyle w:val="BodyText"/>
              <w:rPr>
                <w:rFonts w:ascii="Arial Narrow" w:hAnsi="Arial Narrow"/>
              </w:rPr>
            </w:pPr>
            <w:r>
              <w:rPr>
                <w:rFonts w:ascii="Arial Narrow" w:hAnsi="Arial Narrow"/>
                <w:szCs w:val="20"/>
              </w:rPr>
              <w:t>Venue Staff</w:t>
            </w:r>
          </w:p>
        </w:tc>
        <w:tc>
          <w:tcPr>
            <w:cnfStyle w:val="000001000000" w:firstRow="0" w:lastRow="0" w:firstColumn="0" w:lastColumn="0" w:oddVBand="0" w:evenVBand="1" w:oddHBand="0" w:evenHBand="0" w:firstRowFirstColumn="0" w:firstRowLastColumn="0" w:lastRowFirstColumn="0" w:lastRowLastColumn="0"/>
            <w:tcW w:w="1275" w:type="dxa"/>
          </w:tcPr>
          <w:p w14:paraId="2C5AE6AF" w14:textId="06F60C5E" w:rsidR="00102D7B" w:rsidRDefault="00102D7B" w:rsidP="00102D7B">
            <w:pPr>
              <w:pStyle w:val="BodyText"/>
              <w:rPr>
                <w:rFonts w:ascii="Arial Narrow" w:hAnsi="Arial Narrow"/>
              </w:rPr>
            </w:pPr>
            <w:r>
              <w:rPr>
                <w:rFonts w:ascii="Arial Narrow" w:hAnsi="Arial Narrow"/>
                <w:szCs w:val="20"/>
              </w:rPr>
              <w:t>Prior to the event</w:t>
            </w:r>
          </w:p>
        </w:tc>
        <w:tc>
          <w:tcPr>
            <w:cnfStyle w:val="000100000000" w:firstRow="0" w:lastRow="0" w:firstColumn="0" w:lastColumn="1" w:oddVBand="0" w:evenVBand="0" w:oddHBand="0" w:evenHBand="0" w:firstRowFirstColumn="0" w:firstRowLastColumn="0" w:lastRowFirstColumn="0" w:lastRowLastColumn="0"/>
            <w:tcW w:w="1560" w:type="dxa"/>
          </w:tcPr>
          <w:p w14:paraId="36509BF2" w14:textId="284514C5" w:rsidR="00102D7B" w:rsidRDefault="00102D7B" w:rsidP="00102D7B">
            <w:pPr>
              <w:pStyle w:val="BodyText"/>
              <w:rPr>
                <w:rFonts w:ascii="Arial Narrow" w:hAnsi="Arial Narrow"/>
              </w:rPr>
            </w:pPr>
            <w:r>
              <w:rPr>
                <w:rFonts w:ascii="Arial Narrow" w:hAnsi="Arial Narrow"/>
                <w:szCs w:val="20"/>
              </w:rPr>
              <w:t>At the beginning of the event briefing students and parents of procedure in case of bad weather occurring</w:t>
            </w:r>
          </w:p>
        </w:tc>
      </w:tr>
      <w:tr w:rsidR="00102D7B" w:rsidRPr="00545DE2" w14:paraId="6426D5BA" w14:textId="77777777" w:rsidTr="009034A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D3A8565" w14:textId="77777777" w:rsidR="00102D7B" w:rsidRPr="00917AC5" w:rsidRDefault="00102D7B" w:rsidP="00102D7B">
            <w:pPr>
              <w:pStyle w:val="NormalWeb"/>
              <w:spacing w:before="0" w:beforeAutospacing="0" w:after="0" w:afterAutospacing="0"/>
              <w:rPr>
                <w:rFonts w:ascii="Arial Narrow" w:hAnsi="Arial Narrow"/>
                <w:b/>
                <w:bCs w:val="0"/>
                <w:sz w:val="20"/>
                <w:szCs w:val="20"/>
              </w:rPr>
            </w:pPr>
            <w:r w:rsidRPr="00917AC5">
              <w:rPr>
                <w:rFonts w:ascii="Arial Narrow" w:hAnsi="Arial Narrow" w:cs="Calibri"/>
                <w:b/>
                <w:bCs w:val="0"/>
                <w:color w:val="000000"/>
                <w:sz w:val="20"/>
                <w:szCs w:val="20"/>
              </w:rPr>
              <w:t>Sun exposure-</w:t>
            </w:r>
          </w:p>
          <w:p w14:paraId="18C3EB94" w14:textId="491C623F" w:rsidR="00102D7B" w:rsidRPr="000B6F54" w:rsidRDefault="00102D7B" w:rsidP="00102D7B">
            <w:pPr>
              <w:pStyle w:val="BodyText"/>
              <w:rPr>
                <w:rFonts w:ascii="Arial Narrow" w:hAnsi="Arial Narrow" w:cs="Calibri"/>
                <w:b/>
                <w:color w:val="000000"/>
                <w:szCs w:val="20"/>
              </w:rPr>
            </w:pPr>
            <w:r w:rsidRPr="00917AC5">
              <w:rPr>
                <w:rFonts w:ascii="Arial Narrow" w:hAnsi="Arial Narrow" w:cs="Calibri"/>
                <w:b/>
                <w:bCs w:val="0"/>
                <w:color w:val="000000"/>
                <w:szCs w:val="20"/>
              </w:rPr>
              <w:t>Sunburn/heat stroke</w:t>
            </w:r>
          </w:p>
        </w:tc>
        <w:tc>
          <w:tcPr>
            <w:cnfStyle w:val="000010000000" w:firstRow="0" w:lastRow="0" w:firstColumn="0" w:lastColumn="0" w:oddVBand="1" w:evenVBand="0" w:oddHBand="0" w:evenHBand="0" w:firstRowFirstColumn="0" w:firstRowLastColumn="0" w:lastRowFirstColumn="0" w:lastRowLastColumn="0"/>
            <w:tcW w:w="3024" w:type="dxa"/>
          </w:tcPr>
          <w:p w14:paraId="60F1F85B" w14:textId="77777777" w:rsidR="00102D7B" w:rsidRDefault="00102D7B" w:rsidP="00102D7B">
            <w:pPr>
              <w:pStyle w:val="BodyText"/>
              <w:rPr>
                <w:rFonts w:ascii="Arial Narrow" w:hAnsi="Arial Narrow"/>
                <w:szCs w:val="20"/>
              </w:rPr>
            </w:pPr>
            <w:r>
              <w:rPr>
                <w:rFonts w:ascii="Arial Narrow" w:hAnsi="Arial Narrow"/>
                <w:szCs w:val="20"/>
              </w:rPr>
              <w:t>Student not using sunscreen, wearing hat or sitting under shelter</w:t>
            </w:r>
          </w:p>
          <w:p w14:paraId="3DD1A35C" w14:textId="77777777" w:rsidR="00102D7B" w:rsidRDefault="00102D7B" w:rsidP="00102D7B">
            <w:pPr>
              <w:pStyle w:val="BodyText"/>
              <w:rPr>
                <w:rFonts w:ascii="Arial Narrow" w:hAnsi="Arial Narrow"/>
                <w:szCs w:val="20"/>
              </w:rPr>
            </w:pPr>
            <w:r>
              <w:rPr>
                <w:rFonts w:ascii="Arial Narrow" w:hAnsi="Arial Narrow"/>
                <w:szCs w:val="20"/>
              </w:rPr>
              <w:t>Might occur occasionally</w:t>
            </w:r>
          </w:p>
          <w:p w14:paraId="2F315094" w14:textId="2E74D445" w:rsidR="00102D7B" w:rsidRDefault="00102D7B" w:rsidP="00102D7B">
            <w:pPr>
              <w:pStyle w:val="BodyText"/>
              <w:rPr>
                <w:rFonts w:ascii="Arial Narrow" w:hAnsi="Arial Narrow"/>
              </w:rPr>
            </w:pPr>
            <w:r>
              <w:rPr>
                <w:rFonts w:ascii="Arial Narrow" w:hAnsi="Arial Narrow"/>
                <w:szCs w:val="20"/>
              </w:rPr>
              <w:t>Student sunburnt or suffering heat stroke which can cause overheating of body and where the body cannot cool down.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1ED0001" w14:textId="5300185B" w:rsidR="00102D7B" w:rsidRDefault="00102D7B" w:rsidP="00102D7B">
            <w:pPr>
              <w:pStyle w:val="BodyText"/>
              <w:jc w:val="center"/>
              <w:rPr>
                <w:rFonts w:ascii="Arial Narrow" w:hAnsi="Arial Narrow"/>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45B34B3A" w14:textId="77777777" w:rsidR="00102D7B" w:rsidRDefault="00102D7B" w:rsidP="00102D7B">
            <w:pPr>
              <w:pStyle w:val="BodyText"/>
              <w:spacing w:before="0" w:after="0"/>
              <w:rPr>
                <w:rFonts w:ascii="Arial Narrow" w:hAnsi="Arial Narrow" w:cs="Calibri"/>
                <w:color w:val="000000"/>
                <w:szCs w:val="20"/>
              </w:rPr>
            </w:pPr>
            <w:r w:rsidRPr="00917AC5">
              <w:rPr>
                <w:rFonts w:ascii="Arial Narrow" w:hAnsi="Arial Narrow" w:cs="Calibri"/>
                <w:color w:val="000000"/>
                <w:szCs w:val="20"/>
              </w:rPr>
              <w:t>All students asked to wear sunscreen &amp; hat/top up on sunscreen regularly</w:t>
            </w:r>
          </w:p>
          <w:p w14:paraId="0A59C6B1" w14:textId="77777777" w:rsidR="00102D7B" w:rsidRDefault="00102D7B" w:rsidP="00102D7B">
            <w:pPr>
              <w:pStyle w:val="BodyText"/>
              <w:spacing w:before="0" w:after="0"/>
              <w:rPr>
                <w:rFonts w:ascii="Arial Narrow" w:hAnsi="Arial Narrow" w:cs="Calibri"/>
                <w:color w:val="000000"/>
                <w:szCs w:val="20"/>
              </w:rPr>
            </w:pPr>
            <w:r>
              <w:rPr>
                <w:rFonts w:ascii="Arial Narrow" w:hAnsi="Arial Narrow" w:cs="Calibri"/>
                <w:color w:val="000000"/>
                <w:szCs w:val="20"/>
              </w:rPr>
              <w:t>Sunscreen included with first aid kit</w:t>
            </w:r>
          </w:p>
          <w:p w14:paraId="4C25EFB8" w14:textId="33B7758C" w:rsidR="00102D7B" w:rsidRPr="000B6F54" w:rsidRDefault="00102D7B" w:rsidP="00102D7B">
            <w:pPr>
              <w:pStyle w:val="BodyText"/>
              <w:rPr>
                <w:rFonts w:ascii="Arial Narrow" w:hAnsi="Arial Narrow" w:cs="Calibri"/>
                <w:color w:val="000000"/>
              </w:rPr>
            </w:pPr>
            <w:r>
              <w:rPr>
                <w:rFonts w:ascii="Arial Narrow" w:hAnsi="Arial Narrow" w:cs="Calibri"/>
                <w:color w:val="000000"/>
                <w:szCs w:val="20"/>
              </w:rPr>
              <w:t>Sit in shade when not running</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666A3903" w14:textId="6C685084" w:rsidR="00102D7B" w:rsidRDefault="00102D7B" w:rsidP="00102D7B">
            <w:pPr>
              <w:pStyle w:val="BodyText"/>
              <w:jc w:val="center"/>
              <w:rPr>
                <w:rFonts w:ascii="Arial Narrow" w:hAnsi="Arial Narrow"/>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78E5BC6E" w14:textId="77777777" w:rsidR="00102D7B" w:rsidRDefault="00102D7B" w:rsidP="00102D7B">
            <w:pPr>
              <w:pStyle w:val="BodyText"/>
              <w:rPr>
                <w:rFonts w:ascii="Arial Narrow" w:hAnsi="Arial Narrow"/>
                <w:szCs w:val="20"/>
              </w:rPr>
            </w:pPr>
            <w:r>
              <w:rPr>
                <w:rFonts w:ascii="Arial Narrow" w:hAnsi="Arial Narrow"/>
                <w:szCs w:val="20"/>
              </w:rPr>
              <w:t xml:space="preserve">Teachers </w:t>
            </w:r>
          </w:p>
          <w:p w14:paraId="207AB821" w14:textId="77777777" w:rsidR="00102D7B" w:rsidRDefault="00102D7B" w:rsidP="00102D7B">
            <w:pPr>
              <w:pStyle w:val="BodyText"/>
              <w:rPr>
                <w:rFonts w:ascii="Arial Narrow" w:hAnsi="Arial Narrow"/>
                <w:szCs w:val="20"/>
              </w:rPr>
            </w:pPr>
            <w:r>
              <w:rPr>
                <w:rFonts w:ascii="Arial Narrow" w:hAnsi="Arial Narrow"/>
                <w:szCs w:val="20"/>
              </w:rPr>
              <w:t xml:space="preserve">Students </w:t>
            </w:r>
          </w:p>
          <w:p w14:paraId="141A19C2" w14:textId="1EF6A0AF" w:rsidR="00102D7B" w:rsidRDefault="00102D7B" w:rsidP="00102D7B">
            <w:pPr>
              <w:pStyle w:val="BodyText"/>
              <w:rPr>
                <w:rFonts w:ascii="Arial Narrow" w:hAnsi="Arial Narrow"/>
              </w:rPr>
            </w:pPr>
            <w:r>
              <w:rPr>
                <w:rFonts w:ascii="Arial Narrow" w:hAnsi="Arial Narrow"/>
                <w:szCs w:val="20"/>
              </w:rPr>
              <w:t>Parents</w:t>
            </w:r>
          </w:p>
        </w:tc>
        <w:tc>
          <w:tcPr>
            <w:cnfStyle w:val="000001000000" w:firstRow="0" w:lastRow="0" w:firstColumn="0" w:lastColumn="0" w:oddVBand="0" w:evenVBand="1" w:oddHBand="0" w:evenHBand="0" w:firstRowFirstColumn="0" w:firstRowLastColumn="0" w:lastRowFirstColumn="0" w:lastRowLastColumn="0"/>
            <w:tcW w:w="1275" w:type="dxa"/>
          </w:tcPr>
          <w:p w14:paraId="485AF002" w14:textId="767F131E" w:rsidR="00102D7B" w:rsidRDefault="00102D7B" w:rsidP="00102D7B">
            <w:pPr>
              <w:pStyle w:val="BodyText"/>
              <w:rPr>
                <w:rFonts w:ascii="Arial Narrow" w:hAnsi="Arial Narrow"/>
              </w:rPr>
            </w:pPr>
            <w:r>
              <w:rPr>
                <w:rFonts w:ascii="Arial Narrow" w:hAnsi="Arial Narrow"/>
                <w:szCs w:val="20"/>
              </w:rPr>
              <w:t>Prior to the event</w:t>
            </w:r>
          </w:p>
        </w:tc>
        <w:tc>
          <w:tcPr>
            <w:cnfStyle w:val="000100000000" w:firstRow="0" w:lastRow="0" w:firstColumn="0" w:lastColumn="1" w:oddVBand="0" w:evenVBand="0" w:oddHBand="0" w:evenHBand="0" w:firstRowFirstColumn="0" w:firstRowLastColumn="0" w:lastRowFirstColumn="0" w:lastRowLastColumn="0"/>
            <w:tcW w:w="1560" w:type="dxa"/>
          </w:tcPr>
          <w:p w14:paraId="040D52EC" w14:textId="77777777" w:rsidR="00102D7B" w:rsidRDefault="00102D7B" w:rsidP="00102D7B">
            <w:pPr>
              <w:pStyle w:val="BodyText"/>
              <w:rPr>
                <w:rFonts w:ascii="Arial Narrow" w:hAnsi="Arial Narrow"/>
                <w:bCs w:val="0"/>
                <w:szCs w:val="20"/>
              </w:rPr>
            </w:pPr>
            <w:r w:rsidRPr="0003097E">
              <w:rPr>
                <w:rFonts w:ascii="Arial Narrow" w:hAnsi="Arial Narrow"/>
                <w:szCs w:val="20"/>
              </w:rPr>
              <w:t xml:space="preserve">At the beginning of the event briefing students </w:t>
            </w:r>
            <w:r>
              <w:rPr>
                <w:rFonts w:ascii="Arial Narrow" w:hAnsi="Arial Narrow"/>
                <w:szCs w:val="20"/>
              </w:rPr>
              <w:t>to use sunscreen, wear a hat and stay in shade when not playing.</w:t>
            </w:r>
          </w:p>
          <w:p w14:paraId="63B64FF8" w14:textId="6E9EBB96" w:rsidR="00102D7B" w:rsidRDefault="00102D7B" w:rsidP="00102D7B">
            <w:pPr>
              <w:pStyle w:val="BodyText"/>
              <w:rPr>
                <w:rFonts w:ascii="Arial Narrow" w:hAnsi="Arial Narrow"/>
              </w:rPr>
            </w:pPr>
            <w:r>
              <w:rPr>
                <w:rFonts w:ascii="Arial Narrow" w:hAnsi="Arial Narrow"/>
                <w:szCs w:val="20"/>
              </w:rPr>
              <w:t>Ensure students aware of sunscreen in First Aid Kit</w:t>
            </w:r>
          </w:p>
        </w:tc>
      </w:tr>
      <w:tr w:rsidR="00102D7B" w:rsidRPr="00545DE2" w14:paraId="5AC96BAC" w14:textId="77777777" w:rsidTr="009034A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EB9F9F4" w14:textId="77777777" w:rsidR="00102D7B" w:rsidRDefault="00102D7B" w:rsidP="00102D7B">
            <w:pPr>
              <w:pStyle w:val="BodyText"/>
              <w:rPr>
                <w:rFonts w:ascii="Arial Narrow" w:hAnsi="Arial Narrow" w:cs="Calibri"/>
                <w:b/>
                <w:color w:val="000000"/>
                <w:szCs w:val="20"/>
              </w:rPr>
            </w:pPr>
            <w:r w:rsidRPr="00917AC5">
              <w:rPr>
                <w:rFonts w:ascii="Arial Narrow" w:hAnsi="Arial Narrow" w:cs="Calibri"/>
                <w:b/>
                <w:bCs w:val="0"/>
                <w:color w:val="000000"/>
                <w:szCs w:val="20"/>
              </w:rPr>
              <w:t>Protective equipment</w:t>
            </w:r>
          </w:p>
          <w:p w14:paraId="41F00240" w14:textId="374FE778" w:rsidR="00102D7B" w:rsidRPr="00917AC5" w:rsidRDefault="00102D7B" w:rsidP="00102D7B">
            <w:pPr>
              <w:pStyle w:val="BodyText"/>
              <w:tabs>
                <w:tab w:val="clear" w:pos="714"/>
                <w:tab w:val="clear" w:pos="2552"/>
                <w:tab w:val="left" w:pos="1128"/>
              </w:tabs>
              <w:rPr>
                <w:rFonts w:ascii="Arial Narrow" w:hAnsi="Arial Narrow"/>
                <w:b/>
                <w:bCs w:val="0"/>
                <w:szCs w:val="20"/>
              </w:rPr>
            </w:pPr>
            <w:r>
              <w:rPr>
                <w:rFonts w:ascii="Arial Narrow" w:hAnsi="Arial Narrow" w:cs="Calibri"/>
                <w:b/>
                <w:bCs w:val="0"/>
                <w:color w:val="000000"/>
                <w:szCs w:val="20"/>
              </w:rPr>
              <w:t>Safety Instructions</w:t>
            </w:r>
          </w:p>
        </w:tc>
        <w:tc>
          <w:tcPr>
            <w:cnfStyle w:val="000010000000" w:firstRow="0" w:lastRow="0" w:firstColumn="0" w:lastColumn="0" w:oddVBand="1" w:evenVBand="0" w:oddHBand="0" w:evenHBand="0" w:firstRowFirstColumn="0" w:firstRowLastColumn="0" w:lastRowFirstColumn="0" w:lastRowLastColumn="0"/>
            <w:tcW w:w="3024" w:type="dxa"/>
          </w:tcPr>
          <w:p w14:paraId="51657A1E" w14:textId="5D5FE4B1" w:rsidR="00102D7B" w:rsidRDefault="00102D7B" w:rsidP="00102D7B">
            <w:pPr>
              <w:pStyle w:val="BodyText"/>
              <w:rPr>
                <w:rFonts w:ascii="Arial Narrow" w:hAnsi="Arial Narrow"/>
                <w:szCs w:val="20"/>
              </w:rPr>
            </w:pPr>
            <w:r>
              <w:rPr>
                <w:rFonts w:ascii="Arial Narrow" w:hAnsi="Arial Narrow"/>
                <w:szCs w:val="20"/>
              </w:rPr>
              <w:t>Student may not be allowed to run if not wearing footwear.</w:t>
            </w:r>
          </w:p>
          <w:p w14:paraId="75B74218" w14:textId="7F2693FA" w:rsidR="00102D7B" w:rsidRDefault="00102D7B" w:rsidP="00102D7B">
            <w:pPr>
              <w:pStyle w:val="BodyText"/>
              <w:rPr>
                <w:rFonts w:ascii="Arial Narrow" w:hAnsi="Arial Narrow"/>
                <w:szCs w:val="20"/>
              </w:rPr>
            </w:pPr>
            <w:r>
              <w:rPr>
                <w:rFonts w:ascii="Arial Narrow" w:hAnsi="Arial Narrow"/>
                <w:szCs w:val="20"/>
              </w:rPr>
              <w:t>Students may be injured due to not following safety issues</w:t>
            </w:r>
          </w:p>
          <w:p w14:paraId="18DDB043" w14:textId="77777777" w:rsidR="00102D7B" w:rsidRDefault="00102D7B" w:rsidP="00102D7B">
            <w:pPr>
              <w:pStyle w:val="BodyText"/>
              <w:rPr>
                <w:rFonts w:ascii="Arial Narrow" w:hAnsi="Arial Narrow"/>
                <w:szCs w:val="20"/>
              </w:rPr>
            </w:pPr>
            <w:r>
              <w:rPr>
                <w:rFonts w:ascii="Arial Narrow" w:hAnsi="Arial Narrow"/>
                <w:szCs w:val="20"/>
              </w:rPr>
              <w:t>Could occur sometime, doubtful</w:t>
            </w:r>
          </w:p>
          <w:p w14:paraId="2F9324F2" w14:textId="5E67DAA6" w:rsidR="00102D7B" w:rsidRPr="00917AC5" w:rsidRDefault="00102D7B" w:rsidP="00102D7B">
            <w:pPr>
              <w:pStyle w:val="BodyText"/>
              <w:rPr>
                <w:rFonts w:ascii="Arial Narrow" w:hAnsi="Arial Narrow"/>
                <w:szCs w:val="20"/>
              </w:rPr>
            </w:pPr>
            <w:r>
              <w:rPr>
                <w:rFonts w:ascii="Arial Narrow" w:hAnsi="Arial Narrow"/>
                <w:szCs w:val="20"/>
              </w:rPr>
              <w:t>Teacher may need to ring parent/carer to bring footwear</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AFD2DA2" w14:textId="30DB5054" w:rsidR="00102D7B" w:rsidRPr="00917AC5" w:rsidRDefault="00102D7B" w:rsidP="00102D7B">
            <w:pPr>
              <w:pStyle w:val="BodyText"/>
              <w:jc w:val="center"/>
              <w:rPr>
                <w:rFonts w:ascii="Arial Narrow" w:hAnsi="Arial Narrow"/>
                <w:szCs w:val="20"/>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3049" w:type="dxa"/>
          </w:tcPr>
          <w:p w14:paraId="06977719" w14:textId="77777777" w:rsidR="00102D7B" w:rsidRDefault="00102D7B" w:rsidP="00102D7B">
            <w:pPr>
              <w:pStyle w:val="BodyText"/>
              <w:rPr>
                <w:rFonts w:ascii="Arial Narrow" w:hAnsi="Arial Narrow" w:cs="Calibri"/>
                <w:color w:val="000000"/>
                <w:szCs w:val="20"/>
              </w:rPr>
            </w:pPr>
            <w:r w:rsidRPr="00917AC5">
              <w:rPr>
                <w:rFonts w:ascii="Arial Narrow" w:hAnsi="Arial Narrow" w:cs="Calibri"/>
                <w:color w:val="000000"/>
                <w:szCs w:val="20"/>
              </w:rPr>
              <w:t xml:space="preserve">Students are required to </w:t>
            </w:r>
            <w:proofErr w:type="gramStart"/>
            <w:r w:rsidRPr="00917AC5">
              <w:rPr>
                <w:rFonts w:ascii="Arial Narrow" w:hAnsi="Arial Narrow" w:cs="Calibri"/>
                <w:color w:val="000000"/>
                <w:szCs w:val="20"/>
              </w:rPr>
              <w:t>wear enclosed shoes at all times</w:t>
            </w:r>
            <w:proofErr w:type="gramEnd"/>
            <w:r w:rsidRPr="00917AC5">
              <w:rPr>
                <w:rFonts w:ascii="Arial Narrow" w:hAnsi="Arial Narrow" w:cs="Calibri"/>
                <w:color w:val="000000"/>
                <w:szCs w:val="20"/>
              </w:rPr>
              <w:t>. </w:t>
            </w:r>
          </w:p>
          <w:p w14:paraId="1DCC71E7" w14:textId="289DE5AE" w:rsidR="00102D7B" w:rsidRPr="008E6B3E" w:rsidRDefault="00102D7B" w:rsidP="00102D7B">
            <w:pPr>
              <w:pStyle w:val="BodyText"/>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473A5A6C" w14:textId="32B316D9" w:rsidR="00102D7B" w:rsidRPr="00917AC5" w:rsidRDefault="00102D7B" w:rsidP="00102D7B">
            <w:pPr>
              <w:pStyle w:val="BodyText"/>
              <w:jc w:val="center"/>
              <w:rPr>
                <w:rFonts w:ascii="Arial Narrow" w:hAnsi="Arial Narrow"/>
                <w:szCs w:val="20"/>
              </w:rPr>
            </w:pPr>
            <w:r w:rsidRPr="00917AC5">
              <w:rPr>
                <w:rFonts w:ascii="Arial Narrow" w:hAnsi="Arial Narrow"/>
                <w:szCs w:val="20"/>
              </w:rPr>
              <w:t>1</w:t>
            </w: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1560" w:type="dxa"/>
          </w:tcPr>
          <w:p w14:paraId="20CD94F7" w14:textId="77777777" w:rsidR="00102D7B" w:rsidRDefault="00102D7B" w:rsidP="00102D7B">
            <w:pPr>
              <w:pStyle w:val="BodyText"/>
              <w:rPr>
                <w:rFonts w:ascii="Arial Narrow" w:hAnsi="Arial Narrow"/>
                <w:szCs w:val="20"/>
              </w:rPr>
            </w:pPr>
            <w:r w:rsidRPr="00917AC5">
              <w:rPr>
                <w:rFonts w:ascii="Arial Narrow" w:hAnsi="Arial Narrow"/>
                <w:szCs w:val="20"/>
              </w:rPr>
              <w:t>T</w:t>
            </w:r>
            <w:r>
              <w:rPr>
                <w:rFonts w:ascii="Arial Narrow" w:hAnsi="Arial Narrow"/>
                <w:szCs w:val="20"/>
              </w:rPr>
              <w:t>eachers</w:t>
            </w:r>
          </w:p>
          <w:p w14:paraId="51F02BCC" w14:textId="77777777" w:rsidR="00102D7B" w:rsidRDefault="00102D7B" w:rsidP="00102D7B">
            <w:pPr>
              <w:pStyle w:val="BodyText"/>
              <w:rPr>
                <w:rFonts w:ascii="Arial Narrow" w:hAnsi="Arial Narrow"/>
                <w:szCs w:val="20"/>
              </w:rPr>
            </w:pPr>
            <w:r>
              <w:rPr>
                <w:rFonts w:ascii="Arial Narrow" w:hAnsi="Arial Narrow"/>
                <w:szCs w:val="20"/>
              </w:rPr>
              <w:t>Venue Staff</w:t>
            </w:r>
          </w:p>
          <w:p w14:paraId="24ABC138" w14:textId="1C429640" w:rsidR="00102D7B" w:rsidRPr="00917AC5" w:rsidRDefault="00102D7B" w:rsidP="00102D7B">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6C204EF8" w14:textId="126BA4A8" w:rsidR="00102D7B" w:rsidRPr="00917AC5" w:rsidRDefault="00102D7B" w:rsidP="00102D7B">
            <w:pPr>
              <w:pStyle w:val="BodyText"/>
              <w:rPr>
                <w:rFonts w:ascii="Arial Narrow" w:hAnsi="Arial Narrow"/>
                <w:szCs w:val="20"/>
              </w:rPr>
            </w:pPr>
            <w:r>
              <w:rPr>
                <w:rFonts w:ascii="Arial Narrow" w:hAnsi="Arial Narrow"/>
                <w:szCs w:val="20"/>
              </w:rP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2E8260D4" w14:textId="4330E58C" w:rsidR="00102D7B" w:rsidRPr="00917AC5" w:rsidRDefault="00102D7B" w:rsidP="00102D7B">
            <w:pPr>
              <w:pStyle w:val="BodyText"/>
              <w:rPr>
                <w:rFonts w:ascii="Arial Narrow" w:hAnsi="Arial Narrow"/>
                <w:szCs w:val="20"/>
              </w:rPr>
            </w:pPr>
            <w:r>
              <w:rPr>
                <w:rFonts w:ascii="Arial Narrow" w:hAnsi="Arial Narrow"/>
                <w:szCs w:val="20"/>
              </w:rPr>
              <w:t>Supervision through the day</w:t>
            </w:r>
          </w:p>
        </w:tc>
      </w:tr>
      <w:tr w:rsidR="00102D7B" w:rsidRPr="00545DE2" w14:paraId="600FBC4B" w14:textId="77777777" w:rsidTr="009034A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BBCC0B9" w14:textId="2554519B" w:rsidR="00102D7B" w:rsidRDefault="00102D7B" w:rsidP="00102D7B">
            <w:pPr>
              <w:pStyle w:val="BodyText"/>
              <w:rPr>
                <w:rFonts w:ascii="Arial Narrow" w:hAnsi="Arial Narrow" w:cs="Calibri"/>
                <w:b/>
                <w:color w:val="000000"/>
                <w:szCs w:val="20"/>
              </w:rPr>
            </w:pPr>
            <w:r w:rsidRPr="00917AC5">
              <w:rPr>
                <w:rFonts w:ascii="Arial Narrow" w:hAnsi="Arial Narrow" w:cs="Calibri"/>
                <w:b/>
                <w:bCs w:val="0"/>
                <w:color w:val="000000"/>
                <w:szCs w:val="20"/>
              </w:rPr>
              <w:t>Colliding with person</w:t>
            </w:r>
            <w:r>
              <w:rPr>
                <w:rFonts w:ascii="Arial Narrow" w:hAnsi="Arial Narrow" w:cs="Calibri"/>
                <w:b/>
                <w:bCs w:val="0"/>
                <w:color w:val="000000"/>
                <w:szCs w:val="20"/>
              </w:rPr>
              <w:t>/obstacle</w:t>
            </w:r>
          </w:p>
          <w:p w14:paraId="462CAC62" w14:textId="1506E989" w:rsidR="00102D7B" w:rsidRPr="00917AC5" w:rsidRDefault="00102D7B" w:rsidP="00102D7B">
            <w:pPr>
              <w:pStyle w:val="BodyText"/>
              <w:rPr>
                <w:rFonts w:ascii="Arial Narrow" w:hAnsi="Arial Narrow"/>
                <w:b/>
                <w:bCs w:val="0"/>
                <w:szCs w:val="20"/>
              </w:rPr>
            </w:pPr>
            <w:r>
              <w:rPr>
                <w:rFonts w:ascii="Arial Narrow" w:hAnsi="Arial Narrow" w:cs="Calibri"/>
                <w:b/>
                <w:bCs w:val="0"/>
                <w:color w:val="000000"/>
                <w:szCs w:val="20"/>
              </w:rPr>
              <w:t>Concussion</w:t>
            </w:r>
          </w:p>
        </w:tc>
        <w:tc>
          <w:tcPr>
            <w:cnfStyle w:val="000010000000" w:firstRow="0" w:lastRow="0" w:firstColumn="0" w:lastColumn="0" w:oddVBand="1" w:evenVBand="0" w:oddHBand="0" w:evenHBand="0" w:firstRowFirstColumn="0" w:firstRowLastColumn="0" w:lastRowFirstColumn="0" w:lastRowLastColumn="0"/>
            <w:tcW w:w="3024" w:type="dxa"/>
          </w:tcPr>
          <w:p w14:paraId="0AFE27AB" w14:textId="6EDBC000" w:rsidR="00102D7B" w:rsidRDefault="00102D7B" w:rsidP="00102D7B">
            <w:pPr>
              <w:pStyle w:val="BodyText"/>
              <w:rPr>
                <w:rFonts w:ascii="Arial Narrow" w:hAnsi="Arial Narrow"/>
                <w:szCs w:val="20"/>
              </w:rPr>
            </w:pPr>
            <w:r>
              <w:rPr>
                <w:rFonts w:ascii="Arial Narrow" w:hAnsi="Arial Narrow"/>
                <w:szCs w:val="20"/>
              </w:rPr>
              <w:t>Student may collide with another student while racing.</w:t>
            </w:r>
          </w:p>
          <w:p w14:paraId="65295B2A" w14:textId="7D8F5A70" w:rsidR="00102D7B" w:rsidRDefault="00102D7B" w:rsidP="00102D7B">
            <w:pPr>
              <w:pStyle w:val="BodyText"/>
              <w:rPr>
                <w:rFonts w:ascii="Arial Narrow" w:hAnsi="Arial Narrow"/>
                <w:szCs w:val="20"/>
              </w:rPr>
            </w:pPr>
            <w:r>
              <w:rPr>
                <w:rFonts w:ascii="Arial Narrow" w:hAnsi="Arial Narrow"/>
                <w:szCs w:val="20"/>
              </w:rPr>
              <w:t>Might occur occasionally</w:t>
            </w:r>
          </w:p>
          <w:p w14:paraId="58FED2E7" w14:textId="3FD35BBE" w:rsidR="00102D7B" w:rsidRDefault="00102D7B" w:rsidP="00102D7B">
            <w:pPr>
              <w:pStyle w:val="BodyText"/>
              <w:rPr>
                <w:rFonts w:ascii="Arial Narrow" w:hAnsi="Arial Narrow"/>
                <w:szCs w:val="20"/>
              </w:rPr>
            </w:pPr>
            <w:r>
              <w:rPr>
                <w:rFonts w:ascii="Arial Narrow" w:hAnsi="Arial Narrow"/>
                <w:szCs w:val="20"/>
              </w:rPr>
              <w:t>Students may clash heads or run into an obstacle or fall to the ground</w:t>
            </w:r>
          </w:p>
          <w:p w14:paraId="3ADE1879" w14:textId="038F9406" w:rsidR="00102D7B" w:rsidRPr="00917AC5" w:rsidRDefault="00102D7B" w:rsidP="00102D7B">
            <w:pPr>
              <w:pStyle w:val="BodyText"/>
              <w:rPr>
                <w:rFonts w:ascii="Arial Narrow" w:hAnsi="Arial Narrow"/>
                <w:szCs w:val="20"/>
              </w:rPr>
            </w:pPr>
            <w:r>
              <w:rPr>
                <w:rFonts w:ascii="Arial Narrow" w:hAnsi="Arial Narrow"/>
                <w:szCs w:val="20"/>
              </w:rPr>
              <w:t>Student may have concussion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755DB0DF" w14:textId="2462AB4B" w:rsidR="00102D7B" w:rsidRPr="00917AC5" w:rsidRDefault="00102D7B" w:rsidP="00102D7B">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vAlign w:val="center"/>
          </w:tcPr>
          <w:p w14:paraId="6D6788F7" w14:textId="77777777" w:rsidR="00102D7B" w:rsidRDefault="00102D7B" w:rsidP="00102D7B">
            <w:pPr>
              <w:pStyle w:val="BodyText"/>
              <w:rPr>
                <w:rFonts w:ascii="Arial Narrow" w:hAnsi="Arial Narrow" w:cs="Calibri"/>
                <w:color w:val="000000"/>
                <w:szCs w:val="20"/>
              </w:rPr>
            </w:pPr>
            <w:r w:rsidRPr="00917AC5">
              <w:rPr>
                <w:rFonts w:ascii="Arial Narrow" w:hAnsi="Arial Narrow" w:cs="Calibri"/>
                <w:color w:val="000000"/>
                <w:szCs w:val="20"/>
              </w:rPr>
              <w:t xml:space="preserve">Students and teachers are to </w:t>
            </w:r>
            <w:r>
              <w:rPr>
                <w:rFonts w:ascii="Arial Narrow" w:hAnsi="Arial Narrow" w:cs="Calibri"/>
                <w:color w:val="000000"/>
                <w:szCs w:val="20"/>
              </w:rPr>
              <w:t>be aware of their surroundings. Students are asked to walk around the venue to avoid injuries.</w:t>
            </w:r>
          </w:p>
          <w:p w14:paraId="49082064" w14:textId="77777777" w:rsidR="00102D7B" w:rsidRDefault="00102D7B" w:rsidP="00102D7B">
            <w:pPr>
              <w:pStyle w:val="BodyText"/>
              <w:rPr>
                <w:rFonts w:ascii="Arial Narrow" w:hAnsi="Arial Narrow" w:cs="Calibri"/>
                <w:color w:val="000000"/>
                <w:szCs w:val="20"/>
              </w:rPr>
            </w:pPr>
            <w:r>
              <w:rPr>
                <w:rFonts w:ascii="Arial Narrow" w:hAnsi="Arial Narrow" w:cs="Calibri"/>
                <w:color w:val="000000"/>
                <w:szCs w:val="20"/>
              </w:rPr>
              <w:t>Taking care during warm up sessions</w:t>
            </w:r>
          </w:p>
          <w:p w14:paraId="40B44FBA" w14:textId="67B6234C" w:rsidR="00102D7B" w:rsidRDefault="00102D7B" w:rsidP="00102D7B">
            <w:pPr>
              <w:pStyle w:val="BodyText"/>
              <w:rPr>
                <w:rFonts w:ascii="Arial Narrow" w:hAnsi="Arial Narrow" w:cs="Calibri"/>
                <w:color w:val="000000"/>
                <w:szCs w:val="20"/>
              </w:rPr>
            </w:pPr>
            <w:r>
              <w:rPr>
                <w:rFonts w:ascii="Arial Narrow" w:hAnsi="Arial Narrow" w:cs="Calibri"/>
                <w:color w:val="000000"/>
                <w:szCs w:val="20"/>
              </w:rPr>
              <w:t>Running race to the rules.</w:t>
            </w:r>
          </w:p>
          <w:p w14:paraId="26574FD4" w14:textId="1D7934D1" w:rsidR="00102D7B" w:rsidRPr="00FC0EEB" w:rsidRDefault="00102D7B" w:rsidP="00102D7B">
            <w:pPr>
              <w:pStyle w:val="BodyText"/>
              <w:rPr>
                <w:rFonts w:ascii="Arial Narrow" w:hAnsi="Arial Narrow" w:cs="Calibri"/>
                <w:color w:val="000000"/>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E9E3262" w14:textId="64618D5F" w:rsidR="00102D7B" w:rsidRPr="00917AC5" w:rsidRDefault="00102D7B" w:rsidP="00102D7B">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18FB9C8D" w14:textId="77777777" w:rsidR="00102D7B" w:rsidRDefault="00102D7B" w:rsidP="00102D7B">
            <w:pPr>
              <w:pStyle w:val="BodyText"/>
              <w:rPr>
                <w:rFonts w:ascii="Arial Narrow" w:hAnsi="Arial Narrow"/>
                <w:szCs w:val="20"/>
              </w:rPr>
            </w:pPr>
            <w:r>
              <w:rPr>
                <w:rFonts w:ascii="Arial Narrow" w:hAnsi="Arial Narrow"/>
                <w:szCs w:val="20"/>
              </w:rPr>
              <w:t>Teachers</w:t>
            </w:r>
          </w:p>
          <w:p w14:paraId="5D5A24E7" w14:textId="77777777" w:rsidR="00102D7B" w:rsidRDefault="00102D7B" w:rsidP="00102D7B">
            <w:pPr>
              <w:pStyle w:val="BodyText"/>
              <w:rPr>
                <w:rFonts w:ascii="Arial Narrow" w:hAnsi="Arial Narrow"/>
                <w:szCs w:val="20"/>
              </w:rPr>
            </w:pPr>
            <w:r>
              <w:rPr>
                <w:rFonts w:ascii="Arial Narrow" w:hAnsi="Arial Narrow"/>
                <w:szCs w:val="20"/>
              </w:rPr>
              <w:t>Venue Staff</w:t>
            </w:r>
          </w:p>
          <w:p w14:paraId="15FFC68D" w14:textId="6D355E79" w:rsidR="00102D7B" w:rsidRPr="00917AC5" w:rsidRDefault="00102D7B" w:rsidP="00102D7B">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1070C6E6" w14:textId="40DF80F1" w:rsidR="00102D7B" w:rsidRPr="00917AC5" w:rsidRDefault="00102D7B" w:rsidP="00102D7B">
            <w:pPr>
              <w:pStyle w:val="BodyText"/>
              <w:rPr>
                <w:rFonts w:ascii="Arial Narrow" w:hAnsi="Arial Narrow"/>
                <w:szCs w:val="20"/>
              </w:rPr>
            </w:pPr>
            <w:r>
              <w:rPr>
                <w:rFonts w:ascii="Arial Narrow" w:hAnsi="Arial Narrow"/>
                <w:szCs w:val="20"/>
              </w:rPr>
              <w:t xml:space="preserve">Prior to the event </w:t>
            </w:r>
          </w:p>
        </w:tc>
        <w:tc>
          <w:tcPr>
            <w:cnfStyle w:val="000100000000" w:firstRow="0" w:lastRow="0" w:firstColumn="0" w:lastColumn="1" w:oddVBand="0" w:evenVBand="0" w:oddHBand="0" w:evenHBand="0" w:firstRowFirstColumn="0" w:firstRowLastColumn="0" w:lastRowFirstColumn="0" w:lastRowLastColumn="0"/>
            <w:tcW w:w="1560" w:type="dxa"/>
          </w:tcPr>
          <w:p w14:paraId="518B1775" w14:textId="3D774D75" w:rsidR="00102D7B" w:rsidRPr="0003097E" w:rsidRDefault="00102D7B" w:rsidP="00102D7B">
            <w:pPr>
              <w:pStyle w:val="BodyText"/>
              <w:rPr>
                <w:rFonts w:ascii="Arial Narrow" w:hAnsi="Arial Narrow"/>
                <w:bCs w:val="0"/>
                <w:szCs w:val="20"/>
              </w:rPr>
            </w:pPr>
            <w:r>
              <w:rPr>
                <w:rFonts w:ascii="Arial Narrow" w:hAnsi="Arial Narrow"/>
                <w:szCs w:val="20"/>
              </w:rPr>
              <w:t>Supervisions through day</w:t>
            </w:r>
            <w:r>
              <w:rPr>
                <w:rFonts w:ascii="Arial Narrow" w:hAnsi="Arial Narrow"/>
                <w:bCs w:val="0"/>
                <w:szCs w:val="20"/>
              </w:rPr>
              <w:t xml:space="preserve"> r</w:t>
            </w:r>
            <w:r>
              <w:rPr>
                <w:rFonts w:ascii="Arial Narrow" w:hAnsi="Arial Narrow"/>
                <w:szCs w:val="20"/>
              </w:rPr>
              <w:t>eminding students to follow safety rules</w:t>
            </w:r>
          </w:p>
        </w:tc>
      </w:tr>
      <w:tr w:rsidR="00102D7B" w:rsidRPr="00545DE2" w14:paraId="09CE58FE" w14:textId="77777777" w:rsidTr="00175F4C">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FA9420C" w14:textId="78A5D1EC" w:rsidR="00102D7B" w:rsidRPr="00917AC5" w:rsidRDefault="00102D7B" w:rsidP="00102D7B">
            <w:pPr>
              <w:pStyle w:val="BodyText"/>
              <w:rPr>
                <w:rFonts w:ascii="Arial Narrow" w:hAnsi="Arial Narrow" w:cs="Calibri"/>
                <w:b/>
                <w:color w:val="000000"/>
                <w:szCs w:val="20"/>
              </w:rPr>
            </w:pPr>
            <w:r w:rsidRPr="00664078">
              <w:rPr>
                <w:rFonts w:ascii="Arial Narrow" w:hAnsi="Arial Narrow" w:cs="Calibri"/>
                <w:b/>
                <w:bCs w:val="0"/>
                <w:color w:val="000000"/>
                <w:szCs w:val="20"/>
              </w:rPr>
              <w:t>Venue Evacuation</w:t>
            </w:r>
          </w:p>
        </w:tc>
        <w:tc>
          <w:tcPr>
            <w:cnfStyle w:val="000010000000" w:firstRow="0" w:lastRow="0" w:firstColumn="0" w:lastColumn="0" w:oddVBand="1" w:evenVBand="0" w:oddHBand="0" w:evenHBand="0" w:firstRowFirstColumn="0" w:firstRowLastColumn="0" w:lastRowFirstColumn="0" w:lastRowLastColumn="0"/>
            <w:tcW w:w="3024" w:type="dxa"/>
          </w:tcPr>
          <w:p w14:paraId="0B578767" w14:textId="117591AC" w:rsidR="00102D7B" w:rsidRDefault="00102D7B" w:rsidP="00102D7B">
            <w:pPr>
              <w:pStyle w:val="BodyText"/>
              <w:rPr>
                <w:rFonts w:ascii="Arial Narrow" w:hAnsi="Arial Narrow"/>
                <w:szCs w:val="20"/>
              </w:rPr>
            </w:pPr>
            <w:r w:rsidRPr="00664078">
              <w:rPr>
                <w:rFonts w:ascii="Arial Narrow" w:hAnsi="Arial Narrow"/>
                <w:szCs w:val="20"/>
              </w:rPr>
              <w:t>Evacuation of Venue</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7F22102" w14:textId="1C6673D6" w:rsidR="00102D7B" w:rsidRDefault="00102D7B" w:rsidP="00102D7B">
            <w:pPr>
              <w:pStyle w:val="BodyText"/>
              <w:jc w:val="center"/>
              <w:rPr>
                <w:rFonts w:ascii="Arial Narrow" w:hAnsi="Arial Narrow"/>
                <w:szCs w:val="20"/>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3049" w:type="dxa"/>
          </w:tcPr>
          <w:p w14:paraId="0BD50783" w14:textId="77777777" w:rsidR="00102D7B" w:rsidRDefault="00102D7B" w:rsidP="00102D7B">
            <w:pPr>
              <w:pStyle w:val="BodyText"/>
              <w:rPr>
                <w:rFonts w:ascii="Arial Narrow" w:hAnsi="Arial Narrow" w:cs="Calibri"/>
                <w:color w:val="000000"/>
                <w:szCs w:val="20"/>
              </w:rPr>
            </w:pPr>
            <w:r w:rsidRPr="00664078">
              <w:rPr>
                <w:rFonts w:ascii="Arial Narrow" w:hAnsi="Arial Narrow" w:cs="Calibri"/>
                <w:color w:val="000000"/>
                <w:szCs w:val="20"/>
              </w:rPr>
              <w:t xml:space="preserve">Verbal instruction to students about potential risks and safety measures. </w:t>
            </w:r>
          </w:p>
          <w:p w14:paraId="583A3802" w14:textId="77777777" w:rsidR="00102D7B" w:rsidRDefault="00102D7B" w:rsidP="00102D7B">
            <w:pPr>
              <w:pStyle w:val="BodyText"/>
              <w:rPr>
                <w:rFonts w:ascii="Arial Narrow" w:hAnsi="Arial Narrow" w:cs="Calibri"/>
                <w:color w:val="000000"/>
                <w:szCs w:val="20"/>
              </w:rPr>
            </w:pPr>
            <w:r w:rsidRPr="00664078">
              <w:rPr>
                <w:rFonts w:ascii="Arial Narrow" w:hAnsi="Arial Narrow" w:cs="Calibri"/>
                <w:color w:val="000000"/>
                <w:szCs w:val="20"/>
              </w:rPr>
              <w:t xml:space="preserve">Decide on and show students the site of a safe meeting point.                                                          </w:t>
            </w:r>
          </w:p>
          <w:p w14:paraId="0B5E5FC4" w14:textId="4F35A650" w:rsidR="00102D7B" w:rsidRDefault="00102D7B" w:rsidP="00102D7B">
            <w:pPr>
              <w:pStyle w:val="BodyText"/>
              <w:rPr>
                <w:rFonts w:ascii="Arial Narrow" w:hAnsi="Arial Narrow" w:cs="Calibri"/>
                <w:color w:val="000000"/>
                <w:szCs w:val="20"/>
              </w:rPr>
            </w:pPr>
            <w:r w:rsidRPr="00664078">
              <w:rPr>
                <w:rFonts w:ascii="Arial Narrow" w:hAnsi="Arial Narrow" w:cs="Calibri"/>
                <w:color w:val="000000"/>
                <w:szCs w:val="20"/>
              </w:rPr>
              <w:t>Mark roll, carry list of students’ mobile phone numbers and ring student.                                        Ascertain their whereabouts and direct them to meeting point.</w:t>
            </w:r>
          </w:p>
          <w:p w14:paraId="5EE9121B" w14:textId="27BB9509" w:rsidR="00102D7B" w:rsidRPr="00917AC5" w:rsidRDefault="00102D7B" w:rsidP="00102D7B">
            <w:pPr>
              <w:pStyle w:val="BodyText"/>
              <w:rPr>
                <w:rFonts w:ascii="Arial Narrow" w:hAnsi="Arial Narrow" w:cs="Calibri"/>
                <w:color w:val="000000"/>
                <w:szCs w:val="20"/>
              </w:rPr>
            </w:pPr>
            <w:r w:rsidRPr="00664078">
              <w:rPr>
                <w:rFonts w:ascii="Arial Narrow" w:hAnsi="Arial Narrow" w:cs="Calibri"/>
                <w:color w:val="000000"/>
                <w:szCs w:val="20"/>
              </w:rPr>
              <w:t>Notify school of evacuation, change of plans and any missing students.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E68817B" w14:textId="1719F5AB" w:rsidR="00102D7B" w:rsidRDefault="00102D7B" w:rsidP="00102D7B">
            <w:pPr>
              <w:pStyle w:val="BodyText"/>
              <w:jc w:val="center"/>
              <w:rPr>
                <w:rFonts w:ascii="Arial Narrow" w:hAnsi="Arial Narrow"/>
                <w:szCs w:val="20"/>
              </w:rPr>
            </w:pPr>
            <w:r w:rsidRPr="00664078">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7A3C2632" w14:textId="1E3860DC" w:rsidR="00102D7B" w:rsidRDefault="00102D7B" w:rsidP="00102D7B">
            <w:pPr>
              <w:pStyle w:val="BodyText"/>
              <w:rPr>
                <w:rFonts w:ascii="Arial Narrow" w:hAnsi="Arial Narrow"/>
                <w:szCs w:val="20"/>
              </w:rPr>
            </w:pPr>
            <w:r w:rsidRPr="00664078">
              <w:rPr>
                <w:rFonts w:ascii="Arial Narrow" w:hAnsi="Arial Narrow"/>
                <w:szCs w:val="20"/>
              </w:rPr>
              <w:t xml:space="preserve">Teacher, Principal </w:t>
            </w:r>
          </w:p>
        </w:tc>
        <w:tc>
          <w:tcPr>
            <w:cnfStyle w:val="000001000000" w:firstRow="0" w:lastRow="0" w:firstColumn="0" w:lastColumn="0" w:oddVBand="0" w:evenVBand="1" w:oddHBand="0" w:evenHBand="0" w:firstRowFirstColumn="0" w:firstRowLastColumn="0" w:lastRowFirstColumn="0" w:lastRowLastColumn="0"/>
            <w:tcW w:w="1275" w:type="dxa"/>
          </w:tcPr>
          <w:p w14:paraId="7092362F" w14:textId="6028E435" w:rsidR="00102D7B" w:rsidRDefault="00102D7B" w:rsidP="00102D7B">
            <w:pPr>
              <w:pStyle w:val="BodyText"/>
              <w:rPr>
                <w:rFonts w:ascii="Arial Narrow" w:hAnsi="Arial Narrow"/>
                <w:szCs w:val="20"/>
              </w:rPr>
            </w:pPr>
            <w:r>
              <w:rPr>
                <w:rFonts w:ascii="Arial Narrow" w:hAnsi="Arial Narrow"/>
                <w:szCs w:val="20"/>
              </w:rPr>
              <w:t>Duration</w:t>
            </w:r>
          </w:p>
        </w:tc>
        <w:tc>
          <w:tcPr>
            <w:cnfStyle w:val="000100000000" w:firstRow="0" w:lastRow="0" w:firstColumn="0" w:lastColumn="1" w:oddVBand="0" w:evenVBand="0" w:oddHBand="0" w:evenHBand="0" w:firstRowFirstColumn="0" w:firstRowLastColumn="0" w:lastRowFirstColumn="0" w:lastRowLastColumn="0"/>
            <w:tcW w:w="1560" w:type="dxa"/>
          </w:tcPr>
          <w:p w14:paraId="3435AA2D" w14:textId="172467AB" w:rsidR="00102D7B" w:rsidRDefault="00102D7B" w:rsidP="00102D7B">
            <w:pPr>
              <w:pStyle w:val="BodyText"/>
              <w:rPr>
                <w:rFonts w:ascii="Arial Narrow" w:hAnsi="Arial Narrow"/>
                <w:szCs w:val="20"/>
              </w:rPr>
            </w:pPr>
            <w:r>
              <w:rPr>
                <w:rFonts w:ascii="Arial Narrow" w:hAnsi="Arial Narrow"/>
                <w:szCs w:val="20"/>
              </w:rPr>
              <w:t>Duration</w:t>
            </w:r>
          </w:p>
        </w:tc>
      </w:tr>
      <w:tr w:rsidR="00102D7B" w:rsidRPr="00545DE2" w14:paraId="26E3A9D4" w14:textId="77777777" w:rsidTr="00601F6A">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182D740" w14:textId="2D93982C" w:rsidR="00102D7B" w:rsidRPr="00912778" w:rsidRDefault="00102D7B" w:rsidP="00102D7B">
            <w:pPr>
              <w:pStyle w:val="NormalWeb"/>
              <w:spacing w:before="0" w:beforeAutospacing="0" w:after="200" w:afterAutospacing="0"/>
              <w:rPr>
                <w:rFonts w:ascii="Arial Narrow" w:hAnsi="Arial Narrow"/>
                <w:b/>
                <w:bCs w:val="0"/>
                <w:sz w:val="20"/>
                <w:szCs w:val="20"/>
              </w:rPr>
            </w:pPr>
            <w:r w:rsidRPr="00917AC5">
              <w:rPr>
                <w:rFonts w:ascii="Arial Narrow" w:hAnsi="Arial Narrow" w:cs="Calibri"/>
                <w:b/>
                <w:bCs w:val="0"/>
                <w:color w:val="000000"/>
                <w:sz w:val="20"/>
                <w:szCs w:val="20"/>
              </w:rPr>
              <w:t>Young students</w:t>
            </w:r>
            <w:r>
              <w:rPr>
                <w:rFonts w:ascii="Arial Narrow" w:hAnsi="Arial Narrow" w:cs="Calibri"/>
                <w:b/>
                <w:bCs w:val="0"/>
                <w:color w:val="000000"/>
                <w:sz w:val="20"/>
                <w:szCs w:val="20"/>
              </w:rPr>
              <w:t xml:space="preserve"> </w:t>
            </w:r>
            <w:r w:rsidRPr="00917AC5">
              <w:rPr>
                <w:rFonts w:ascii="Arial Narrow" w:hAnsi="Arial Narrow" w:cs="Calibri"/>
                <w:b/>
                <w:bCs w:val="0"/>
                <w:color w:val="000000"/>
                <w:sz w:val="20"/>
                <w:szCs w:val="20"/>
              </w:rPr>
              <w:t>-Inappropriate behaviour/allegations</w:t>
            </w:r>
          </w:p>
        </w:tc>
        <w:tc>
          <w:tcPr>
            <w:cnfStyle w:val="000010000000" w:firstRow="0" w:lastRow="0" w:firstColumn="0" w:lastColumn="0" w:oddVBand="1" w:evenVBand="0" w:oddHBand="0" w:evenHBand="0" w:firstRowFirstColumn="0" w:firstRowLastColumn="0" w:lastRowFirstColumn="0" w:lastRowLastColumn="0"/>
            <w:tcW w:w="3024" w:type="dxa"/>
          </w:tcPr>
          <w:p w14:paraId="054E769A" w14:textId="573465E0" w:rsidR="00102D7B" w:rsidRDefault="00102D7B" w:rsidP="00102D7B">
            <w:pPr>
              <w:pStyle w:val="BodyText"/>
              <w:spacing w:before="0" w:after="0"/>
              <w:rPr>
                <w:rFonts w:ascii="Arial Narrow" w:hAnsi="Arial Narrow"/>
                <w:szCs w:val="20"/>
              </w:rPr>
            </w:pPr>
            <w:r>
              <w:rPr>
                <w:rFonts w:ascii="Arial Narrow" w:hAnsi="Arial Narrow"/>
                <w:szCs w:val="20"/>
              </w:rPr>
              <w:t>Student not supervised and approached by strangers</w:t>
            </w:r>
          </w:p>
          <w:p w14:paraId="1C4452CD" w14:textId="77777777" w:rsidR="00102D7B" w:rsidRDefault="00102D7B" w:rsidP="00102D7B">
            <w:pPr>
              <w:pStyle w:val="BodyText"/>
              <w:spacing w:before="0" w:after="0"/>
              <w:rPr>
                <w:rFonts w:ascii="Arial Narrow" w:hAnsi="Arial Narrow"/>
                <w:szCs w:val="20"/>
              </w:rPr>
            </w:pPr>
            <w:r>
              <w:rPr>
                <w:rFonts w:ascii="Arial Narrow" w:hAnsi="Arial Narrow"/>
                <w:szCs w:val="20"/>
              </w:rPr>
              <w:t xml:space="preserve">Student displaying aggressive behaviour </w:t>
            </w:r>
          </w:p>
          <w:p w14:paraId="548B29B2" w14:textId="77777777" w:rsidR="00102D7B" w:rsidRDefault="00102D7B" w:rsidP="00102D7B">
            <w:pPr>
              <w:pStyle w:val="BodyText"/>
              <w:spacing w:before="0" w:after="0"/>
              <w:rPr>
                <w:rFonts w:ascii="Arial Narrow" w:hAnsi="Arial Narrow"/>
                <w:szCs w:val="20"/>
              </w:rPr>
            </w:pPr>
            <w:r>
              <w:rPr>
                <w:rFonts w:ascii="Arial Narrow" w:hAnsi="Arial Narrow"/>
                <w:szCs w:val="20"/>
              </w:rPr>
              <w:t>Student not wanting to make allegations</w:t>
            </w:r>
          </w:p>
          <w:p w14:paraId="2C11798F" w14:textId="77777777" w:rsidR="00102D7B" w:rsidRDefault="00102D7B" w:rsidP="00102D7B">
            <w:pPr>
              <w:pStyle w:val="BodyText"/>
              <w:spacing w:before="0" w:after="0"/>
              <w:rPr>
                <w:rFonts w:ascii="Arial Narrow" w:hAnsi="Arial Narrow"/>
                <w:szCs w:val="20"/>
              </w:rPr>
            </w:pPr>
          </w:p>
          <w:p w14:paraId="457B192C" w14:textId="77777777" w:rsidR="00102D7B" w:rsidRDefault="00102D7B" w:rsidP="00102D7B">
            <w:pPr>
              <w:pStyle w:val="BodyText"/>
              <w:spacing w:before="0" w:after="0"/>
              <w:rPr>
                <w:rFonts w:ascii="Arial Narrow" w:hAnsi="Arial Narrow"/>
                <w:szCs w:val="20"/>
              </w:rPr>
            </w:pPr>
            <w:r>
              <w:rPr>
                <w:rFonts w:ascii="Arial Narrow" w:hAnsi="Arial Narrow"/>
                <w:szCs w:val="20"/>
              </w:rPr>
              <w:t>Might occur occasionally</w:t>
            </w:r>
          </w:p>
          <w:p w14:paraId="1B1C670B" w14:textId="42DB9A8B" w:rsidR="00102D7B" w:rsidRDefault="00102D7B" w:rsidP="00102D7B">
            <w:pPr>
              <w:pStyle w:val="BodyText"/>
              <w:spacing w:before="0" w:after="0"/>
              <w:rPr>
                <w:rFonts w:ascii="Arial Narrow" w:hAnsi="Arial Narrow"/>
                <w:szCs w:val="20"/>
              </w:rPr>
            </w:pPr>
            <w:r>
              <w:rPr>
                <w:rFonts w:ascii="Arial Narrow" w:hAnsi="Arial Narrow"/>
                <w:szCs w:val="20"/>
              </w:rPr>
              <w:t>Physical harm to students</w:t>
            </w:r>
          </w:p>
          <w:p w14:paraId="6AB973EC" w14:textId="77777777" w:rsidR="00102D7B" w:rsidRDefault="00102D7B" w:rsidP="00102D7B">
            <w:pPr>
              <w:pStyle w:val="BodyText"/>
              <w:spacing w:before="0" w:after="0"/>
              <w:rPr>
                <w:rFonts w:ascii="Arial Narrow" w:hAnsi="Arial Narrow"/>
                <w:szCs w:val="20"/>
              </w:rPr>
            </w:pPr>
          </w:p>
          <w:p w14:paraId="496E1D52" w14:textId="77777777" w:rsidR="00102D7B" w:rsidRDefault="00102D7B" w:rsidP="00102D7B">
            <w:pPr>
              <w:pStyle w:val="BodyText"/>
              <w:spacing w:before="0" w:after="0"/>
              <w:rPr>
                <w:rFonts w:ascii="Arial Narrow" w:hAnsi="Arial Narrow"/>
                <w:szCs w:val="20"/>
              </w:rPr>
            </w:pPr>
            <w:r>
              <w:rPr>
                <w:rFonts w:ascii="Arial Narrow" w:hAnsi="Arial Narrow"/>
                <w:szCs w:val="20"/>
              </w:rPr>
              <w:t>Student upset and frightened by the encounter</w:t>
            </w:r>
          </w:p>
          <w:p w14:paraId="33887FE0" w14:textId="30E857F6" w:rsidR="00102D7B" w:rsidRPr="00917AC5" w:rsidRDefault="00102D7B" w:rsidP="00102D7B">
            <w:pPr>
              <w:pStyle w:val="BodyText"/>
              <w:spacing w:before="0" w:after="0"/>
              <w:rPr>
                <w:rFonts w:ascii="Arial Narrow" w:hAnsi="Arial Narrow"/>
                <w:szCs w:val="20"/>
              </w:rPr>
            </w:pPr>
            <w:r>
              <w:rPr>
                <w:rFonts w:ascii="Arial Narrow" w:hAnsi="Arial Narrow"/>
                <w:szCs w:val="20"/>
              </w:rPr>
              <w:t>Aggressive student may need to be calmed down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69E951C" w14:textId="722111C0" w:rsidR="00102D7B" w:rsidRPr="00917AC5" w:rsidRDefault="00102D7B" w:rsidP="00102D7B">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526E4281" w14:textId="77777777" w:rsidR="00102D7B" w:rsidRDefault="00102D7B" w:rsidP="00102D7B">
            <w:pPr>
              <w:pStyle w:val="BodyText"/>
              <w:rPr>
                <w:rFonts w:ascii="Arial Narrow" w:hAnsi="Arial Narrow" w:cs="Calibri"/>
                <w:color w:val="000000"/>
                <w:szCs w:val="20"/>
              </w:rPr>
            </w:pPr>
            <w:r w:rsidRPr="00917AC5">
              <w:rPr>
                <w:rFonts w:ascii="Arial Narrow" w:hAnsi="Arial Narrow" w:cs="Calibri"/>
                <w:color w:val="000000"/>
                <w:szCs w:val="20"/>
              </w:rPr>
              <w:t>All students instructed as to appropriate behaviour</w:t>
            </w:r>
            <w:r>
              <w:rPr>
                <w:rFonts w:ascii="Arial Narrow" w:hAnsi="Arial Narrow" w:cs="Calibri"/>
                <w:color w:val="000000"/>
                <w:szCs w:val="20"/>
              </w:rPr>
              <w:t xml:space="preserve"> and </w:t>
            </w:r>
            <w:r w:rsidRPr="00917AC5">
              <w:rPr>
                <w:rFonts w:ascii="Arial Narrow" w:hAnsi="Arial Narrow" w:cs="Calibri"/>
                <w:color w:val="000000"/>
                <w:szCs w:val="20"/>
              </w:rPr>
              <w:t xml:space="preserve">avoid 1:1 </w:t>
            </w:r>
            <w:proofErr w:type="gramStart"/>
            <w:r w:rsidRPr="00917AC5">
              <w:rPr>
                <w:rFonts w:ascii="Arial Narrow" w:hAnsi="Arial Narrow" w:cs="Calibri"/>
                <w:color w:val="000000"/>
                <w:szCs w:val="20"/>
              </w:rPr>
              <w:t>s</w:t>
            </w:r>
            <w:r>
              <w:rPr>
                <w:rFonts w:ascii="Arial Narrow" w:hAnsi="Arial Narrow" w:cs="Calibri"/>
                <w:color w:val="000000"/>
                <w:szCs w:val="20"/>
              </w:rPr>
              <w:t>ituations</w:t>
            </w:r>
            <w:proofErr w:type="gramEnd"/>
          </w:p>
          <w:p w14:paraId="06D4643E" w14:textId="646D8D28" w:rsidR="00102D7B" w:rsidRDefault="00102D7B" w:rsidP="00102D7B">
            <w:pPr>
              <w:pStyle w:val="BodyText"/>
              <w:rPr>
                <w:rFonts w:ascii="Arial Narrow" w:hAnsi="Arial Narrow" w:cs="Calibri"/>
                <w:color w:val="000000"/>
                <w:szCs w:val="20"/>
              </w:rPr>
            </w:pPr>
            <w:r w:rsidRPr="007B3ABC">
              <w:rPr>
                <w:rFonts w:ascii="Arial Narrow" w:hAnsi="Arial Narrow" w:cs="Calibri"/>
                <w:color w:val="000000"/>
                <w:szCs w:val="20"/>
              </w:rPr>
              <w:t xml:space="preserve">Students instructed to </w:t>
            </w:r>
            <w:proofErr w:type="gramStart"/>
            <w:r w:rsidRPr="007B3ABC">
              <w:rPr>
                <w:rFonts w:ascii="Arial Narrow" w:hAnsi="Arial Narrow" w:cs="Calibri"/>
                <w:color w:val="000000"/>
                <w:szCs w:val="20"/>
              </w:rPr>
              <w:t>remain in pairs/groups at all times</w:t>
            </w:r>
            <w:proofErr w:type="gramEnd"/>
            <w:r w:rsidRPr="007B3ABC">
              <w:rPr>
                <w:rFonts w:ascii="Arial Narrow" w:hAnsi="Arial Narrow" w:cs="Calibri"/>
                <w:color w:val="000000"/>
                <w:szCs w:val="20"/>
              </w:rPr>
              <w:t>, particularly when going to toilets. Notify teacher immediately should anything happen</w:t>
            </w:r>
          </w:p>
          <w:p w14:paraId="15F0EAE7" w14:textId="3EB6FCD7" w:rsidR="00102D7B" w:rsidRDefault="00102D7B" w:rsidP="00102D7B">
            <w:pPr>
              <w:pStyle w:val="BodyText"/>
              <w:rPr>
                <w:rFonts w:ascii="Arial Narrow" w:hAnsi="Arial Narrow" w:cs="Calibri"/>
                <w:color w:val="000000"/>
                <w:szCs w:val="20"/>
              </w:rPr>
            </w:pPr>
            <w:r>
              <w:rPr>
                <w:rFonts w:ascii="Arial Narrow" w:hAnsi="Arial Narrow" w:cs="Calibri"/>
                <w:color w:val="000000"/>
                <w:szCs w:val="20"/>
              </w:rPr>
              <w:t xml:space="preserve">Teachers to be aware of conflict situations </w:t>
            </w:r>
          </w:p>
          <w:p w14:paraId="2A4A587D" w14:textId="77777777" w:rsidR="00102D7B" w:rsidRDefault="00102D7B" w:rsidP="00102D7B">
            <w:pPr>
              <w:pStyle w:val="BodyText"/>
              <w:rPr>
                <w:rFonts w:ascii="Arial Narrow" w:hAnsi="Arial Narrow" w:cs="Calibri"/>
                <w:color w:val="000000"/>
                <w:szCs w:val="20"/>
              </w:rPr>
            </w:pPr>
            <w:r>
              <w:rPr>
                <w:rFonts w:ascii="Arial Narrow" w:hAnsi="Arial Narrow" w:cs="Calibri"/>
                <w:color w:val="000000"/>
                <w:szCs w:val="20"/>
              </w:rPr>
              <w:t>Teachers and parents supervising students</w:t>
            </w:r>
          </w:p>
          <w:p w14:paraId="5CCB19C1" w14:textId="4F636DCE" w:rsidR="00102D7B" w:rsidRPr="00F35B9A" w:rsidRDefault="00102D7B" w:rsidP="00102D7B">
            <w:pPr>
              <w:pStyle w:val="BodyText"/>
              <w:rPr>
                <w:rFonts w:ascii="Arial Narrow" w:hAnsi="Arial Narrow" w:cs="Calibri"/>
                <w:color w:val="000000"/>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6A7DEFF" w14:textId="50E37C1F" w:rsidR="00102D7B" w:rsidRPr="00917AC5" w:rsidRDefault="00102D7B" w:rsidP="00102D7B">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06AEE157" w14:textId="77777777" w:rsidR="00102D7B" w:rsidRDefault="00102D7B" w:rsidP="00102D7B">
            <w:pPr>
              <w:pStyle w:val="BodyText"/>
              <w:rPr>
                <w:rFonts w:ascii="Arial Narrow" w:hAnsi="Arial Narrow"/>
                <w:szCs w:val="20"/>
              </w:rPr>
            </w:pPr>
            <w:r>
              <w:rPr>
                <w:rFonts w:ascii="Arial Narrow" w:hAnsi="Arial Narrow"/>
                <w:szCs w:val="20"/>
              </w:rPr>
              <w:t xml:space="preserve">Teachers </w:t>
            </w:r>
          </w:p>
          <w:p w14:paraId="66E2AB4A" w14:textId="77777777" w:rsidR="00102D7B" w:rsidRDefault="00102D7B" w:rsidP="00102D7B">
            <w:pPr>
              <w:pStyle w:val="BodyText"/>
              <w:rPr>
                <w:rFonts w:ascii="Arial Narrow" w:hAnsi="Arial Narrow"/>
                <w:szCs w:val="20"/>
              </w:rPr>
            </w:pPr>
            <w:r>
              <w:rPr>
                <w:rFonts w:ascii="Arial Narrow" w:hAnsi="Arial Narrow"/>
                <w:szCs w:val="20"/>
              </w:rPr>
              <w:t>Parents</w:t>
            </w:r>
          </w:p>
          <w:p w14:paraId="2122CD55" w14:textId="0373BB95" w:rsidR="00102D7B" w:rsidRPr="00917AC5" w:rsidRDefault="00102D7B" w:rsidP="00102D7B">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4D6842E0" w14:textId="77777777" w:rsidR="00102D7B" w:rsidRDefault="00102D7B" w:rsidP="00102D7B">
            <w:pPr>
              <w:pStyle w:val="BodyText"/>
              <w:rPr>
                <w:rFonts w:ascii="Arial Narrow" w:hAnsi="Arial Narrow"/>
                <w:szCs w:val="20"/>
              </w:rPr>
            </w:pPr>
            <w:r>
              <w:rPr>
                <w:rFonts w:ascii="Arial Narrow" w:hAnsi="Arial Narrow"/>
                <w:szCs w:val="20"/>
              </w:rPr>
              <w:t>Prior to the event</w:t>
            </w:r>
          </w:p>
          <w:p w14:paraId="4F2BF08C" w14:textId="2D2FCD63" w:rsidR="00102D7B" w:rsidRPr="00917AC5" w:rsidRDefault="00102D7B" w:rsidP="00102D7B">
            <w:pPr>
              <w:pStyle w:val="BodyText"/>
              <w:rPr>
                <w:rFonts w:ascii="Arial Narrow" w:hAnsi="Arial Narrow"/>
                <w:szCs w:val="20"/>
              </w:rPr>
            </w:pPr>
          </w:p>
        </w:tc>
        <w:tc>
          <w:tcPr>
            <w:cnfStyle w:val="000100000000" w:firstRow="0" w:lastRow="0" w:firstColumn="0" w:lastColumn="1" w:oddVBand="0" w:evenVBand="0" w:oddHBand="0" w:evenHBand="0" w:firstRowFirstColumn="0" w:firstRowLastColumn="0" w:lastRowFirstColumn="0" w:lastRowLastColumn="0"/>
            <w:tcW w:w="1560" w:type="dxa"/>
          </w:tcPr>
          <w:p w14:paraId="4A4F5D21" w14:textId="77777777" w:rsidR="00102D7B" w:rsidRDefault="00102D7B" w:rsidP="00102D7B">
            <w:pPr>
              <w:pStyle w:val="BodyText"/>
              <w:rPr>
                <w:rFonts w:ascii="Arial Narrow" w:hAnsi="Arial Narrow"/>
                <w:bCs w:val="0"/>
                <w:szCs w:val="20"/>
              </w:rPr>
            </w:pPr>
            <w:r w:rsidRPr="0003097E">
              <w:rPr>
                <w:rFonts w:ascii="Arial Narrow" w:hAnsi="Arial Narrow"/>
                <w:szCs w:val="20"/>
              </w:rPr>
              <w:t xml:space="preserve">At the beginning of the event </w:t>
            </w:r>
            <w:r>
              <w:rPr>
                <w:rFonts w:ascii="Arial Narrow" w:hAnsi="Arial Narrow"/>
                <w:szCs w:val="20"/>
              </w:rPr>
              <w:t>reminding parents and students of appropriate behaviour and reporting any incident</w:t>
            </w:r>
          </w:p>
          <w:p w14:paraId="63B80D50" w14:textId="614ED00C" w:rsidR="00102D7B" w:rsidRPr="00917AC5" w:rsidRDefault="00102D7B" w:rsidP="00102D7B">
            <w:pPr>
              <w:pStyle w:val="BodyText"/>
              <w:rPr>
                <w:rFonts w:ascii="Arial Narrow" w:hAnsi="Arial Narrow"/>
                <w:szCs w:val="20"/>
              </w:rPr>
            </w:pPr>
            <w:r>
              <w:rPr>
                <w:rFonts w:ascii="Arial Narrow" w:hAnsi="Arial Narrow"/>
                <w:szCs w:val="20"/>
              </w:rPr>
              <w:t>Supervision by teachers throughout the whole day</w:t>
            </w:r>
          </w:p>
        </w:tc>
      </w:tr>
      <w:tr w:rsidR="00102D7B" w:rsidRPr="00545DE2" w14:paraId="78EAC73D" w14:textId="77777777" w:rsidTr="00601F6A">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17F8F0A" w14:textId="10A8F8D1" w:rsidR="00102D7B" w:rsidRPr="00601F6A" w:rsidRDefault="00102D7B" w:rsidP="00102D7B">
            <w:pPr>
              <w:pStyle w:val="NormalWeb"/>
              <w:spacing w:before="0" w:beforeAutospacing="0" w:after="200" w:afterAutospacing="0"/>
              <w:rPr>
                <w:rFonts w:ascii="Arial Narrow" w:hAnsi="Arial Narrow"/>
                <w:sz w:val="20"/>
                <w:szCs w:val="20"/>
              </w:rPr>
            </w:pPr>
            <w:r w:rsidRPr="00917AC5">
              <w:rPr>
                <w:rFonts w:ascii="Arial Narrow" w:hAnsi="Arial Narrow" w:cs="Calibri"/>
                <w:b/>
                <w:bCs w:val="0"/>
                <w:color w:val="000000"/>
                <w:sz w:val="20"/>
                <w:szCs w:val="20"/>
              </w:rPr>
              <w:t>Pre-existing medical conditions</w:t>
            </w:r>
            <w:r>
              <w:rPr>
                <w:rFonts w:ascii="Arial Narrow" w:hAnsi="Arial Narrow" w:cs="Calibri"/>
                <w:b/>
                <w:bCs w:val="0"/>
                <w:color w:val="000000"/>
                <w:sz w:val="20"/>
                <w:szCs w:val="20"/>
              </w:rPr>
              <w:t xml:space="preserve"> </w:t>
            </w:r>
            <w:r w:rsidRPr="00917AC5">
              <w:rPr>
                <w:rFonts w:ascii="Arial Narrow" w:hAnsi="Arial Narrow" w:cs="Calibri"/>
                <w:b/>
                <w:bCs w:val="0"/>
                <w:color w:val="000000"/>
                <w:sz w:val="20"/>
                <w:szCs w:val="20"/>
              </w:rPr>
              <w:t>-</w:t>
            </w:r>
            <w:r>
              <w:rPr>
                <w:rFonts w:ascii="Arial Narrow" w:hAnsi="Arial Narrow"/>
                <w:sz w:val="20"/>
                <w:szCs w:val="20"/>
              </w:rPr>
              <w:t xml:space="preserve"> </w:t>
            </w:r>
            <w:r w:rsidRPr="00917AC5">
              <w:rPr>
                <w:rFonts w:ascii="Arial Narrow" w:hAnsi="Arial Narrow" w:cs="Calibri"/>
                <w:b/>
                <w:bCs w:val="0"/>
                <w:color w:val="000000"/>
                <w:sz w:val="20"/>
                <w:szCs w:val="20"/>
              </w:rPr>
              <w:t>Meal issues/reactions</w:t>
            </w:r>
            <w:r>
              <w:rPr>
                <w:rFonts w:ascii="Arial Narrow" w:hAnsi="Arial Narrow" w:cs="Calibri"/>
                <w:b/>
                <w:bCs w:val="0"/>
                <w:color w:val="000000"/>
                <w:sz w:val="20"/>
                <w:szCs w:val="20"/>
              </w:rPr>
              <w:t>/</w:t>
            </w:r>
            <w:r w:rsidRPr="00917AC5">
              <w:rPr>
                <w:rFonts w:ascii="Arial Narrow" w:hAnsi="Arial Narrow" w:cs="Calibri"/>
                <w:b/>
                <w:bCs w:val="0"/>
                <w:color w:val="000000"/>
                <w:sz w:val="20"/>
                <w:szCs w:val="20"/>
              </w:rPr>
              <w:t>anaphylaxis</w:t>
            </w:r>
          </w:p>
        </w:tc>
        <w:tc>
          <w:tcPr>
            <w:cnfStyle w:val="000010000000" w:firstRow="0" w:lastRow="0" w:firstColumn="0" w:lastColumn="0" w:oddVBand="1" w:evenVBand="0" w:oddHBand="0" w:evenHBand="0" w:firstRowFirstColumn="0" w:firstRowLastColumn="0" w:lastRowFirstColumn="0" w:lastRowLastColumn="0"/>
            <w:tcW w:w="3024" w:type="dxa"/>
          </w:tcPr>
          <w:p w14:paraId="21709742" w14:textId="52EB9A3D" w:rsidR="00102D7B" w:rsidRDefault="00102D7B" w:rsidP="00102D7B">
            <w:pPr>
              <w:pStyle w:val="BodyText"/>
              <w:spacing w:before="0" w:after="0"/>
              <w:rPr>
                <w:rFonts w:ascii="Arial Narrow" w:hAnsi="Arial Narrow"/>
                <w:szCs w:val="20"/>
              </w:rPr>
            </w:pPr>
            <w:r>
              <w:rPr>
                <w:rFonts w:ascii="Arial Narrow" w:hAnsi="Arial Narrow"/>
                <w:szCs w:val="20"/>
              </w:rPr>
              <w:t>Student has a medical condition that has not been disclosed and is life threatening</w:t>
            </w:r>
          </w:p>
          <w:p w14:paraId="4AC62079" w14:textId="388AA8CB" w:rsidR="00102D7B" w:rsidRDefault="00102D7B" w:rsidP="00102D7B">
            <w:pPr>
              <w:pStyle w:val="BodyText"/>
              <w:spacing w:before="0" w:after="0"/>
              <w:rPr>
                <w:rFonts w:ascii="Arial Narrow" w:hAnsi="Arial Narrow"/>
                <w:szCs w:val="20"/>
              </w:rPr>
            </w:pPr>
            <w:r>
              <w:rPr>
                <w:rFonts w:ascii="Arial Narrow" w:hAnsi="Arial Narrow"/>
                <w:szCs w:val="20"/>
              </w:rPr>
              <w:t>Student has reaction to food or insect bites etc</w:t>
            </w:r>
          </w:p>
          <w:p w14:paraId="1752BE55" w14:textId="77777777" w:rsidR="00102D7B" w:rsidRDefault="00102D7B" w:rsidP="00102D7B">
            <w:pPr>
              <w:pStyle w:val="BodyText"/>
              <w:rPr>
                <w:rFonts w:ascii="Arial Narrow" w:hAnsi="Arial Narrow"/>
                <w:szCs w:val="20"/>
              </w:rPr>
            </w:pPr>
            <w:r>
              <w:rPr>
                <w:rFonts w:ascii="Arial Narrow" w:hAnsi="Arial Narrow"/>
                <w:szCs w:val="20"/>
              </w:rPr>
              <w:t>Might occur occasionally</w:t>
            </w:r>
          </w:p>
          <w:p w14:paraId="6A4A26DC" w14:textId="313E0340" w:rsidR="00102D7B" w:rsidRDefault="00102D7B" w:rsidP="00102D7B">
            <w:pPr>
              <w:pStyle w:val="BodyText"/>
              <w:rPr>
                <w:rFonts w:ascii="Arial Narrow" w:hAnsi="Arial Narrow"/>
                <w:szCs w:val="20"/>
              </w:rPr>
            </w:pPr>
            <w:r>
              <w:rPr>
                <w:rFonts w:ascii="Arial Narrow" w:hAnsi="Arial Narrow"/>
                <w:szCs w:val="20"/>
              </w:rPr>
              <w:t xml:space="preserve">Student may not have </w:t>
            </w:r>
            <w:proofErr w:type="spellStart"/>
            <w:r>
              <w:rPr>
                <w:rFonts w:ascii="Arial Narrow" w:hAnsi="Arial Narrow"/>
                <w:szCs w:val="20"/>
              </w:rPr>
              <w:t>epipen</w:t>
            </w:r>
            <w:proofErr w:type="spellEnd"/>
            <w:r>
              <w:rPr>
                <w:rFonts w:ascii="Arial Narrow" w:hAnsi="Arial Narrow"/>
                <w:szCs w:val="20"/>
              </w:rPr>
              <w:t xml:space="preserve"> with them. May need a second dose. Ambulance will need to be called.</w:t>
            </w:r>
          </w:p>
          <w:p w14:paraId="359F2788" w14:textId="3C0D4350" w:rsidR="00102D7B" w:rsidRPr="00917AC5" w:rsidRDefault="00102D7B" w:rsidP="00102D7B">
            <w:pPr>
              <w:pStyle w:val="BodyText"/>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5BC6F63" w14:textId="0E59A085" w:rsidR="00102D7B" w:rsidRPr="00917AC5" w:rsidRDefault="00102D7B" w:rsidP="00102D7B">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3B9161D6" w14:textId="77777777" w:rsidR="00102D7B" w:rsidRDefault="00102D7B" w:rsidP="00102D7B">
            <w:pPr>
              <w:pStyle w:val="NormalWeb"/>
              <w:spacing w:before="0" w:beforeAutospacing="0" w:after="0" w:afterAutospacing="0"/>
              <w:rPr>
                <w:rFonts w:ascii="Arial Narrow" w:hAnsi="Arial Narrow" w:cs="Calibri"/>
                <w:color w:val="000000"/>
                <w:sz w:val="20"/>
                <w:szCs w:val="20"/>
              </w:rPr>
            </w:pPr>
            <w:r w:rsidRPr="00917AC5">
              <w:rPr>
                <w:rFonts w:ascii="Arial Narrow" w:hAnsi="Arial Narrow" w:cs="Calibri"/>
                <w:color w:val="000000"/>
                <w:sz w:val="20"/>
                <w:szCs w:val="20"/>
              </w:rPr>
              <w:t xml:space="preserve">Pre-screening </w:t>
            </w:r>
            <w:r>
              <w:rPr>
                <w:rFonts w:ascii="Arial Narrow" w:hAnsi="Arial Narrow" w:cs="Calibri"/>
                <w:color w:val="000000"/>
                <w:sz w:val="20"/>
                <w:szCs w:val="20"/>
              </w:rPr>
              <w:t xml:space="preserve">of consent note </w:t>
            </w:r>
            <w:r w:rsidRPr="00917AC5">
              <w:rPr>
                <w:rFonts w:ascii="Arial Narrow" w:hAnsi="Arial Narrow" w:cs="Calibri"/>
                <w:color w:val="000000"/>
                <w:sz w:val="20"/>
                <w:szCs w:val="20"/>
              </w:rPr>
              <w:t>prior to activity</w:t>
            </w:r>
          </w:p>
          <w:p w14:paraId="475CAE9D" w14:textId="770209E5" w:rsidR="00102D7B" w:rsidRDefault="00102D7B" w:rsidP="00102D7B">
            <w:pPr>
              <w:pStyle w:val="NormalWeb"/>
              <w:spacing w:before="0" w:beforeAutospacing="0" w:after="0" w:afterAutospacing="0"/>
              <w:rPr>
                <w:rFonts w:ascii="Arial Narrow" w:hAnsi="Arial Narrow"/>
                <w:sz w:val="20"/>
                <w:szCs w:val="20"/>
              </w:rPr>
            </w:pPr>
            <w:r>
              <w:rPr>
                <w:rFonts w:ascii="Arial Narrow" w:hAnsi="Arial Narrow" w:cs="Calibri"/>
                <w:color w:val="000000"/>
                <w:sz w:val="20"/>
                <w:szCs w:val="20"/>
              </w:rPr>
              <w:t>M</w:t>
            </w:r>
            <w:r w:rsidRPr="00917AC5">
              <w:rPr>
                <w:rFonts w:ascii="Arial Narrow" w:hAnsi="Arial Narrow" w:cs="Calibri"/>
                <w:color w:val="000000"/>
                <w:sz w:val="20"/>
                <w:szCs w:val="20"/>
              </w:rPr>
              <w:t>onitor students</w:t>
            </w:r>
            <w:r>
              <w:rPr>
                <w:rFonts w:ascii="Arial Narrow" w:hAnsi="Arial Narrow" w:cs="Calibri"/>
                <w:color w:val="000000"/>
                <w:sz w:val="20"/>
                <w:szCs w:val="20"/>
              </w:rPr>
              <w:t xml:space="preserve"> and have </w:t>
            </w:r>
            <w:r w:rsidRPr="00917AC5">
              <w:rPr>
                <w:rFonts w:ascii="Arial Narrow" w:hAnsi="Arial Narrow" w:cs="Calibri"/>
                <w:color w:val="000000"/>
                <w:sz w:val="20"/>
                <w:szCs w:val="20"/>
              </w:rPr>
              <w:t>access to adequate first aid kit.</w:t>
            </w:r>
          </w:p>
          <w:p w14:paraId="6433B930" w14:textId="3E1AD46D" w:rsidR="00102D7B" w:rsidRDefault="00102D7B" w:rsidP="00102D7B">
            <w:pPr>
              <w:pStyle w:val="NormalWeb"/>
              <w:spacing w:before="0" w:beforeAutospacing="0" w:after="0" w:afterAutospacing="0"/>
              <w:rPr>
                <w:rFonts w:ascii="Arial Narrow" w:hAnsi="Arial Narrow" w:cs="Calibri"/>
                <w:color w:val="000000"/>
                <w:sz w:val="20"/>
                <w:szCs w:val="20"/>
              </w:rPr>
            </w:pPr>
            <w:r w:rsidRPr="00917AC5">
              <w:rPr>
                <w:rFonts w:ascii="Arial Narrow" w:hAnsi="Arial Narrow" w:cs="Calibri"/>
                <w:color w:val="000000"/>
                <w:sz w:val="20"/>
                <w:szCs w:val="20"/>
              </w:rPr>
              <w:t xml:space="preserve">Staff trained </w:t>
            </w:r>
            <w:r>
              <w:rPr>
                <w:rFonts w:ascii="Arial Narrow" w:hAnsi="Arial Narrow" w:cs="Calibri"/>
                <w:color w:val="000000"/>
                <w:sz w:val="20"/>
                <w:szCs w:val="20"/>
              </w:rPr>
              <w:t>in anaphylaxis and asthma management</w:t>
            </w:r>
          </w:p>
          <w:p w14:paraId="0EB84D5B" w14:textId="1D0ECC38" w:rsidR="00102D7B" w:rsidRDefault="00102D7B" w:rsidP="00102D7B">
            <w:pPr>
              <w:pStyle w:val="NormalWeb"/>
              <w:spacing w:before="0" w:beforeAutospacing="0" w:after="0" w:afterAutospacing="0"/>
              <w:rPr>
                <w:rFonts w:ascii="Arial Narrow" w:hAnsi="Arial Narrow" w:cs="Calibri"/>
                <w:color w:val="000000"/>
                <w:sz w:val="20"/>
                <w:szCs w:val="20"/>
              </w:rPr>
            </w:pPr>
            <w:r>
              <w:rPr>
                <w:rFonts w:ascii="Arial Narrow" w:hAnsi="Arial Narrow" w:cs="Calibri"/>
                <w:color w:val="000000"/>
                <w:sz w:val="20"/>
                <w:szCs w:val="20"/>
              </w:rPr>
              <w:t>Staff completed e-emergency care</w:t>
            </w:r>
          </w:p>
          <w:p w14:paraId="0827BAFD" w14:textId="41F1DB2F" w:rsidR="00102D7B" w:rsidRDefault="00102D7B" w:rsidP="00102D7B">
            <w:pPr>
              <w:pStyle w:val="NormalWeb"/>
              <w:spacing w:before="0" w:beforeAutospacing="0" w:after="0" w:afterAutospacing="0"/>
              <w:rPr>
                <w:rFonts w:ascii="Arial Narrow" w:hAnsi="Arial Narrow" w:cs="Calibri"/>
                <w:color w:val="000000"/>
                <w:sz w:val="20"/>
                <w:szCs w:val="20"/>
              </w:rPr>
            </w:pPr>
            <w:r>
              <w:rPr>
                <w:rFonts w:ascii="Arial Narrow" w:hAnsi="Arial Narrow" w:cs="Calibri"/>
                <w:color w:val="000000"/>
                <w:sz w:val="20"/>
                <w:szCs w:val="20"/>
              </w:rPr>
              <w:t>Students give copy of anaphylaxis and/or asthma plan</w:t>
            </w:r>
          </w:p>
          <w:p w14:paraId="190A00C9" w14:textId="1844474F" w:rsidR="00102D7B" w:rsidRPr="00917AC5" w:rsidRDefault="00102D7B" w:rsidP="00102D7B">
            <w:pPr>
              <w:pStyle w:val="NormalWeb"/>
              <w:spacing w:before="0" w:beforeAutospacing="0" w:after="0" w:afterAutospacing="0"/>
              <w:rPr>
                <w:rFonts w:ascii="Arial Narrow" w:hAnsi="Arial Narrow"/>
                <w:sz w:val="20"/>
                <w:szCs w:val="20"/>
              </w:rPr>
            </w:pPr>
            <w:r w:rsidRPr="00917AC5">
              <w:rPr>
                <w:rFonts w:ascii="Arial Narrow" w:hAnsi="Arial Narrow" w:cs="Calibri"/>
                <w:color w:val="000000"/>
                <w:sz w:val="20"/>
                <w:szCs w:val="20"/>
              </w:rPr>
              <w:t xml:space="preserve">Extra </w:t>
            </w:r>
            <w:proofErr w:type="spellStart"/>
            <w:r w:rsidRPr="00917AC5">
              <w:rPr>
                <w:rFonts w:ascii="Arial Narrow" w:hAnsi="Arial Narrow" w:cs="Calibri"/>
                <w:color w:val="000000"/>
                <w:sz w:val="20"/>
                <w:szCs w:val="20"/>
              </w:rPr>
              <w:t>epipen</w:t>
            </w:r>
            <w:proofErr w:type="spellEnd"/>
            <w:r w:rsidRPr="00917AC5">
              <w:rPr>
                <w:rFonts w:ascii="Arial Narrow" w:hAnsi="Arial Narrow" w:cs="Calibri"/>
                <w:color w:val="000000"/>
                <w:sz w:val="20"/>
                <w:szCs w:val="20"/>
              </w:rPr>
              <w:t xml:space="preserve"> </w:t>
            </w:r>
            <w:r>
              <w:rPr>
                <w:rFonts w:ascii="Arial Narrow" w:hAnsi="Arial Narrow" w:cs="Calibri"/>
                <w:color w:val="000000"/>
                <w:sz w:val="20"/>
                <w:szCs w:val="20"/>
              </w:rPr>
              <w:t>and asthma puffer s</w:t>
            </w:r>
            <w:r w:rsidRPr="00917AC5">
              <w:rPr>
                <w:rFonts w:ascii="Arial Narrow" w:hAnsi="Arial Narrow" w:cs="Calibri"/>
                <w:color w:val="000000"/>
                <w:sz w:val="20"/>
                <w:szCs w:val="20"/>
              </w:rPr>
              <w:t>tored in medical kit </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FCCCE00" w14:textId="21640514" w:rsidR="00102D7B" w:rsidRPr="00917AC5" w:rsidRDefault="00102D7B" w:rsidP="00102D7B">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156253EE" w14:textId="77777777" w:rsidR="00102D7B" w:rsidRDefault="00102D7B" w:rsidP="00102D7B">
            <w:pPr>
              <w:pStyle w:val="BodyText"/>
              <w:rPr>
                <w:rFonts w:ascii="Arial Narrow" w:hAnsi="Arial Narrow"/>
                <w:szCs w:val="20"/>
              </w:rPr>
            </w:pPr>
            <w:r>
              <w:rPr>
                <w:rFonts w:ascii="Arial Narrow" w:hAnsi="Arial Narrow"/>
                <w:szCs w:val="20"/>
              </w:rPr>
              <w:t>Teachers</w:t>
            </w:r>
          </w:p>
          <w:p w14:paraId="05BD8A97" w14:textId="77777777" w:rsidR="00102D7B" w:rsidRDefault="00102D7B" w:rsidP="00102D7B">
            <w:pPr>
              <w:pStyle w:val="BodyText"/>
              <w:rPr>
                <w:rFonts w:ascii="Arial Narrow" w:hAnsi="Arial Narrow"/>
                <w:szCs w:val="20"/>
              </w:rPr>
            </w:pPr>
            <w:r>
              <w:rPr>
                <w:rFonts w:ascii="Arial Narrow" w:hAnsi="Arial Narrow"/>
                <w:szCs w:val="20"/>
              </w:rPr>
              <w:t xml:space="preserve">Parents </w:t>
            </w:r>
          </w:p>
          <w:p w14:paraId="5F07AB91" w14:textId="68400726" w:rsidR="00102D7B" w:rsidRPr="00917AC5" w:rsidRDefault="00102D7B" w:rsidP="00102D7B">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0AC23725" w14:textId="77777777" w:rsidR="00102D7B" w:rsidRDefault="00102D7B" w:rsidP="00102D7B">
            <w:pPr>
              <w:pStyle w:val="BodyText"/>
              <w:rPr>
                <w:rFonts w:ascii="Arial Narrow" w:hAnsi="Arial Narrow"/>
                <w:szCs w:val="20"/>
              </w:rPr>
            </w:pPr>
            <w:r>
              <w:rPr>
                <w:rFonts w:ascii="Arial Narrow" w:hAnsi="Arial Narrow"/>
                <w:szCs w:val="20"/>
              </w:rPr>
              <w:t>Prior to event</w:t>
            </w:r>
          </w:p>
          <w:p w14:paraId="444DC426" w14:textId="46CDB3A8" w:rsidR="00102D7B" w:rsidRPr="00917AC5" w:rsidRDefault="00102D7B" w:rsidP="00102D7B">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63E8F709" w14:textId="77777777" w:rsidR="00102D7B" w:rsidRDefault="00102D7B" w:rsidP="00102D7B">
            <w:pPr>
              <w:pStyle w:val="BodyText"/>
              <w:rPr>
                <w:rFonts w:ascii="Arial Narrow" w:hAnsi="Arial Narrow"/>
                <w:bCs w:val="0"/>
                <w:szCs w:val="20"/>
              </w:rPr>
            </w:pPr>
            <w:r>
              <w:rPr>
                <w:rFonts w:ascii="Arial Narrow" w:hAnsi="Arial Narrow"/>
                <w:szCs w:val="20"/>
              </w:rPr>
              <w:t xml:space="preserve">Teachers aware of student medical conditions. </w:t>
            </w:r>
          </w:p>
          <w:p w14:paraId="766AC3E9" w14:textId="7A0A08F6" w:rsidR="00102D7B" w:rsidRPr="00917AC5" w:rsidRDefault="00102D7B" w:rsidP="00102D7B">
            <w:pPr>
              <w:pStyle w:val="BodyText"/>
              <w:rPr>
                <w:rFonts w:ascii="Arial Narrow" w:hAnsi="Arial Narrow"/>
                <w:szCs w:val="20"/>
              </w:rPr>
            </w:pPr>
            <w:r>
              <w:rPr>
                <w:rFonts w:ascii="Arial Narrow" w:hAnsi="Arial Narrow"/>
                <w:szCs w:val="20"/>
              </w:rPr>
              <w:t>Teachers being alert during the day</w:t>
            </w:r>
          </w:p>
        </w:tc>
      </w:tr>
      <w:tr w:rsidR="00102D7B" w:rsidRPr="00545DE2" w14:paraId="4AF114B6" w14:textId="77777777" w:rsidTr="00601F6A">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E1615AE" w14:textId="0DF2E8CA" w:rsidR="00102D7B" w:rsidRPr="00917AC5" w:rsidRDefault="00102D7B" w:rsidP="00102D7B">
            <w:pPr>
              <w:pStyle w:val="NormalWeb"/>
              <w:spacing w:before="0" w:beforeAutospacing="0" w:after="200" w:afterAutospacing="0"/>
              <w:rPr>
                <w:rFonts w:ascii="Arial Narrow" w:hAnsi="Arial Narrow" w:cs="Calibri"/>
                <w:b/>
                <w:bCs w:val="0"/>
                <w:color w:val="000000"/>
                <w:sz w:val="20"/>
                <w:szCs w:val="20"/>
              </w:rPr>
            </w:pPr>
            <w:r w:rsidRPr="00917AC5">
              <w:rPr>
                <w:rFonts w:ascii="Arial Narrow" w:hAnsi="Arial Narrow" w:cs="Calibri"/>
                <w:b/>
                <w:bCs w:val="0"/>
                <w:color w:val="000000"/>
                <w:sz w:val="20"/>
                <w:szCs w:val="20"/>
              </w:rPr>
              <w:t>Blood procedure -Infectious disease</w:t>
            </w:r>
          </w:p>
        </w:tc>
        <w:tc>
          <w:tcPr>
            <w:cnfStyle w:val="000010000000" w:firstRow="0" w:lastRow="0" w:firstColumn="0" w:lastColumn="0" w:oddVBand="1" w:evenVBand="0" w:oddHBand="0" w:evenHBand="0" w:firstRowFirstColumn="0" w:firstRowLastColumn="0" w:lastRowFirstColumn="0" w:lastRowLastColumn="0"/>
            <w:tcW w:w="3024" w:type="dxa"/>
          </w:tcPr>
          <w:p w14:paraId="7005FC9A" w14:textId="5CCE50BF" w:rsidR="00102D7B" w:rsidRDefault="00102D7B" w:rsidP="00102D7B">
            <w:pPr>
              <w:pStyle w:val="BodyText"/>
              <w:spacing w:before="0" w:after="0"/>
              <w:rPr>
                <w:rFonts w:ascii="Arial Narrow" w:hAnsi="Arial Narrow"/>
                <w:szCs w:val="20"/>
              </w:rPr>
            </w:pPr>
            <w:r>
              <w:rPr>
                <w:rFonts w:ascii="Arial Narrow" w:hAnsi="Arial Narrow"/>
                <w:szCs w:val="20"/>
              </w:rPr>
              <w:t xml:space="preserve">Student who is being treated for a bleeding injury may be carrier of an unknown infectious disease </w:t>
            </w:r>
          </w:p>
          <w:p w14:paraId="1879577C" w14:textId="77777777" w:rsidR="00102D7B" w:rsidRDefault="00102D7B" w:rsidP="00102D7B">
            <w:pPr>
              <w:pStyle w:val="BodyText"/>
              <w:spacing w:before="0" w:after="0"/>
              <w:rPr>
                <w:rFonts w:ascii="Arial Narrow" w:hAnsi="Arial Narrow"/>
                <w:szCs w:val="20"/>
              </w:rPr>
            </w:pPr>
          </w:p>
          <w:p w14:paraId="5D02D173" w14:textId="1C26CF82" w:rsidR="00102D7B" w:rsidRDefault="00102D7B" w:rsidP="00102D7B">
            <w:pPr>
              <w:pStyle w:val="BodyText"/>
              <w:spacing w:before="0" w:after="0"/>
              <w:rPr>
                <w:rFonts w:ascii="Arial Narrow" w:hAnsi="Arial Narrow"/>
                <w:szCs w:val="20"/>
              </w:rPr>
            </w:pPr>
            <w:r>
              <w:rPr>
                <w:rFonts w:ascii="Arial Narrow" w:hAnsi="Arial Narrow"/>
                <w:szCs w:val="20"/>
              </w:rPr>
              <w:t>May occur occasionally</w:t>
            </w:r>
          </w:p>
          <w:p w14:paraId="668AC4CC" w14:textId="77777777" w:rsidR="00102D7B" w:rsidRDefault="00102D7B" w:rsidP="00102D7B">
            <w:pPr>
              <w:pStyle w:val="BodyText"/>
              <w:spacing w:before="0" w:after="0"/>
              <w:rPr>
                <w:rFonts w:ascii="Arial Narrow" w:hAnsi="Arial Narrow"/>
                <w:szCs w:val="20"/>
              </w:rPr>
            </w:pPr>
          </w:p>
          <w:p w14:paraId="3AE58E7A" w14:textId="545015DB" w:rsidR="00102D7B" w:rsidRDefault="00102D7B" w:rsidP="00102D7B">
            <w:pPr>
              <w:pStyle w:val="BodyText"/>
              <w:spacing w:before="0" w:after="0"/>
              <w:rPr>
                <w:rFonts w:ascii="Arial Narrow" w:hAnsi="Arial Narrow"/>
                <w:szCs w:val="20"/>
              </w:rPr>
            </w:pPr>
            <w:r>
              <w:rPr>
                <w:rFonts w:ascii="Arial Narrow" w:hAnsi="Arial Narrow"/>
                <w:szCs w:val="20"/>
              </w:rPr>
              <w:t xml:space="preserve">Other students/teachers/Parents/Venue </w:t>
            </w:r>
            <w:proofErr w:type="gramStart"/>
            <w:r>
              <w:rPr>
                <w:rFonts w:ascii="Arial Narrow" w:hAnsi="Arial Narrow"/>
                <w:szCs w:val="20"/>
              </w:rPr>
              <w:t>staff  may</w:t>
            </w:r>
            <w:proofErr w:type="gramEnd"/>
            <w:r>
              <w:rPr>
                <w:rFonts w:ascii="Arial Narrow" w:hAnsi="Arial Narrow"/>
                <w:szCs w:val="20"/>
              </w:rPr>
              <w:t xml:space="preserve"> </w:t>
            </w:r>
            <w:proofErr w:type="gramStart"/>
            <w:r>
              <w:rPr>
                <w:rFonts w:ascii="Arial Narrow" w:hAnsi="Arial Narrow"/>
                <w:szCs w:val="20"/>
              </w:rPr>
              <w:t>come into contact with</w:t>
            </w:r>
            <w:proofErr w:type="gramEnd"/>
            <w:r>
              <w:rPr>
                <w:rFonts w:ascii="Arial Narrow" w:hAnsi="Arial Narrow"/>
                <w:szCs w:val="20"/>
              </w:rPr>
              <w:t xml:space="preserve"> infectious blood</w:t>
            </w:r>
          </w:p>
          <w:p w14:paraId="304A9FA9" w14:textId="570AFAF1" w:rsidR="00102D7B" w:rsidRPr="00917AC5" w:rsidRDefault="00102D7B" w:rsidP="00102D7B">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9DBDC27" w14:textId="310D3900" w:rsidR="00102D7B" w:rsidRPr="00917AC5" w:rsidRDefault="00102D7B" w:rsidP="00102D7B">
            <w:pPr>
              <w:pStyle w:val="BodyText"/>
              <w:jc w:val="center"/>
              <w:rPr>
                <w:rFonts w:ascii="Arial Narrow" w:hAnsi="Arial Narrow"/>
                <w:szCs w:val="20"/>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3049" w:type="dxa"/>
          </w:tcPr>
          <w:p w14:paraId="5926D1F2" w14:textId="138BC234" w:rsidR="00102D7B" w:rsidRDefault="00102D7B" w:rsidP="00102D7B">
            <w:pPr>
              <w:pStyle w:val="BodyText"/>
              <w:spacing w:before="0" w:after="0"/>
              <w:rPr>
                <w:rFonts w:ascii="Arial Narrow" w:hAnsi="Arial Narrow" w:cs="Calibri"/>
                <w:color w:val="000000"/>
                <w:szCs w:val="20"/>
              </w:rPr>
            </w:pPr>
            <w:r w:rsidRPr="00917AC5">
              <w:rPr>
                <w:rFonts w:ascii="Arial Narrow" w:hAnsi="Arial Narrow" w:cs="Calibri"/>
                <w:color w:val="000000"/>
                <w:szCs w:val="20"/>
              </w:rPr>
              <w:t>All clothing, equipment and surfaces contaminated by blood must be viewed as infectious</w:t>
            </w:r>
          </w:p>
          <w:p w14:paraId="3A345483" w14:textId="77777777" w:rsidR="00102D7B" w:rsidRDefault="00102D7B" w:rsidP="00102D7B">
            <w:pPr>
              <w:pStyle w:val="BodyText"/>
              <w:spacing w:before="0" w:after="0"/>
              <w:rPr>
                <w:rFonts w:ascii="Arial Narrow" w:hAnsi="Arial Narrow" w:cs="Calibri"/>
                <w:color w:val="000000"/>
                <w:szCs w:val="20"/>
              </w:rPr>
            </w:pPr>
            <w:r>
              <w:rPr>
                <w:rFonts w:ascii="Arial Narrow" w:hAnsi="Arial Narrow" w:cs="Calibri"/>
                <w:color w:val="000000"/>
                <w:szCs w:val="20"/>
              </w:rPr>
              <w:t>B</w:t>
            </w:r>
            <w:r w:rsidRPr="00917AC5">
              <w:rPr>
                <w:rFonts w:ascii="Arial Narrow" w:hAnsi="Arial Narrow" w:cs="Calibri"/>
                <w:color w:val="000000"/>
                <w:szCs w:val="20"/>
              </w:rPr>
              <w:t>leeding students to have wound dressed and covered</w:t>
            </w:r>
          </w:p>
          <w:p w14:paraId="28DC4FE7" w14:textId="77777777" w:rsidR="00102D7B" w:rsidRDefault="00102D7B" w:rsidP="00102D7B">
            <w:pPr>
              <w:pStyle w:val="BodyText"/>
              <w:spacing w:before="0" w:after="0"/>
              <w:rPr>
                <w:rFonts w:ascii="Arial Narrow" w:hAnsi="Arial Narrow" w:cs="Calibri"/>
                <w:color w:val="000000"/>
                <w:szCs w:val="20"/>
              </w:rPr>
            </w:pPr>
            <w:r>
              <w:rPr>
                <w:rFonts w:ascii="Arial Narrow" w:hAnsi="Arial Narrow" w:cs="Calibri"/>
                <w:color w:val="000000"/>
                <w:szCs w:val="20"/>
              </w:rPr>
              <w:t>A</w:t>
            </w:r>
            <w:r w:rsidRPr="00917AC5">
              <w:rPr>
                <w:rFonts w:ascii="Arial Narrow" w:hAnsi="Arial Narrow" w:cs="Calibri"/>
                <w:color w:val="000000"/>
                <w:szCs w:val="20"/>
              </w:rPr>
              <w:t>ny blood covered area must be cleaned thoroughly and any blood covered clothing and equipment cleaned or removed before recommencing the activity</w:t>
            </w:r>
          </w:p>
          <w:p w14:paraId="59B3B9AB" w14:textId="31BABFC5" w:rsidR="00102D7B" w:rsidRDefault="00102D7B" w:rsidP="00102D7B">
            <w:pPr>
              <w:pStyle w:val="BodyText"/>
              <w:spacing w:before="0" w:after="0"/>
              <w:rPr>
                <w:rFonts w:ascii="Arial Narrow" w:hAnsi="Arial Narrow" w:cs="Calibri"/>
                <w:color w:val="000000"/>
                <w:szCs w:val="20"/>
              </w:rPr>
            </w:pPr>
            <w:r>
              <w:rPr>
                <w:rFonts w:ascii="Arial Narrow" w:hAnsi="Arial Narrow" w:cs="Calibri"/>
                <w:color w:val="000000"/>
                <w:szCs w:val="20"/>
              </w:rPr>
              <w:t>First Aid kit contains gloves</w:t>
            </w:r>
          </w:p>
          <w:p w14:paraId="4299A221" w14:textId="775F127B" w:rsidR="00102D7B" w:rsidRPr="00917AC5" w:rsidRDefault="00102D7B" w:rsidP="00102D7B">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1AED9D4A" w14:textId="59632F9D" w:rsidR="00102D7B" w:rsidRPr="00917AC5" w:rsidRDefault="00102D7B" w:rsidP="00102D7B">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2768DFD1" w14:textId="77777777" w:rsidR="00102D7B" w:rsidRDefault="00102D7B" w:rsidP="00102D7B">
            <w:pPr>
              <w:pStyle w:val="BodyText"/>
              <w:rPr>
                <w:rFonts w:ascii="Arial Narrow" w:hAnsi="Arial Narrow"/>
                <w:szCs w:val="20"/>
              </w:rPr>
            </w:pPr>
            <w:r>
              <w:rPr>
                <w:rFonts w:ascii="Arial Narrow" w:hAnsi="Arial Narrow"/>
                <w:szCs w:val="20"/>
              </w:rPr>
              <w:t>Teachers</w:t>
            </w:r>
          </w:p>
          <w:p w14:paraId="28B7D66F" w14:textId="77A05D45" w:rsidR="00102D7B" w:rsidRPr="00917AC5" w:rsidRDefault="00102D7B" w:rsidP="00102D7B">
            <w:pPr>
              <w:pStyle w:val="BodyText"/>
              <w:rPr>
                <w:rFonts w:ascii="Arial Narrow" w:hAnsi="Arial Narrow"/>
                <w:szCs w:val="20"/>
              </w:rPr>
            </w:pPr>
            <w:r>
              <w:rPr>
                <w:rFonts w:ascii="Arial Narrow" w:hAnsi="Arial Narrow"/>
                <w:szCs w:val="20"/>
              </w:rPr>
              <w:t>Venue Staff</w:t>
            </w:r>
          </w:p>
        </w:tc>
        <w:tc>
          <w:tcPr>
            <w:cnfStyle w:val="000001000000" w:firstRow="0" w:lastRow="0" w:firstColumn="0" w:lastColumn="0" w:oddVBand="0" w:evenVBand="1" w:oddHBand="0" w:evenHBand="0" w:firstRowFirstColumn="0" w:firstRowLastColumn="0" w:lastRowFirstColumn="0" w:lastRowLastColumn="0"/>
            <w:tcW w:w="1275" w:type="dxa"/>
          </w:tcPr>
          <w:p w14:paraId="749DAE51" w14:textId="5A777F97" w:rsidR="00102D7B" w:rsidRDefault="00102D7B" w:rsidP="00102D7B">
            <w:pPr>
              <w:pStyle w:val="BodyText"/>
              <w:rPr>
                <w:rFonts w:ascii="Arial Narrow" w:hAnsi="Arial Narrow"/>
                <w:szCs w:val="20"/>
              </w:rPr>
            </w:pPr>
            <w:r>
              <w:rPr>
                <w:rFonts w:ascii="Arial Narrow" w:hAnsi="Arial Narrow"/>
                <w:szCs w:val="20"/>
              </w:rPr>
              <w:t xml:space="preserve">Prior to the </w:t>
            </w:r>
            <w:proofErr w:type="spellStart"/>
            <w:r>
              <w:rPr>
                <w:rFonts w:ascii="Arial Narrow" w:hAnsi="Arial Narrow"/>
                <w:szCs w:val="20"/>
              </w:rPr>
              <w:t>devent</w:t>
            </w:r>
            <w:proofErr w:type="spellEnd"/>
          </w:p>
          <w:p w14:paraId="2FAA1CCB" w14:textId="34F253AA" w:rsidR="00102D7B" w:rsidRPr="00917AC5" w:rsidRDefault="00102D7B" w:rsidP="00102D7B">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65158CD9" w14:textId="77777777" w:rsidR="00102D7B" w:rsidRDefault="00102D7B" w:rsidP="00102D7B">
            <w:pPr>
              <w:pStyle w:val="BodyText"/>
              <w:rPr>
                <w:rFonts w:ascii="Arial Narrow" w:hAnsi="Arial Narrow"/>
                <w:bCs w:val="0"/>
                <w:szCs w:val="20"/>
              </w:rPr>
            </w:pPr>
            <w:r>
              <w:rPr>
                <w:rFonts w:ascii="Arial Narrow" w:hAnsi="Arial Narrow"/>
                <w:szCs w:val="20"/>
              </w:rPr>
              <w:t>Teachers being alert during the day</w:t>
            </w:r>
          </w:p>
          <w:p w14:paraId="2C1F61A0" w14:textId="7589B364" w:rsidR="00102D7B" w:rsidRPr="00917AC5" w:rsidRDefault="00102D7B" w:rsidP="00102D7B">
            <w:pPr>
              <w:pStyle w:val="BodyText"/>
              <w:rPr>
                <w:rFonts w:ascii="Arial Narrow" w:hAnsi="Arial Narrow"/>
                <w:szCs w:val="20"/>
              </w:rPr>
            </w:pPr>
            <w:r>
              <w:rPr>
                <w:rFonts w:ascii="Arial Narrow" w:hAnsi="Arial Narrow"/>
                <w:szCs w:val="20"/>
              </w:rPr>
              <w:t>Teachers and Venue Staff ensuring correct procedures carried out</w:t>
            </w:r>
          </w:p>
        </w:tc>
      </w:tr>
      <w:tr w:rsidR="00102D7B" w:rsidRPr="00545DE2" w14:paraId="2A919203" w14:textId="77777777" w:rsidTr="00601F6A">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tcPr>
          <w:p w14:paraId="5140FFD6" w14:textId="3AD93E3D" w:rsidR="00102D7B" w:rsidRPr="00917AC5" w:rsidRDefault="00102D7B" w:rsidP="00102D7B">
            <w:pPr>
              <w:pStyle w:val="NormalWeb"/>
              <w:spacing w:before="0" w:beforeAutospacing="0" w:after="200" w:afterAutospacing="0"/>
              <w:rPr>
                <w:rFonts w:ascii="Arial Narrow" w:hAnsi="Arial Narrow" w:cs="Calibri"/>
                <w:b/>
                <w:bCs w:val="0"/>
                <w:color w:val="000000"/>
                <w:sz w:val="20"/>
                <w:szCs w:val="20"/>
              </w:rPr>
            </w:pPr>
            <w:r w:rsidRPr="00917AC5">
              <w:rPr>
                <w:rFonts w:ascii="Arial Narrow" w:hAnsi="Arial Narrow" w:cs="Arial"/>
                <w:b/>
                <w:bCs w:val="0"/>
                <w:color w:val="000000"/>
                <w:sz w:val="20"/>
                <w:szCs w:val="20"/>
              </w:rPr>
              <w:t>Asthma Attack</w:t>
            </w:r>
          </w:p>
        </w:tc>
        <w:tc>
          <w:tcPr>
            <w:cnfStyle w:val="000010000000" w:firstRow="0" w:lastRow="0" w:firstColumn="0" w:lastColumn="0" w:oddVBand="1" w:evenVBand="0" w:oddHBand="0" w:evenHBand="0" w:firstRowFirstColumn="0" w:firstRowLastColumn="0" w:lastRowFirstColumn="0" w:lastRowLastColumn="0"/>
            <w:tcW w:w="3024" w:type="dxa"/>
          </w:tcPr>
          <w:p w14:paraId="02C44D44" w14:textId="77777777" w:rsidR="00102D7B" w:rsidRPr="002707BA" w:rsidRDefault="00102D7B" w:rsidP="00102D7B">
            <w:pPr>
              <w:pStyle w:val="BodyText"/>
              <w:spacing w:before="0" w:after="0"/>
              <w:rPr>
                <w:rFonts w:ascii="Arial Narrow" w:hAnsi="Arial Narrow"/>
                <w:szCs w:val="20"/>
              </w:rPr>
            </w:pPr>
            <w:r w:rsidRPr="002707BA">
              <w:rPr>
                <w:rFonts w:ascii="Arial Narrow" w:hAnsi="Arial Narrow"/>
                <w:szCs w:val="20"/>
              </w:rPr>
              <w:t>Student has a medical condition that has not been disclosed and is life threat</w:t>
            </w:r>
          </w:p>
          <w:p w14:paraId="3FD4CE45" w14:textId="767B2B5F" w:rsidR="00102D7B" w:rsidRDefault="00102D7B" w:rsidP="00102D7B">
            <w:pPr>
              <w:pStyle w:val="BodyText"/>
              <w:spacing w:before="0" w:after="0"/>
              <w:rPr>
                <w:rFonts w:ascii="Arial Narrow" w:hAnsi="Arial Narrow"/>
                <w:szCs w:val="20"/>
              </w:rPr>
            </w:pPr>
            <w:r>
              <w:rPr>
                <w:rFonts w:ascii="Arial Narrow" w:hAnsi="Arial Narrow"/>
                <w:szCs w:val="20"/>
              </w:rPr>
              <w:t>Student has an asthma attack</w:t>
            </w:r>
          </w:p>
          <w:p w14:paraId="49D990F0" w14:textId="5003392B" w:rsidR="00102D7B" w:rsidRPr="002707BA" w:rsidRDefault="00102D7B" w:rsidP="00102D7B">
            <w:pPr>
              <w:pStyle w:val="BodyText"/>
              <w:spacing w:before="0" w:after="0"/>
              <w:rPr>
                <w:rFonts w:ascii="Arial Narrow" w:hAnsi="Arial Narrow"/>
                <w:szCs w:val="20"/>
              </w:rPr>
            </w:pPr>
            <w:r>
              <w:rPr>
                <w:rFonts w:ascii="Arial Narrow" w:hAnsi="Arial Narrow"/>
                <w:szCs w:val="20"/>
              </w:rPr>
              <w:t>Student is not carrying puffer</w:t>
            </w:r>
          </w:p>
          <w:p w14:paraId="511C3239" w14:textId="77777777" w:rsidR="00102D7B" w:rsidRDefault="00102D7B" w:rsidP="00102D7B">
            <w:pPr>
              <w:pStyle w:val="BodyText"/>
              <w:rPr>
                <w:rFonts w:ascii="Arial Narrow" w:hAnsi="Arial Narrow"/>
                <w:szCs w:val="20"/>
              </w:rPr>
            </w:pPr>
            <w:r w:rsidRPr="002707BA">
              <w:rPr>
                <w:rFonts w:ascii="Arial Narrow" w:hAnsi="Arial Narrow"/>
                <w:szCs w:val="20"/>
              </w:rPr>
              <w:t>Might occur occasionally</w:t>
            </w:r>
          </w:p>
          <w:p w14:paraId="45A38956" w14:textId="48594547" w:rsidR="00102D7B" w:rsidRPr="00917AC5" w:rsidRDefault="00102D7B" w:rsidP="00102D7B">
            <w:pPr>
              <w:pStyle w:val="BodyText"/>
              <w:rPr>
                <w:rFonts w:ascii="Arial Narrow" w:hAnsi="Arial Narrow"/>
                <w:szCs w:val="20"/>
              </w:rPr>
            </w:pPr>
            <w:r>
              <w:rPr>
                <w:rFonts w:ascii="Arial Narrow" w:hAnsi="Arial Narrow"/>
                <w:szCs w:val="20"/>
              </w:rPr>
              <w:t xml:space="preserve">Student has asthma attack </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2DD884DB" w14:textId="3904A3FC" w:rsidR="00102D7B" w:rsidRPr="00917AC5" w:rsidRDefault="00102D7B" w:rsidP="00102D7B">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091854C1" w14:textId="5A2B307B" w:rsidR="00102D7B" w:rsidRDefault="00102D7B" w:rsidP="00102D7B">
            <w:pPr>
              <w:pStyle w:val="BodyText"/>
              <w:spacing w:before="0" w:after="0"/>
              <w:rPr>
                <w:rFonts w:ascii="Arial Narrow" w:hAnsi="Arial Narrow" w:cs="Calibri"/>
                <w:color w:val="000000"/>
                <w:szCs w:val="20"/>
              </w:rPr>
            </w:pPr>
            <w:r w:rsidRPr="002707BA">
              <w:rPr>
                <w:rFonts w:ascii="Arial Narrow" w:hAnsi="Arial Narrow" w:cs="Calibri"/>
                <w:color w:val="000000"/>
                <w:szCs w:val="20"/>
              </w:rPr>
              <w:t>Pre-screening of consent note prior to activity</w:t>
            </w:r>
          </w:p>
          <w:p w14:paraId="5216F4DB" w14:textId="4523CA65" w:rsidR="00102D7B" w:rsidRDefault="00102D7B" w:rsidP="00102D7B">
            <w:pPr>
              <w:pStyle w:val="BodyText"/>
              <w:spacing w:before="0" w:after="0"/>
              <w:rPr>
                <w:rFonts w:ascii="Arial Narrow" w:hAnsi="Arial Narrow" w:cs="Calibri"/>
                <w:color w:val="000000"/>
                <w:szCs w:val="20"/>
              </w:rPr>
            </w:pPr>
            <w:r w:rsidRPr="00917AC5">
              <w:rPr>
                <w:rFonts w:ascii="Arial Narrow" w:hAnsi="Arial Narrow" w:cs="Calibri"/>
                <w:color w:val="000000"/>
                <w:szCs w:val="20"/>
              </w:rPr>
              <w:t>Puffers carried by competitors, 2 puffs before games, not to re-join if 2nd use of puffer is required  </w:t>
            </w:r>
          </w:p>
          <w:p w14:paraId="3EA3023D" w14:textId="68A811D8" w:rsidR="00102D7B" w:rsidRDefault="00102D7B" w:rsidP="00102D7B">
            <w:pPr>
              <w:pStyle w:val="BodyText"/>
              <w:spacing w:before="0" w:after="0"/>
              <w:rPr>
                <w:rFonts w:ascii="Arial Narrow" w:hAnsi="Arial Narrow" w:cs="Calibri"/>
                <w:color w:val="000000"/>
                <w:szCs w:val="20"/>
              </w:rPr>
            </w:pPr>
            <w:r>
              <w:rPr>
                <w:rFonts w:ascii="Arial Narrow" w:hAnsi="Arial Narrow" w:cs="Calibri"/>
                <w:color w:val="000000"/>
                <w:szCs w:val="20"/>
              </w:rPr>
              <w:t>Photocopy of school Asthma Plan</w:t>
            </w:r>
            <w:r w:rsidRPr="00917AC5">
              <w:rPr>
                <w:rFonts w:ascii="Arial Narrow" w:hAnsi="Arial Narrow" w:cs="Calibri"/>
                <w:color w:val="000000"/>
                <w:szCs w:val="20"/>
              </w:rPr>
              <w:t> </w:t>
            </w:r>
            <w:r>
              <w:rPr>
                <w:rFonts w:ascii="Arial Narrow" w:hAnsi="Arial Narrow" w:cs="Calibri"/>
                <w:color w:val="000000"/>
                <w:szCs w:val="20"/>
              </w:rPr>
              <w:t>is handed to the convener</w:t>
            </w:r>
            <w:r w:rsidRPr="00917AC5">
              <w:rPr>
                <w:rFonts w:ascii="Arial Narrow" w:hAnsi="Arial Narrow" w:cs="Calibri"/>
                <w:color w:val="000000"/>
                <w:szCs w:val="20"/>
              </w:rPr>
              <w:t> </w:t>
            </w:r>
          </w:p>
          <w:p w14:paraId="0C1998DE" w14:textId="77777777" w:rsidR="00102D7B" w:rsidRDefault="00102D7B" w:rsidP="00102D7B">
            <w:pPr>
              <w:pStyle w:val="BodyText"/>
              <w:spacing w:before="0" w:after="0"/>
              <w:rPr>
                <w:rFonts w:ascii="Arial Narrow" w:hAnsi="Arial Narrow" w:cs="Calibri"/>
                <w:color w:val="000000"/>
                <w:szCs w:val="20"/>
              </w:rPr>
            </w:pPr>
            <w:r>
              <w:rPr>
                <w:rFonts w:ascii="Arial Narrow" w:hAnsi="Arial Narrow" w:cs="Calibri"/>
                <w:color w:val="000000"/>
                <w:szCs w:val="20"/>
              </w:rPr>
              <w:t>Extra puffer store in first aid kit.</w:t>
            </w:r>
            <w:r w:rsidRPr="00917AC5">
              <w:rPr>
                <w:rFonts w:ascii="Arial Narrow" w:hAnsi="Arial Narrow" w:cs="Calibri"/>
                <w:color w:val="000000"/>
                <w:szCs w:val="20"/>
              </w:rPr>
              <w:t>                        </w:t>
            </w:r>
          </w:p>
          <w:p w14:paraId="666D8C83" w14:textId="67D0CE13" w:rsidR="00102D7B" w:rsidRPr="00917AC5" w:rsidRDefault="00102D7B" w:rsidP="00102D7B">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13B47E52" w14:textId="444C82B1" w:rsidR="00102D7B" w:rsidRPr="00917AC5" w:rsidRDefault="00102D7B" w:rsidP="00102D7B">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2C04B725" w14:textId="77777777" w:rsidR="00102D7B" w:rsidRDefault="00102D7B" w:rsidP="00102D7B">
            <w:pPr>
              <w:pStyle w:val="BodyText"/>
              <w:rPr>
                <w:rFonts w:ascii="Arial Narrow" w:hAnsi="Arial Narrow"/>
                <w:szCs w:val="20"/>
              </w:rPr>
            </w:pPr>
            <w:r>
              <w:rPr>
                <w:rFonts w:ascii="Arial Narrow" w:hAnsi="Arial Narrow"/>
                <w:szCs w:val="20"/>
              </w:rPr>
              <w:t>Teachers</w:t>
            </w:r>
          </w:p>
          <w:p w14:paraId="09EA936B" w14:textId="77777777" w:rsidR="00102D7B" w:rsidRDefault="00102D7B" w:rsidP="00102D7B">
            <w:pPr>
              <w:pStyle w:val="BodyText"/>
              <w:rPr>
                <w:rFonts w:ascii="Arial Narrow" w:hAnsi="Arial Narrow"/>
                <w:szCs w:val="20"/>
              </w:rPr>
            </w:pPr>
            <w:r>
              <w:rPr>
                <w:rFonts w:ascii="Arial Narrow" w:hAnsi="Arial Narrow"/>
                <w:szCs w:val="20"/>
              </w:rPr>
              <w:t>Venue Staff</w:t>
            </w:r>
          </w:p>
          <w:p w14:paraId="0E5EC584" w14:textId="0E569353" w:rsidR="00102D7B" w:rsidRPr="00917AC5" w:rsidRDefault="00102D7B" w:rsidP="00102D7B">
            <w:pPr>
              <w:pStyle w:val="BodyText"/>
              <w:rPr>
                <w:rFonts w:ascii="Arial Narrow" w:hAnsi="Arial Narrow"/>
                <w:szCs w:val="20"/>
              </w:rPr>
            </w:pPr>
            <w:r>
              <w:rPr>
                <w:rFonts w:ascii="Arial Narrow" w:hAnsi="Arial Narrow"/>
                <w:szCs w:val="20"/>
              </w:rPr>
              <w:t xml:space="preserve">Students  </w:t>
            </w:r>
          </w:p>
        </w:tc>
        <w:tc>
          <w:tcPr>
            <w:cnfStyle w:val="000001000000" w:firstRow="0" w:lastRow="0" w:firstColumn="0" w:lastColumn="0" w:oddVBand="0" w:evenVBand="1" w:oddHBand="0" w:evenHBand="0" w:firstRowFirstColumn="0" w:firstRowLastColumn="0" w:lastRowFirstColumn="0" w:lastRowLastColumn="0"/>
            <w:tcW w:w="1275" w:type="dxa"/>
          </w:tcPr>
          <w:p w14:paraId="5C528298" w14:textId="109913DF" w:rsidR="00102D7B" w:rsidRDefault="00102D7B" w:rsidP="00102D7B">
            <w:pPr>
              <w:pStyle w:val="BodyText"/>
              <w:rPr>
                <w:rFonts w:ascii="Arial Narrow" w:hAnsi="Arial Narrow"/>
                <w:szCs w:val="20"/>
              </w:rPr>
            </w:pPr>
            <w:r>
              <w:rPr>
                <w:rFonts w:ascii="Arial Narrow" w:hAnsi="Arial Narrow"/>
                <w:szCs w:val="20"/>
              </w:rPr>
              <w:t>Prior to the event</w:t>
            </w:r>
          </w:p>
          <w:p w14:paraId="64CC157E" w14:textId="4E071D50" w:rsidR="00102D7B" w:rsidRPr="00917AC5" w:rsidRDefault="00102D7B" w:rsidP="00102D7B">
            <w:pPr>
              <w:pStyle w:val="BodyText"/>
              <w:rPr>
                <w:rFonts w:ascii="Arial Narrow" w:hAnsi="Arial Narrow"/>
                <w:szCs w:val="20"/>
              </w:rPr>
            </w:pPr>
            <w:r>
              <w:rPr>
                <w:rFonts w:ascii="Arial Narrow" w:hAnsi="Arial Narrow"/>
                <w:szCs w:val="20"/>
              </w:rPr>
              <w:t>All day</w:t>
            </w:r>
          </w:p>
        </w:tc>
        <w:tc>
          <w:tcPr>
            <w:cnfStyle w:val="000100000010" w:firstRow="0" w:lastRow="0" w:firstColumn="0" w:lastColumn="1" w:oddVBand="0" w:evenVBand="0" w:oddHBand="0" w:evenHBand="0" w:firstRowFirstColumn="0" w:firstRowLastColumn="0" w:lastRowFirstColumn="0" w:lastRowLastColumn="1"/>
            <w:tcW w:w="1560" w:type="dxa"/>
          </w:tcPr>
          <w:p w14:paraId="4D4E6A21" w14:textId="1B9F1C0E" w:rsidR="00102D7B" w:rsidRPr="0003097E" w:rsidRDefault="00102D7B" w:rsidP="00102D7B">
            <w:pPr>
              <w:pStyle w:val="BodyText"/>
              <w:rPr>
                <w:rFonts w:ascii="Arial Narrow" w:hAnsi="Arial Narrow"/>
                <w:szCs w:val="20"/>
              </w:rPr>
            </w:pPr>
            <w:r w:rsidRPr="0003097E">
              <w:rPr>
                <w:rFonts w:ascii="Arial Narrow" w:hAnsi="Arial Narrow"/>
                <w:szCs w:val="20"/>
              </w:rPr>
              <w:t xml:space="preserve">Teachers aware of student </w:t>
            </w:r>
            <w:r>
              <w:rPr>
                <w:rFonts w:ascii="Arial Narrow" w:hAnsi="Arial Narrow"/>
                <w:szCs w:val="20"/>
              </w:rPr>
              <w:t>Asthma Plan</w:t>
            </w:r>
            <w:r w:rsidRPr="0003097E">
              <w:rPr>
                <w:rFonts w:ascii="Arial Narrow" w:hAnsi="Arial Narrow"/>
                <w:szCs w:val="20"/>
              </w:rPr>
              <w:t xml:space="preserve"> </w:t>
            </w:r>
          </w:p>
          <w:p w14:paraId="046179FD" w14:textId="544A4E0D" w:rsidR="00102D7B" w:rsidRPr="00917AC5" w:rsidRDefault="00102D7B" w:rsidP="00102D7B">
            <w:pPr>
              <w:pStyle w:val="BodyText"/>
              <w:rPr>
                <w:rFonts w:ascii="Arial Narrow" w:hAnsi="Arial Narrow"/>
                <w:szCs w:val="20"/>
              </w:rPr>
            </w:pPr>
            <w:r w:rsidRPr="0003097E">
              <w:rPr>
                <w:rFonts w:ascii="Arial Narrow" w:hAnsi="Arial Narrow"/>
                <w:szCs w:val="20"/>
              </w:rPr>
              <w:t>Teachers being alert during the day</w:t>
            </w:r>
          </w:p>
        </w:tc>
      </w:tr>
    </w:tbl>
    <w:p w14:paraId="7D283E3A" w14:textId="1C9CB665" w:rsidR="003B3362" w:rsidRPr="003B3362" w:rsidRDefault="003B3362" w:rsidP="003B3362">
      <w:pPr>
        <w:pStyle w:val="BodyText"/>
      </w:pPr>
    </w:p>
    <w:p w14:paraId="65B5D42D" w14:textId="7847FFAB" w:rsidR="00545DE2" w:rsidRPr="00545DE2" w:rsidRDefault="00EF0461" w:rsidP="00971AC7">
      <w:pPr>
        <w:pStyle w:val="Heading2"/>
      </w:pPr>
      <w:r w:rsidRPr="00EF0461">
        <w:t>Risk matrix and evaluation</w:t>
      </w:r>
    </w:p>
    <w:p w14:paraId="07AD9E96" w14:textId="2043C5EA" w:rsidR="00545DE2" w:rsidRDefault="00971AC7" w:rsidP="00971AC7">
      <w:pPr>
        <w:pStyle w:val="Caption"/>
      </w:pPr>
      <w:r>
        <w:t xml:space="preserve">Table </w:t>
      </w:r>
      <w:r>
        <w:fldChar w:fldCharType="begin"/>
      </w:r>
      <w:r>
        <w:instrText>SEQ Table \* ARABIC</w:instrText>
      </w:r>
      <w:r>
        <w:fldChar w:fldCharType="separate"/>
      </w:r>
      <w:r>
        <w:rPr>
          <w:noProof/>
        </w:rPr>
        <w:t>1</w:t>
      </w:r>
      <w:r>
        <w:fldChar w:fldCharType="end"/>
      </w:r>
      <w:r>
        <w:t xml:space="preserve">: </w:t>
      </w:r>
      <w:r w:rsidRPr="003430DF">
        <w:t>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1984"/>
        <w:gridCol w:w="232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00045F3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32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00045F34">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32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00045F3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00045F3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00045F3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00045F34">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00045F34">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4B91AF5E" w:rsidR="00EF0461" w:rsidRPr="003B3362" w:rsidRDefault="00971AC7" w:rsidP="003B3362">
      <w:pPr>
        <w:pStyle w:val="Caption"/>
        <w:spacing w:before="240" w:after="0"/>
      </w:pPr>
      <w:r w:rsidRPr="003B3362">
        <w:t xml:space="preserve">Table </w:t>
      </w:r>
      <w:r>
        <w:fldChar w:fldCharType="begin"/>
      </w:r>
      <w:r>
        <w:instrText>SEQ Table \* ARABIC</w:instrText>
      </w:r>
      <w:r>
        <w:fldChar w:fldCharType="separate"/>
      </w:r>
      <w:r w:rsidRPr="003B3362">
        <w:t>2</w:t>
      </w:r>
      <w:r>
        <w:fldChar w:fldCharType="end"/>
      </w:r>
      <w:r w:rsidRPr="003B3362">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118F3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Pr="00EF0461">
              <w:t>Schools</w:t>
            </w:r>
          </w:p>
        </w:tc>
        <w:tc>
          <w:tcPr>
            <w:tcW w:w="3544" w:type="dxa"/>
          </w:tcPr>
          <w:p w14:paraId="21FE673B" w14:textId="7BF50670"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proofErr w:type="gramStart"/>
            <w:r w:rsidR="00FD69A0">
              <w:t>O</w:t>
            </w:r>
            <w:r w:rsidRPr="00EF0461">
              <w:t>ther</w:t>
            </w:r>
            <w:proofErr w:type="gramEnd"/>
            <w:r w:rsidRPr="00EF0461">
              <w:t xml:space="preserve">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77777777" w:rsidR="003B3362" w:rsidRPr="00971AC7" w:rsidRDefault="003B3362">
            <w:pPr>
              <w:pStyle w:val="BodyText"/>
              <w:rPr>
                <w:rStyle w:val="Strong"/>
              </w:rPr>
            </w:pPr>
            <w:r w:rsidRPr="00971AC7">
              <w:rPr>
                <w:rStyle w:val="Strong"/>
              </w:rPr>
              <w:t>1-3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School Principal or delegate</w:t>
            </w:r>
          </w:p>
        </w:tc>
        <w:tc>
          <w:tcPr>
            <w:tcW w:w="3544" w:type="dxa"/>
          </w:tcPr>
          <w:p w14:paraId="70FF901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Immediate Supervisor or Workplace Manager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77777777" w:rsidR="003B3362" w:rsidRPr="00971AC7" w:rsidRDefault="003B3362">
            <w:pPr>
              <w:pStyle w:val="BodyText"/>
              <w:rPr>
                <w:rStyle w:val="Strong"/>
              </w:rPr>
            </w:pPr>
            <w:r w:rsidRPr="00971AC7">
              <w:rPr>
                <w:rStyle w:val="Strong"/>
              </w:rPr>
              <w:t>4-8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School Principal or delegate</w:t>
            </w:r>
          </w:p>
        </w:tc>
        <w:tc>
          <w:tcPr>
            <w:tcW w:w="3544" w:type="dxa"/>
          </w:tcPr>
          <w:p w14:paraId="63B69D4C"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Senior Manager or Director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7777777" w:rsidR="003B3362" w:rsidRPr="00971AC7" w:rsidRDefault="003B3362">
            <w:pPr>
              <w:pStyle w:val="BodyText"/>
              <w:rPr>
                <w:rStyle w:val="Strong"/>
              </w:rPr>
            </w:pPr>
            <w:r w:rsidRPr="00971AC7">
              <w:rPr>
                <w:rStyle w:val="Strong"/>
              </w:rPr>
              <w:t>9-14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Executive Director or delegate to talk to staff about eliminating or reducing the risk and contact:</w:t>
            </w:r>
          </w:p>
          <w:p w14:paraId="102D4CC9"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13">
        <w:r w:rsidRPr="3FEF8D71">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B133DA">
      <w:footerReference w:type="default" r:id="rId14"/>
      <w:headerReference w:type="first" r:id="rId15"/>
      <w:footerReference w:type="first" r:id="rId16"/>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30AA" w14:textId="77777777" w:rsidR="002001F6" w:rsidRDefault="002001F6" w:rsidP="00921FD3">
      <w:r>
        <w:separator/>
      </w:r>
    </w:p>
    <w:p w14:paraId="34C2ED8F" w14:textId="77777777" w:rsidR="002001F6" w:rsidRDefault="002001F6"/>
    <w:p w14:paraId="35204DE8" w14:textId="77777777" w:rsidR="002001F6" w:rsidRDefault="002001F6"/>
  </w:endnote>
  <w:endnote w:type="continuationSeparator" w:id="0">
    <w:p w14:paraId="0F1B7108" w14:textId="77777777" w:rsidR="002001F6" w:rsidRDefault="002001F6" w:rsidP="00921FD3">
      <w:r>
        <w:continuationSeparator/>
      </w:r>
    </w:p>
    <w:p w14:paraId="2ACBFC73" w14:textId="77777777" w:rsidR="002001F6" w:rsidRDefault="002001F6"/>
    <w:p w14:paraId="6EA0989F" w14:textId="77777777" w:rsidR="002001F6" w:rsidRDefault="002001F6"/>
  </w:endnote>
  <w:endnote w:type="continuationNotice" w:id="1">
    <w:p w14:paraId="43257533" w14:textId="77777777" w:rsidR="002001F6" w:rsidRDefault="00200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embedRegular r:id="rId1" w:fontKey="{2B588863-5279-4AA5-AB73-C2A61472EAB7}"/>
    <w:embedBold r:id="rId2" w:fontKey="{E6B93CFE-B47B-4583-A465-C4E9AA602BA1}"/>
    <w:embedItalic r:id="rId3" w:fontKey="{5AA2B5EC-0ABB-4463-9900-055891E9F8F7}"/>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embedRegular r:id="rId4" w:subsetted="1" w:fontKey="{93879916-0DC1-47AC-89D9-DFD00F5B1A99}"/>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embedRegular r:id="rId5" w:fontKey="{31E1A90C-E432-453B-A2A2-4DA039524777}"/>
  </w:font>
  <w:font w:name="Informal Roman">
    <w:panose1 w:val="030604020304060B02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embedRegular r:id="rId6" w:fontKey="{A7162756-2FCA-480D-A867-E3EF4D55B019}"/>
    <w:embedBold r:id="rId7" w:fontKey="{3EC2476D-3066-4278-A71E-09B36A3EDB42}"/>
  </w:font>
  <w:font w:name="Brush Script MT">
    <w:panose1 w:val="03060802040406070304"/>
    <w:charset w:val="00"/>
    <w:family w:val="script"/>
    <w:pitch w:val="variable"/>
    <w:sig w:usb0="00000003" w:usb1="00000000" w:usb2="00000000" w:usb3="00000000" w:csb0="00000001" w:csb1="00000000"/>
    <w:embedRegular r:id="rId8" w:subsetted="1" w:fontKey="{7ECE6DFB-39EE-41C0-B48D-16822BDA31B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4019A17C" w:rsidR="004F4880" w:rsidRPr="00961184" w:rsidRDefault="003D14E7" w:rsidP="00961184">
    <w:pPr>
      <w:pStyle w:val="Footer"/>
    </w:pPr>
    <w:r w:rsidRPr="00F40E93">
      <w:t xml:space="preserve"> </w:t>
    </w:r>
    <w:fldSimple w:instr="STYLEREF  Title  \* MERGEFORMAT">
      <w:r w:rsidR="00DF2A96" w:rsidRPr="00DF2A96">
        <w:rPr>
          <w:noProof/>
          <w:lang w:val="en-US"/>
        </w:rPr>
        <w:t>Work</w:t>
      </w:r>
      <w:r w:rsidR="00DF2A96">
        <w:rPr>
          <w:noProof/>
        </w:rPr>
        <w:t xml:space="preserve"> Health and Safety</w:t>
      </w:r>
    </w:fldSimple>
    <w:r w:rsidR="00961184">
      <w:t xml:space="preserve"> </w:t>
    </w:r>
    <w:r w:rsidR="00961184">
      <w:rPr>
        <w:rFonts w:ascii="Arial" w:hAnsi="Arial" w:cs="Arial"/>
      </w:rPr>
      <w:t>│</w:t>
    </w:r>
    <w:r w:rsidR="00961184">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6C4C8B">
          <w:rPr>
            <w:rStyle w:val="Strong"/>
            <w:b w:val="0"/>
            <w:bCs w:val="0"/>
          </w:rPr>
          <w:t>Risk assessment plan</w:t>
        </w:r>
      </w:sdtContent>
    </w:sdt>
    <w:r w:rsidR="00961184">
      <w:ptab w:relativeTo="margin" w:alignment="right" w:leader="none"/>
    </w:r>
    <w:r w:rsidR="004A7C7A">
      <w:t xml:space="preserve">FORM140 | August 2023 </w:t>
    </w:r>
    <w:r w:rsidR="00A43044">
      <w:t xml:space="preserve">          </w:t>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0BED89F0" w:rsidR="00576A0F" w:rsidRPr="00221F59" w:rsidRDefault="00F40E93" w:rsidP="00576A0F">
    <w:pPr>
      <w:pStyle w:val="Footer"/>
    </w:pPr>
    <w:r>
      <w:rPr>
        <w:b/>
        <w:bCs/>
      </w:rPr>
      <w:t>FORM140 | August 2023</w:t>
    </w:r>
    <w:r w:rsidR="003D14E7" w:rsidRPr="003D14E7">
      <w:t xml:space="preserve"> </w:t>
    </w:r>
    <w:r w:rsidR="003D14E7" w:rsidRPr="003D14E7">
      <w:rPr>
        <w:rFonts w:ascii="Times New Roman" w:hAnsi="Times New Roman" w:cs="Times New Roman"/>
      </w:rPr>
      <w:t>│</w:t>
    </w:r>
    <w:r w:rsidR="003D14E7" w:rsidRPr="003D14E7">
      <w:t xml:space="preserve"> </w:t>
    </w:r>
    <w:r w:rsidR="00900E41" w:rsidRPr="00900E41">
      <w:t>education.nsw.gov.au</w:t>
    </w:r>
    <w:r w:rsidR="00900E41">
      <w:t xml:space="preserve"> </w:t>
    </w:r>
    <w:r w:rsidR="00576A0F">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EBD2" w14:textId="77777777" w:rsidR="002001F6" w:rsidRDefault="002001F6" w:rsidP="008F0B7B">
      <w:pPr>
        <w:pStyle w:val="BodyText"/>
      </w:pPr>
      <w:r>
        <w:separator/>
      </w:r>
    </w:p>
  </w:footnote>
  <w:footnote w:type="continuationSeparator" w:id="0">
    <w:p w14:paraId="0AFABAEC" w14:textId="77777777" w:rsidR="002001F6" w:rsidRPr="00D27532" w:rsidRDefault="002001F6" w:rsidP="00D27532">
      <w:pPr>
        <w:pStyle w:val="BodyText"/>
      </w:pPr>
      <w:r>
        <w:separator/>
      </w:r>
    </w:p>
  </w:footnote>
  <w:footnote w:type="continuationNotice" w:id="1">
    <w:p w14:paraId="1BDDBBB5" w14:textId="77777777" w:rsidR="002001F6" w:rsidRPr="00D27532" w:rsidRDefault="002001F6"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58B66"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1DB30A63"/>
    <w:multiLevelType w:val="hybridMultilevel"/>
    <w:tmpl w:val="5DD6382C"/>
    <w:lvl w:ilvl="0" w:tplc="3E861608">
      <w:numFmt w:val="bullet"/>
      <w:lvlText w:val=""/>
      <w:lvlJc w:val="left"/>
      <w:pPr>
        <w:ind w:left="831" w:hanging="361"/>
      </w:pPr>
      <w:rPr>
        <w:rFonts w:ascii="Symbol" w:eastAsia="Symbol" w:hAnsi="Symbol" w:cs="Symbol" w:hint="default"/>
        <w:b w:val="0"/>
        <w:bCs w:val="0"/>
        <w:i w:val="0"/>
        <w:iCs w:val="0"/>
        <w:color w:val="21272B"/>
        <w:spacing w:val="0"/>
        <w:w w:val="102"/>
        <w:sz w:val="19"/>
        <w:szCs w:val="19"/>
        <w:lang w:val="en-US" w:eastAsia="en-US" w:bidi="ar-SA"/>
      </w:rPr>
    </w:lvl>
    <w:lvl w:ilvl="1" w:tplc="7B76EE80">
      <w:numFmt w:val="bullet"/>
      <w:lvlText w:val="•"/>
      <w:lvlJc w:val="left"/>
      <w:pPr>
        <w:ind w:left="1059" w:hanging="361"/>
      </w:pPr>
      <w:rPr>
        <w:rFonts w:hint="default"/>
        <w:lang w:val="en-US" w:eastAsia="en-US" w:bidi="ar-SA"/>
      </w:rPr>
    </w:lvl>
    <w:lvl w:ilvl="2" w:tplc="6458EE46">
      <w:numFmt w:val="bullet"/>
      <w:lvlText w:val="•"/>
      <w:lvlJc w:val="left"/>
      <w:pPr>
        <w:ind w:left="1278" w:hanging="361"/>
      </w:pPr>
      <w:rPr>
        <w:rFonts w:hint="default"/>
        <w:lang w:val="en-US" w:eastAsia="en-US" w:bidi="ar-SA"/>
      </w:rPr>
    </w:lvl>
    <w:lvl w:ilvl="3" w:tplc="795C51D6">
      <w:numFmt w:val="bullet"/>
      <w:lvlText w:val="•"/>
      <w:lvlJc w:val="left"/>
      <w:pPr>
        <w:ind w:left="1498" w:hanging="361"/>
      </w:pPr>
      <w:rPr>
        <w:rFonts w:hint="default"/>
        <w:lang w:val="en-US" w:eastAsia="en-US" w:bidi="ar-SA"/>
      </w:rPr>
    </w:lvl>
    <w:lvl w:ilvl="4" w:tplc="D4FEC53C">
      <w:numFmt w:val="bullet"/>
      <w:lvlText w:val="•"/>
      <w:lvlJc w:val="left"/>
      <w:pPr>
        <w:ind w:left="1717" w:hanging="361"/>
      </w:pPr>
      <w:rPr>
        <w:rFonts w:hint="default"/>
        <w:lang w:val="en-US" w:eastAsia="en-US" w:bidi="ar-SA"/>
      </w:rPr>
    </w:lvl>
    <w:lvl w:ilvl="5" w:tplc="11DED800">
      <w:numFmt w:val="bullet"/>
      <w:lvlText w:val="•"/>
      <w:lvlJc w:val="left"/>
      <w:pPr>
        <w:ind w:left="1937" w:hanging="361"/>
      </w:pPr>
      <w:rPr>
        <w:rFonts w:hint="default"/>
        <w:lang w:val="en-US" w:eastAsia="en-US" w:bidi="ar-SA"/>
      </w:rPr>
    </w:lvl>
    <w:lvl w:ilvl="6" w:tplc="193C9236">
      <w:numFmt w:val="bullet"/>
      <w:lvlText w:val="•"/>
      <w:lvlJc w:val="left"/>
      <w:pPr>
        <w:ind w:left="2156" w:hanging="361"/>
      </w:pPr>
      <w:rPr>
        <w:rFonts w:hint="default"/>
        <w:lang w:val="en-US" w:eastAsia="en-US" w:bidi="ar-SA"/>
      </w:rPr>
    </w:lvl>
    <w:lvl w:ilvl="7" w:tplc="CBF87FAC">
      <w:numFmt w:val="bullet"/>
      <w:lvlText w:val="•"/>
      <w:lvlJc w:val="left"/>
      <w:pPr>
        <w:ind w:left="2375" w:hanging="361"/>
      </w:pPr>
      <w:rPr>
        <w:rFonts w:hint="default"/>
        <w:lang w:val="en-US" w:eastAsia="en-US" w:bidi="ar-SA"/>
      </w:rPr>
    </w:lvl>
    <w:lvl w:ilvl="8" w:tplc="80082C4A">
      <w:numFmt w:val="bullet"/>
      <w:lvlText w:val="•"/>
      <w:lvlJc w:val="left"/>
      <w:pPr>
        <w:ind w:left="2595" w:hanging="361"/>
      </w:pPr>
      <w:rPr>
        <w:rFonts w:hint="default"/>
        <w:lang w:val="en-US" w:eastAsia="en-US" w:bidi="ar-SA"/>
      </w:r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85161EA"/>
    <w:multiLevelType w:val="hybridMultilevel"/>
    <w:tmpl w:val="17649F94"/>
    <w:lvl w:ilvl="0" w:tplc="5AF60EA4">
      <w:numFmt w:val="bullet"/>
      <w:lvlText w:val=""/>
      <w:lvlJc w:val="left"/>
      <w:pPr>
        <w:ind w:left="831" w:hanging="361"/>
      </w:pPr>
      <w:rPr>
        <w:rFonts w:ascii="Symbol" w:eastAsia="Symbol" w:hAnsi="Symbol" w:cs="Symbol" w:hint="default"/>
        <w:b w:val="0"/>
        <w:bCs w:val="0"/>
        <w:i w:val="0"/>
        <w:iCs w:val="0"/>
        <w:spacing w:val="0"/>
        <w:w w:val="102"/>
        <w:sz w:val="19"/>
        <w:szCs w:val="19"/>
        <w:lang w:val="en-US" w:eastAsia="en-US" w:bidi="ar-SA"/>
      </w:rPr>
    </w:lvl>
    <w:lvl w:ilvl="1" w:tplc="11EE388C">
      <w:numFmt w:val="bullet"/>
      <w:lvlText w:val="•"/>
      <w:lvlJc w:val="left"/>
      <w:pPr>
        <w:ind w:left="1059" w:hanging="361"/>
      </w:pPr>
      <w:rPr>
        <w:rFonts w:hint="default"/>
        <w:lang w:val="en-US" w:eastAsia="en-US" w:bidi="ar-SA"/>
      </w:rPr>
    </w:lvl>
    <w:lvl w:ilvl="2" w:tplc="A91ACA76">
      <w:numFmt w:val="bullet"/>
      <w:lvlText w:val="•"/>
      <w:lvlJc w:val="left"/>
      <w:pPr>
        <w:ind w:left="1278" w:hanging="361"/>
      </w:pPr>
      <w:rPr>
        <w:rFonts w:hint="default"/>
        <w:lang w:val="en-US" w:eastAsia="en-US" w:bidi="ar-SA"/>
      </w:rPr>
    </w:lvl>
    <w:lvl w:ilvl="3" w:tplc="AD063C44">
      <w:numFmt w:val="bullet"/>
      <w:lvlText w:val="•"/>
      <w:lvlJc w:val="left"/>
      <w:pPr>
        <w:ind w:left="1498" w:hanging="361"/>
      </w:pPr>
      <w:rPr>
        <w:rFonts w:hint="default"/>
        <w:lang w:val="en-US" w:eastAsia="en-US" w:bidi="ar-SA"/>
      </w:rPr>
    </w:lvl>
    <w:lvl w:ilvl="4" w:tplc="8FF2C340">
      <w:numFmt w:val="bullet"/>
      <w:lvlText w:val="•"/>
      <w:lvlJc w:val="left"/>
      <w:pPr>
        <w:ind w:left="1717" w:hanging="361"/>
      </w:pPr>
      <w:rPr>
        <w:rFonts w:hint="default"/>
        <w:lang w:val="en-US" w:eastAsia="en-US" w:bidi="ar-SA"/>
      </w:rPr>
    </w:lvl>
    <w:lvl w:ilvl="5" w:tplc="EFAAD9B8">
      <w:numFmt w:val="bullet"/>
      <w:lvlText w:val="•"/>
      <w:lvlJc w:val="left"/>
      <w:pPr>
        <w:ind w:left="1937" w:hanging="361"/>
      </w:pPr>
      <w:rPr>
        <w:rFonts w:hint="default"/>
        <w:lang w:val="en-US" w:eastAsia="en-US" w:bidi="ar-SA"/>
      </w:rPr>
    </w:lvl>
    <w:lvl w:ilvl="6" w:tplc="0C56C31E">
      <w:numFmt w:val="bullet"/>
      <w:lvlText w:val="•"/>
      <w:lvlJc w:val="left"/>
      <w:pPr>
        <w:ind w:left="2156" w:hanging="361"/>
      </w:pPr>
      <w:rPr>
        <w:rFonts w:hint="default"/>
        <w:lang w:val="en-US" w:eastAsia="en-US" w:bidi="ar-SA"/>
      </w:rPr>
    </w:lvl>
    <w:lvl w:ilvl="7" w:tplc="02E426D2">
      <w:numFmt w:val="bullet"/>
      <w:lvlText w:val="•"/>
      <w:lvlJc w:val="left"/>
      <w:pPr>
        <w:ind w:left="2375" w:hanging="361"/>
      </w:pPr>
      <w:rPr>
        <w:rFonts w:hint="default"/>
        <w:lang w:val="en-US" w:eastAsia="en-US" w:bidi="ar-SA"/>
      </w:rPr>
    </w:lvl>
    <w:lvl w:ilvl="8" w:tplc="9160B35C">
      <w:numFmt w:val="bullet"/>
      <w:lvlText w:val="•"/>
      <w:lvlJc w:val="left"/>
      <w:pPr>
        <w:ind w:left="2595" w:hanging="361"/>
      </w:pPr>
      <w:rPr>
        <w:rFonts w:hint="default"/>
        <w:lang w:val="en-US" w:eastAsia="en-US" w:bidi="ar-SA"/>
      </w:rPr>
    </w:lvl>
  </w:abstractNum>
  <w:abstractNum w:abstractNumId="12"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3" w15:restartNumberingAfterBreak="0">
    <w:nsid w:val="60AD0512"/>
    <w:multiLevelType w:val="hybridMultilevel"/>
    <w:tmpl w:val="6BDE9962"/>
    <w:lvl w:ilvl="0" w:tplc="DB3C0C80">
      <w:numFmt w:val="bullet"/>
      <w:lvlText w:val=""/>
      <w:lvlJc w:val="left"/>
      <w:pPr>
        <w:ind w:left="831" w:hanging="361"/>
      </w:pPr>
      <w:rPr>
        <w:rFonts w:ascii="Symbol" w:eastAsia="Symbol" w:hAnsi="Symbol" w:cs="Symbol" w:hint="default"/>
        <w:b w:val="0"/>
        <w:bCs w:val="0"/>
        <w:i w:val="0"/>
        <w:iCs w:val="0"/>
        <w:color w:val="21272B"/>
        <w:spacing w:val="0"/>
        <w:w w:val="102"/>
        <w:sz w:val="19"/>
        <w:szCs w:val="19"/>
        <w:lang w:val="en-US" w:eastAsia="en-US" w:bidi="ar-SA"/>
      </w:rPr>
    </w:lvl>
    <w:lvl w:ilvl="1" w:tplc="0840FA58">
      <w:numFmt w:val="bullet"/>
      <w:lvlText w:val="•"/>
      <w:lvlJc w:val="left"/>
      <w:pPr>
        <w:ind w:left="1059" w:hanging="361"/>
      </w:pPr>
      <w:rPr>
        <w:rFonts w:hint="default"/>
        <w:lang w:val="en-US" w:eastAsia="en-US" w:bidi="ar-SA"/>
      </w:rPr>
    </w:lvl>
    <w:lvl w:ilvl="2" w:tplc="CE401DB2">
      <w:numFmt w:val="bullet"/>
      <w:lvlText w:val="•"/>
      <w:lvlJc w:val="left"/>
      <w:pPr>
        <w:ind w:left="1278" w:hanging="361"/>
      </w:pPr>
      <w:rPr>
        <w:rFonts w:hint="default"/>
        <w:lang w:val="en-US" w:eastAsia="en-US" w:bidi="ar-SA"/>
      </w:rPr>
    </w:lvl>
    <w:lvl w:ilvl="3" w:tplc="A95CCF32">
      <w:numFmt w:val="bullet"/>
      <w:lvlText w:val="•"/>
      <w:lvlJc w:val="left"/>
      <w:pPr>
        <w:ind w:left="1498" w:hanging="361"/>
      </w:pPr>
      <w:rPr>
        <w:rFonts w:hint="default"/>
        <w:lang w:val="en-US" w:eastAsia="en-US" w:bidi="ar-SA"/>
      </w:rPr>
    </w:lvl>
    <w:lvl w:ilvl="4" w:tplc="4E2668BE">
      <w:numFmt w:val="bullet"/>
      <w:lvlText w:val="•"/>
      <w:lvlJc w:val="left"/>
      <w:pPr>
        <w:ind w:left="1717" w:hanging="361"/>
      </w:pPr>
      <w:rPr>
        <w:rFonts w:hint="default"/>
        <w:lang w:val="en-US" w:eastAsia="en-US" w:bidi="ar-SA"/>
      </w:rPr>
    </w:lvl>
    <w:lvl w:ilvl="5" w:tplc="A85C8406">
      <w:numFmt w:val="bullet"/>
      <w:lvlText w:val="•"/>
      <w:lvlJc w:val="left"/>
      <w:pPr>
        <w:ind w:left="1937" w:hanging="361"/>
      </w:pPr>
      <w:rPr>
        <w:rFonts w:hint="default"/>
        <w:lang w:val="en-US" w:eastAsia="en-US" w:bidi="ar-SA"/>
      </w:rPr>
    </w:lvl>
    <w:lvl w:ilvl="6" w:tplc="5A48FDF4">
      <w:numFmt w:val="bullet"/>
      <w:lvlText w:val="•"/>
      <w:lvlJc w:val="left"/>
      <w:pPr>
        <w:ind w:left="2156" w:hanging="361"/>
      </w:pPr>
      <w:rPr>
        <w:rFonts w:hint="default"/>
        <w:lang w:val="en-US" w:eastAsia="en-US" w:bidi="ar-SA"/>
      </w:rPr>
    </w:lvl>
    <w:lvl w:ilvl="7" w:tplc="1BB65F94">
      <w:numFmt w:val="bullet"/>
      <w:lvlText w:val="•"/>
      <w:lvlJc w:val="left"/>
      <w:pPr>
        <w:ind w:left="2375" w:hanging="361"/>
      </w:pPr>
      <w:rPr>
        <w:rFonts w:hint="default"/>
        <w:lang w:val="en-US" w:eastAsia="en-US" w:bidi="ar-SA"/>
      </w:rPr>
    </w:lvl>
    <w:lvl w:ilvl="8" w:tplc="224AC078">
      <w:numFmt w:val="bullet"/>
      <w:lvlText w:val="•"/>
      <w:lvlJc w:val="left"/>
      <w:pPr>
        <w:ind w:left="2595" w:hanging="361"/>
      </w:pPr>
      <w:rPr>
        <w:rFonts w:hint="default"/>
        <w:lang w:val="en-US" w:eastAsia="en-US" w:bidi="ar-SA"/>
      </w:rPr>
    </w:lvl>
  </w:abstractNum>
  <w:abstractNum w:abstractNumId="14"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3559734">
    <w:abstractNumId w:val="8"/>
  </w:num>
  <w:num w:numId="2" w16cid:durableId="237862121">
    <w:abstractNumId w:val="10"/>
  </w:num>
  <w:num w:numId="3" w16cid:durableId="1824735531">
    <w:abstractNumId w:val="5"/>
  </w:num>
  <w:num w:numId="4" w16cid:durableId="157503195">
    <w:abstractNumId w:val="1"/>
  </w:num>
  <w:num w:numId="5" w16cid:durableId="269706407">
    <w:abstractNumId w:val="3"/>
  </w:num>
  <w:num w:numId="6" w16cid:durableId="1602372547">
    <w:abstractNumId w:val="2"/>
  </w:num>
  <w:num w:numId="7" w16cid:durableId="847990096">
    <w:abstractNumId w:val="10"/>
  </w:num>
  <w:num w:numId="8" w16cid:durableId="503790137">
    <w:abstractNumId w:val="5"/>
  </w:num>
  <w:num w:numId="9" w16cid:durableId="2012565857">
    <w:abstractNumId w:val="1"/>
  </w:num>
  <w:num w:numId="10" w16cid:durableId="76903290">
    <w:abstractNumId w:val="3"/>
  </w:num>
  <w:num w:numId="11" w16cid:durableId="1335379687">
    <w:abstractNumId w:val="8"/>
  </w:num>
  <w:num w:numId="12" w16cid:durableId="2010210550">
    <w:abstractNumId w:val="2"/>
  </w:num>
  <w:num w:numId="13" w16cid:durableId="560553631">
    <w:abstractNumId w:val="12"/>
  </w:num>
  <w:num w:numId="14" w16cid:durableId="327638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9"/>
  </w:num>
  <w:num w:numId="19" w16cid:durableId="474838122">
    <w:abstractNumId w:val="7"/>
  </w:num>
  <w:num w:numId="20" w16cid:durableId="939021083">
    <w:abstractNumId w:val="12"/>
  </w:num>
  <w:num w:numId="21" w16cid:durableId="810445401">
    <w:abstractNumId w:val="12"/>
  </w:num>
  <w:num w:numId="22" w16cid:durableId="129249107">
    <w:abstractNumId w:val="12"/>
  </w:num>
  <w:num w:numId="23" w16cid:durableId="2045253238">
    <w:abstractNumId w:val="12"/>
  </w:num>
  <w:num w:numId="24" w16cid:durableId="760687440">
    <w:abstractNumId w:val="12"/>
  </w:num>
  <w:num w:numId="25" w16cid:durableId="2019191703">
    <w:abstractNumId w:val="12"/>
  </w:num>
  <w:num w:numId="26" w16cid:durableId="1511988725">
    <w:abstractNumId w:val="12"/>
  </w:num>
  <w:num w:numId="27" w16cid:durableId="1965496359">
    <w:abstractNumId w:val="12"/>
  </w:num>
  <w:num w:numId="28" w16cid:durableId="1690599121">
    <w:abstractNumId w:val="12"/>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4"/>
  </w:num>
  <w:num w:numId="34" w16cid:durableId="235630703">
    <w:abstractNumId w:val="6"/>
  </w:num>
  <w:num w:numId="35" w16cid:durableId="109860994">
    <w:abstractNumId w:val="11"/>
  </w:num>
  <w:num w:numId="36" w16cid:durableId="1538273733">
    <w:abstractNumId w:val="13"/>
  </w:num>
  <w:num w:numId="37" w16cid:durableId="19235135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07FFB"/>
    <w:rsid w:val="000100A3"/>
    <w:rsid w:val="0001088E"/>
    <w:rsid w:val="0001117B"/>
    <w:rsid w:val="000124D4"/>
    <w:rsid w:val="00014D02"/>
    <w:rsid w:val="00020713"/>
    <w:rsid w:val="00020818"/>
    <w:rsid w:val="00021A2F"/>
    <w:rsid w:val="00024B98"/>
    <w:rsid w:val="00025B3C"/>
    <w:rsid w:val="0002627E"/>
    <w:rsid w:val="00027A61"/>
    <w:rsid w:val="0003097E"/>
    <w:rsid w:val="00030C2E"/>
    <w:rsid w:val="00031028"/>
    <w:rsid w:val="000319D3"/>
    <w:rsid w:val="000330D7"/>
    <w:rsid w:val="000339CA"/>
    <w:rsid w:val="0003476C"/>
    <w:rsid w:val="000355A8"/>
    <w:rsid w:val="000369F8"/>
    <w:rsid w:val="0003751F"/>
    <w:rsid w:val="00037776"/>
    <w:rsid w:val="00041B38"/>
    <w:rsid w:val="0004413C"/>
    <w:rsid w:val="00044CEA"/>
    <w:rsid w:val="00045F34"/>
    <w:rsid w:val="00046ACD"/>
    <w:rsid w:val="00051B1A"/>
    <w:rsid w:val="00052156"/>
    <w:rsid w:val="0005359F"/>
    <w:rsid w:val="00055779"/>
    <w:rsid w:val="000557C6"/>
    <w:rsid w:val="00066EC4"/>
    <w:rsid w:val="00070EC3"/>
    <w:rsid w:val="00072B2F"/>
    <w:rsid w:val="000742B2"/>
    <w:rsid w:val="00074C16"/>
    <w:rsid w:val="00075DCB"/>
    <w:rsid w:val="00080760"/>
    <w:rsid w:val="00080C66"/>
    <w:rsid w:val="00081C00"/>
    <w:rsid w:val="00081DA7"/>
    <w:rsid w:val="00087FF3"/>
    <w:rsid w:val="00091ABC"/>
    <w:rsid w:val="00091C81"/>
    <w:rsid w:val="000926DF"/>
    <w:rsid w:val="00092B26"/>
    <w:rsid w:val="00097C7F"/>
    <w:rsid w:val="000A0A02"/>
    <w:rsid w:val="000A1059"/>
    <w:rsid w:val="000A29DA"/>
    <w:rsid w:val="000A2F39"/>
    <w:rsid w:val="000A381D"/>
    <w:rsid w:val="000A5A67"/>
    <w:rsid w:val="000A65D2"/>
    <w:rsid w:val="000A739E"/>
    <w:rsid w:val="000A7E35"/>
    <w:rsid w:val="000B05DF"/>
    <w:rsid w:val="000B3148"/>
    <w:rsid w:val="000B4217"/>
    <w:rsid w:val="000B4613"/>
    <w:rsid w:val="000B619D"/>
    <w:rsid w:val="000B69BA"/>
    <w:rsid w:val="000B6F54"/>
    <w:rsid w:val="000B7156"/>
    <w:rsid w:val="000B7F4B"/>
    <w:rsid w:val="000C30EA"/>
    <w:rsid w:val="000D2C1A"/>
    <w:rsid w:val="000D3809"/>
    <w:rsid w:val="000D5CAC"/>
    <w:rsid w:val="000D62D9"/>
    <w:rsid w:val="000D6B77"/>
    <w:rsid w:val="000D737E"/>
    <w:rsid w:val="000E015F"/>
    <w:rsid w:val="000E0434"/>
    <w:rsid w:val="000E0C07"/>
    <w:rsid w:val="000E11C1"/>
    <w:rsid w:val="000E51DB"/>
    <w:rsid w:val="000E7003"/>
    <w:rsid w:val="000F31B8"/>
    <w:rsid w:val="000F36A1"/>
    <w:rsid w:val="000F3A6D"/>
    <w:rsid w:val="000F689C"/>
    <w:rsid w:val="00102B6E"/>
    <w:rsid w:val="00102D7B"/>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69A2"/>
    <w:rsid w:val="00127421"/>
    <w:rsid w:val="00131292"/>
    <w:rsid w:val="0013204F"/>
    <w:rsid w:val="00132C13"/>
    <w:rsid w:val="00132C9F"/>
    <w:rsid w:val="0013421B"/>
    <w:rsid w:val="00134CAE"/>
    <w:rsid w:val="001359E7"/>
    <w:rsid w:val="0013656B"/>
    <w:rsid w:val="00136DA6"/>
    <w:rsid w:val="00140DE1"/>
    <w:rsid w:val="0014157C"/>
    <w:rsid w:val="001416B8"/>
    <w:rsid w:val="001419CE"/>
    <w:rsid w:val="00142478"/>
    <w:rsid w:val="001439D4"/>
    <w:rsid w:val="001476EF"/>
    <w:rsid w:val="00150CAE"/>
    <w:rsid w:val="0015128B"/>
    <w:rsid w:val="0015137D"/>
    <w:rsid w:val="001519E4"/>
    <w:rsid w:val="00151CA0"/>
    <w:rsid w:val="001524E1"/>
    <w:rsid w:val="001533A2"/>
    <w:rsid w:val="00155670"/>
    <w:rsid w:val="00155994"/>
    <w:rsid w:val="00157976"/>
    <w:rsid w:val="001627B2"/>
    <w:rsid w:val="00163F0B"/>
    <w:rsid w:val="00166413"/>
    <w:rsid w:val="00167DF7"/>
    <w:rsid w:val="001700D1"/>
    <w:rsid w:val="0017068C"/>
    <w:rsid w:val="00171F16"/>
    <w:rsid w:val="001728CA"/>
    <w:rsid w:val="00173240"/>
    <w:rsid w:val="00174347"/>
    <w:rsid w:val="001743EB"/>
    <w:rsid w:val="0017562F"/>
    <w:rsid w:val="00180847"/>
    <w:rsid w:val="00180CE8"/>
    <w:rsid w:val="00181979"/>
    <w:rsid w:val="00181EAF"/>
    <w:rsid w:val="00183973"/>
    <w:rsid w:val="0018488D"/>
    <w:rsid w:val="001879A8"/>
    <w:rsid w:val="00187AB5"/>
    <w:rsid w:val="00190773"/>
    <w:rsid w:val="0019091F"/>
    <w:rsid w:val="001909B9"/>
    <w:rsid w:val="001934EB"/>
    <w:rsid w:val="00194A85"/>
    <w:rsid w:val="001A15D5"/>
    <w:rsid w:val="001A1F72"/>
    <w:rsid w:val="001A25FA"/>
    <w:rsid w:val="001A35E5"/>
    <w:rsid w:val="001A628B"/>
    <w:rsid w:val="001B2E63"/>
    <w:rsid w:val="001B3EE6"/>
    <w:rsid w:val="001B455D"/>
    <w:rsid w:val="001B4F9A"/>
    <w:rsid w:val="001C07C2"/>
    <w:rsid w:val="001C0A67"/>
    <w:rsid w:val="001C1CD0"/>
    <w:rsid w:val="001C43B2"/>
    <w:rsid w:val="001C4B93"/>
    <w:rsid w:val="001C4E88"/>
    <w:rsid w:val="001D2084"/>
    <w:rsid w:val="001D4524"/>
    <w:rsid w:val="001D4C98"/>
    <w:rsid w:val="001D754D"/>
    <w:rsid w:val="001E04AA"/>
    <w:rsid w:val="001E0611"/>
    <w:rsid w:val="001E0762"/>
    <w:rsid w:val="001E14EB"/>
    <w:rsid w:val="001E1988"/>
    <w:rsid w:val="001E226C"/>
    <w:rsid w:val="001E52C6"/>
    <w:rsid w:val="001E5591"/>
    <w:rsid w:val="001E79F1"/>
    <w:rsid w:val="001F010F"/>
    <w:rsid w:val="001F2523"/>
    <w:rsid w:val="001F35AC"/>
    <w:rsid w:val="001F398C"/>
    <w:rsid w:val="001F485D"/>
    <w:rsid w:val="002001F6"/>
    <w:rsid w:val="00202F93"/>
    <w:rsid w:val="002077EC"/>
    <w:rsid w:val="00214F3C"/>
    <w:rsid w:val="00215148"/>
    <w:rsid w:val="00216B6C"/>
    <w:rsid w:val="00216D02"/>
    <w:rsid w:val="00217CEB"/>
    <w:rsid w:val="00217D92"/>
    <w:rsid w:val="00221EFC"/>
    <w:rsid w:val="00221F59"/>
    <w:rsid w:val="00224DDA"/>
    <w:rsid w:val="00226F6E"/>
    <w:rsid w:val="00233115"/>
    <w:rsid w:val="00233579"/>
    <w:rsid w:val="00234568"/>
    <w:rsid w:val="002351BC"/>
    <w:rsid w:val="00235BE7"/>
    <w:rsid w:val="00237028"/>
    <w:rsid w:val="002376C0"/>
    <w:rsid w:val="0024073C"/>
    <w:rsid w:val="002409AB"/>
    <w:rsid w:val="002434EF"/>
    <w:rsid w:val="0024397F"/>
    <w:rsid w:val="00244562"/>
    <w:rsid w:val="0024489B"/>
    <w:rsid w:val="002454F4"/>
    <w:rsid w:val="002510E3"/>
    <w:rsid w:val="0025118A"/>
    <w:rsid w:val="00252903"/>
    <w:rsid w:val="00254215"/>
    <w:rsid w:val="00254690"/>
    <w:rsid w:val="00254FCE"/>
    <w:rsid w:val="00256558"/>
    <w:rsid w:val="002573C8"/>
    <w:rsid w:val="002606FB"/>
    <w:rsid w:val="0026278D"/>
    <w:rsid w:val="00263B26"/>
    <w:rsid w:val="0026496F"/>
    <w:rsid w:val="00266388"/>
    <w:rsid w:val="002669AE"/>
    <w:rsid w:val="0026731D"/>
    <w:rsid w:val="00267565"/>
    <w:rsid w:val="002707BA"/>
    <w:rsid w:val="00272278"/>
    <w:rsid w:val="00274BF9"/>
    <w:rsid w:val="00275EE7"/>
    <w:rsid w:val="00275F66"/>
    <w:rsid w:val="0027645B"/>
    <w:rsid w:val="00281626"/>
    <w:rsid w:val="00281877"/>
    <w:rsid w:val="00281903"/>
    <w:rsid w:val="00282330"/>
    <w:rsid w:val="00285F18"/>
    <w:rsid w:val="00287259"/>
    <w:rsid w:val="00287E73"/>
    <w:rsid w:val="00290D87"/>
    <w:rsid w:val="0029290D"/>
    <w:rsid w:val="00292F47"/>
    <w:rsid w:val="0029399F"/>
    <w:rsid w:val="002942EF"/>
    <w:rsid w:val="00296B07"/>
    <w:rsid w:val="002A2397"/>
    <w:rsid w:val="002A75AC"/>
    <w:rsid w:val="002B0358"/>
    <w:rsid w:val="002B0A86"/>
    <w:rsid w:val="002B269F"/>
    <w:rsid w:val="002B34E8"/>
    <w:rsid w:val="002B3B0A"/>
    <w:rsid w:val="002B3EF8"/>
    <w:rsid w:val="002B603E"/>
    <w:rsid w:val="002C4C7F"/>
    <w:rsid w:val="002C62E1"/>
    <w:rsid w:val="002C6ADB"/>
    <w:rsid w:val="002D06D6"/>
    <w:rsid w:val="002D0D5F"/>
    <w:rsid w:val="002D167C"/>
    <w:rsid w:val="002D2C2A"/>
    <w:rsid w:val="002D391F"/>
    <w:rsid w:val="002D5588"/>
    <w:rsid w:val="002E236C"/>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15C3"/>
    <w:rsid w:val="00312BFC"/>
    <w:rsid w:val="003143D2"/>
    <w:rsid w:val="003156B9"/>
    <w:rsid w:val="00316E09"/>
    <w:rsid w:val="00317A45"/>
    <w:rsid w:val="0032039E"/>
    <w:rsid w:val="003207C1"/>
    <w:rsid w:val="00320A84"/>
    <w:rsid w:val="00321DF2"/>
    <w:rsid w:val="0032396E"/>
    <w:rsid w:val="0033658D"/>
    <w:rsid w:val="00340CA0"/>
    <w:rsid w:val="00341877"/>
    <w:rsid w:val="00341CE1"/>
    <w:rsid w:val="0034214B"/>
    <w:rsid w:val="00344B84"/>
    <w:rsid w:val="00345134"/>
    <w:rsid w:val="00345BF7"/>
    <w:rsid w:val="00347721"/>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362"/>
    <w:rsid w:val="003B3A29"/>
    <w:rsid w:val="003B3C46"/>
    <w:rsid w:val="003B5983"/>
    <w:rsid w:val="003B5DBC"/>
    <w:rsid w:val="003C0215"/>
    <w:rsid w:val="003C3E43"/>
    <w:rsid w:val="003C68CF"/>
    <w:rsid w:val="003C6DDB"/>
    <w:rsid w:val="003C6E18"/>
    <w:rsid w:val="003D0829"/>
    <w:rsid w:val="003D121F"/>
    <w:rsid w:val="003D14E7"/>
    <w:rsid w:val="003D3D47"/>
    <w:rsid w:val="003D5B00"/>
    <w:rsid w:val="003E1FC0"/>
    <w:rsid w:val="003E7427"/>
    <w:rsid w:val="003E7B8D"/>
    <w:rsid w:val="003F443B"/>
    <w:rsid w:val="003F5577"/>
    <w:rsid w:val="003F5A8C"/>
    <w:rsid w:val="003F66CB"/>
    <w:rsid w:val="00401191"/>
    <w:rsid w:val="00403322"/>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6243"/>
    <w:rsid w:val="00441AD7"/>
    <w:rsid w:val="00446065"/>
    <w:rsid w:val="00446E19"/>
    <w:rsid w:val="00446E28"/>
    <w:rsid w:val="00447CF6"/>
    <w:rsid w:val="00453949"/>
    <w:rsid w:val="00453F7C"/>
    <w:rsid w:val="0045569A"/>
    <w:rsid w:val="004558E7"/>
    <w:rsid w:val="004561DF"/>
    <w:rsid w:val="004567FF"/>
    <w:rsid w:val="00456C2D"/>
    <w:rsid w:val="00460F74"/>
    <w:rsid w:val="00462580"/>
    <w:rsid w:val="00464235"/>
    <w:rsid w:val="00465194"/>
    <w:rsid w:val="004651CF"/>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4836"/>
    <w:rsid w:val="004A5D03"/>
    <w:rsid w:val="004A7C7A"/>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3942"/>
    <w:rsid w:val="004D4D99"/>
    <w:rsid w:val="004D7F18"/>
    <w:rsid w:val="004E0A64"/>
    <w:rsid w:val="004E5A0B"/>
    <w:rsid w:val="004E6A3A"/>
    <w:rsid w:val="004E7CAE"/>
    <w:rsid w:val="004F0856"/>
    <w:rsid w:val="004F2379"/>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318D"/>
    <w:rsid w:val="00535C1B"/>
    <w:rsid w:val="005435A9"/>
    <w:rsid w:val="00544E33"/>
    <w:rsid w:val="00545769"/>
    <w:rsid w:val="00545DE2"/>
    <w:rsid w:val="00547627"/>
    <w:rsid w:val="00547B57"/>
    <w:rsid w:val="00550F70"/>
    <w:rsid w:val="0055107D"/>
    <w:rsid w:val="00551B17"/>
    <w:rsid w:val="005520C3"/>
    <w:rsid w:val="005524D9"/>
    <w:rsid w:val="0055273C"/>
    <w:rsid w:val="00557ABF"/>
    <w:rsid w:val="00561EDF"/>
    <w:rsid w:val="00566274"/>
    <w:rsid w:val="005665AE"/>
    <w:rsid w:val="005668BE"/>
    <w:rsid w:val="00567D3C"/>
    <w:rsid w:val="005739A5"/>
    <w:rsid w:val="00576A0F"/>
    <w:rsid w:val="00576F5B"/>
    <w:rsid w:val="00576FCB"/>
    <w:rsid w:val="0057714C"/>
    <w:rsid w:val="00577376"/>
    <w:rsid w:val="00583768"/>
    <w:rsid w:val="00583F3E"/>
    <w:rsid w:val="00585D24"/>
    <w:rsid w:val="00586CF7"/>
    <w:rsid w:val="005907A2"/>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62D6"/>
    <w:rsid w:val="005A7D08"/>
    <w:rsid w:val="005B0170"/>
    <w:rsid w:val="005B18C7"/>
    <w:rsid w:val="005B1EA5"/>
    <w:rsid w:val="005B1FE5"/>
    <w:rsid w:val="005B2F8C"/>
    <w:rsid w:val="005B4302"/>
    <w:rsid w:val="005B5339"/>
    <w:rsid w:val="005B6412"/>
    <w:rsid w:val="005B6C71"/>
    <w:rsid w:val="005C0FEB"/>
    <w:rsid w:val="005C19DF"/>
    <w:rsid w:val="005C1C4F"/>
    <w:rsid w:val="005C2040"/>
    <w:rsid w:val="005C319A"/>
    <w:rsid w:val="005C5152"/>
    <w:rsid w:val="005C5484"/>
    <w:rsid w:val="005C7C60"/>
    <w:rsid w:val="005D2421"/>
    <w:rsid w:val="005D28D4"/>
    <w:rsid w:val="005D470E"/>
    <w:rsid w:val="005D4920"/>
    <w:rsid w:val="005D66AB"/>
    <w:rsid w:val="005D7D80"/>
    <w:rsid w:val="005E133C"/>
    <w:rsid w:val="005E1615"/>
    <w:rsid w:val="005E1EE8"/>
    <w:rsid w:val="005E5E73"/>
    <w:rsid w:val="005E5EC0"/>
    <w:rsid w:val="005F1786"/>
    <w:rsid w:val="005F252B"/>
    <w:rsid w:val="005F3452"/>
    <w:rsid w:val="005F4D0E"/>
    <w:rsid w:val="005F4E00"/>
    <w:rsid w:val="005F4E21"/>
    <w:rsid w:val="005F7DC8"/>
    <w:rsid w:val="00601F6A"/>
    <w:rsid w:val="006029D2"/>
    <w:rsid w:val="00604066"/>
    <w:rsid w:val="00604F1E"/>
    <w:rsid w:val="00605EB0"/>
    <w:rsid w:val="00607F1A"/>
    <w:rsid w:val="006104C0"/>
    <w:rsid w:val="00613A4E"/>
    <w:rsid w:val="00614C8E"/>
    <w:rsid w:val="0062036B"/>
    <w:rsid w:val="006209CA"/>
    <w:rsid w:val="00620A0F"/>
    <w:rsid w:val="00622F12"/>
    <w:rsid w:val="00625C3F"/>
    <w:rsid w:val="0062664C"/>
    <w:rsid w:val="00626D44"/>
    <w:rsid w:val="00631775"/>
    <w:rsid w:val="00631E73"/>
    <w:rsid w:val="0063416C"/>
    <w:rsid w:val="00634883"/>
    <w:rsid w:val="0063593D"/>
    <w:rsid w:val="00635A04"/>
    <w:rsid w:val="00635EAC"/>
    <w:rsid w:val="0063663E"/>
    <w:rsid w:val="00640D34"/>
    <w:rsid w:val="00643209"/>
    <w:rsid w:val="006457B0"/>
    <w:rsid w:val="006465D3"/>
    <w:rsid w:val="00646F75"/>
    <w:rsid w:val="006520C0"/>
    <w:rsid w:val="0065300A"/>
    <w:rsid w:val="00653A26"/>
    <w:rsid w:val="006559EA"/>
    <w:rsid w:val="0065655F"/>
    <w:rsid w:val="00657AE4"/>
    <w:rsid w:val="0066005B"/>
    <w:rsid w:val="00660EEE"/>
    <w:rsid w:val="00661063"/>
    <w:rsid w:val="00662A9A"/>
    <w:rsid w:val="00664078"/>
    <w:rsid w:val="006667FD"/>
    <w:rsid w:val="00670BD8"/>
    <w:rsid w:val="00671864"/>
    <w:rsid w:val="00674361"/>
    <w:rsid w:val="00676178"/>
    <w:rsid w:val="0067638B"/>
    <w:rsid w:val="00677741"/>
    <w:rsid w:val="0068068A"/>
    <w:rsid w:val="006817D7"/>
    <w:rsid w:val="0068331B"/>
    <w:rsid w:val="00683C09"/>
    <w:rsid w:val="006902D1"/>
    <w:rsid w:val="006911F3"/>
    <w:rsid w:val="006927AD"/>
    <w:rsid w:val="00693A3C"/>
    <w:rsid w:val="00693BE4"/>
    <w:rsid w:val="0069520A"/>
    <w:rsid w:val="00695CC4"/>
    <w:rsid w:val="006964F6"/>
    <w:rsid w:val="00697E8A"/>
    <w:rsid w:val="006A10E4"/>
    <w:rsid w:val="006A288E"/>
    <w:rsid w:val="006A2F1E"/>
    <w:rsid w:val="006A53BA"/>
    <w:rsid w:val="006B27C0"/>
    <w:rsid w:val="006B3040"/>
    <w:rsid w:val="006B318B"/>
    <w:rsid w:val="006B43B3"/>
    <w:rsid w:val="006B632F"/>
    <w:rsid w:val="006B6F3B"/>
    <w:rsid w:val="006C2468"/>
    <w:rsid w:val="006C4799"/>
    <w:rsid w:val="006C4C8B"/>
    <w:rsid w:val="006C5EDD"/>
    <w:rsid w:val="006C5F6F"/>
    <w:rsid w:val="006C6EEC"/>
    <w:rsid w:val="006D0D78"/>
    <w:rsid w:val="006D2F45"/>
    <w:rsid w:val="006D3D51"/>
    <w:rsid w:val="006D3E81"/>
    <w:rsid w:val="006D4869"/>
    <w:rsid w:val="006D5DEF"/>
    <w:rsid w:val="006E00E3"/>
    <w:rsid w:val="006E4A18"/>
    <w:rsid w:val="006E4DEE"/>
    <w:rsid w:val="006E50FF"/>
    <w:rsid w:val="006E5998"/>
    <w:rsid w:val="006E76C9"/>
    <w:rsid w:val="006E7728"/>
    <w:rsid w:val="006E79DB"/>
    <w:rsid w:val="006F05BE"/>
    <w:rsid w:val="006F14B6"/>
    <w:rsid w:val="006F17A1"/>
    <w:rsid w:val="006F1C9E"/>
    <w:rsid w:val="006F2BCD"/>
    <w:rsid w:val="006F2F1E"/>
    <w:rsid w:val="006F44BD"/>
    <w:rsid w:val="006F59E2"/>
    <w:rsid w:val="006F7478"/>
    <w:rsid w:val="006F77D2"/>
    <w:rsid w:val="00703122"/>
    <w:rsid w:val="007046A7"/>
    <w:rsid w:val="0070590E"/>
    <w:rsid w:val="00705BED"/>
    <w:rsid w:val="00705F2B"/>
    <w:rsid w:val="00707B45"/>
    <w:rsid w:val="00707E56"/>
    <w:rsid w:val="007103FB"/>
    <w:rsid w:val="00712C9E"/>
    <w:rsid w:val="007132D0"/>
    <w:rsid w:val="00715166"/>
    <w:rsid w:val="00715276"/>
    <w:rsid w:val="00717494"/>
    <w:rsid w:val="0072008C"/>
    <w:rsid w:val="00720ADC"/>
    <w:rsid w:val="0072140E"/>
    <w:rsid w:val="00725FA2"/>
    <w:rsid w:val="00726618"/>
    <w:rsid w:val="007274C0"/>
    <w:rsid w:val="00727AC5"/>
    <w:rsid w:val="007304D8"/>
    <w:rsid w:val="00732141"/>
    <w:rsid w:val="007332A7"/>
    <w:rsid w:val="0073461F"/>
    <w:rsid w:val="00735265"/>
    <w:rsid w:val="00736CB7"/>
    <w:rsid w:val="0073746B"/>
    <w:rsid w:val="00740467"/>
    <w:rsid w:val="00742F66"/>
    <w:rsid w:val="007465BC"/>
    <w:rsid w:val="00747A4E"/>
    <w:rsid w:val="0075091E"/>
    <w:rsid w:val="007516CF"/>
    <w:rsid w:val="007527DA"/>
    <w:rsid w:val="00753703"/>
    <w:rsid w:val="0075677E"/>
    <w:rsid w:val="0075680D"/>
    <w:rsid w:val="0076281D"/>
    <w:rsid w:val="0076385B"/>
    <w:rsid w:val="00763C24"/>
    <w:rsid w:val="00766510"/>
    <w:rsid w:val="007673EB"/>
    <w:rsid w:val="007712A6"/>
    <w:rsid w:val="0077178A"/>
    <w:rsid w:val="007725E4"/>
    <w:rsid w:val="00773685"/>
    <w:rsid w:val="00773A93"/>
    <w:rsid w:val="00773B1E"/>
    <w:rsid w:val="007772E3"/>
    <w:rsid w:val="00780E79"/>
    <w:rsid w:val="007815F9"/>
    <w:rsid w:val="00783D38"/>
    <w:rsid w:val="007843E1"/>
    <w:rsid w:val="007851C8"/>
    <w:rsid w:val="00785FBC"/>
    <w:rsid w:val="007878A2"/>
    <w:rsid w:val="00790147"/>
    <w:rsid w:val="00790801"/>
    <w:rsid w:val="007923BA"/>
    <w:rsid w:val="00793E01"/>
    <w:rsid w:val="00793F71"/>
    <w:rsid w:val="007946CB"/>
    <w:rsid w:val="007960BE"/>
    <w:rsid w:val="00796B8D"/>
    <w:rsid w:val="00797B0F"/>
    <w:rsid w:val="00797D57"/>
    <w:rsid w:val="007A121C"/>
    <w:rsid w:val="007A2062"/>
    <w:rsid w:val="007A2961"/>
    <w:rsid w:val="007A40B2"/>
    <w:rsid w:val="007A4F72"/>
    <w:rsid w:val="007A55F1"/>
    <w:rsid w:val="007A72FE"/>
    <w:rsid w:val="007A7845"/>
    <w:rsid w:val="007A7FA3"/>
    <w:rsid w:val="007B1819"/>
    <w:rsid w:val="007B24EC"/>
    <w:rsid w:val="007B39D3"/>
    <w:rsid w:val="007B3ABC"/>
    <w:rsid w:val="007B5A48"/>
    <w:rsid w:val="007B75E6"/>
    <w:rsid w:val="007B7A34"/>
    <w:rsid w:val="007C1E72"/>
    <w:rsid w:val="007C2723"/>
    <w:rsid w:val="007C3DD0"/>
    <w:rsid w:val="007C43C3"/>
    <w:rsid w:val="007C691B"/>
    <w:rsid w:val="007D106B"/>
    <w:rsid w:val="007D1163"/>
    <w:rsid w:val="007D197C"/>
    <w:rsid w:val="007D2136"/>
    <w:rsid w:val="007D385B"/>
    <w:rsid w:val="007D4542"/>
    <w:rsid w:val="007D7D0F"/>
    <w:rsid w:val="007E0DD4"/>
    <w:rsid w:val="007E51BF"/>
    <w:rsid w:val="007F16B5"/>
    <w:rsid w:val="007F2CB8"/>
    <w:rsid w:val="007F4CE0"/>
    <w:rsid w:val="007F4FFE"/>
    <w:rsid w:val="007F5D9C"/>
    <w:rsid w:val="007F6D8A"/>
    <w:rsid w:val="00801BEE"/>
    <w:rsid w:val="00802606"/>
    <w:rsid w:val="00802694"/>
    <w:rsid w:val="0080402D"/>
    <w:rsid w:val="008040E8"/>
    <w:rsid w:val="0080424E"/>
    <w:rsid w:val="00811222"/>
    <w:rsid w:val="00811463"/>
    <w:rsid w:val="00811706"/>
    <w:rsid w:val="00813A41"/>
    <w:rsid w:val="008149B3"/>
    <w:rsid w:val="00814D02"/>
    <w:rsid w:val="008163D1"/>
    <w:rsid w:val="008177F3"/>
    <w:rsid w:val="0082149D"/>
    <w:rsid w:val="008224CB"/>
    <w:rsid w:val="00822EAC"/>
    <w:rsid w:val="008249F2"/>
    <w:rsid w:val="008274FF"/>
    <w:rsid w:val="00827B3A"/>
    <w:rsid w:val="00831A28"/>
    <w:rsid w:val="00833584"/>
    <w:rsid w:val="00836418"/>
    <w:rsid w:val="00836900"/>
    <w:rsid w:val="00836AED"/>
    <w:rsid w:val="00836B1D"/>
    <w:rsid w:val="00841E86"/>
    <w:rsid w:val="00842DCC"/>
    <w:rsid w:val="0084309C"/>
    <w:rsid w:val="008433D6"/>
    <w:rsid w:val="00843A4A"/>
    <w:rsid w:val="00843C34"/>
    <w:rsid w:val="00846772"/>
    <w:rsid w:val="008517C0"/>
    <w:rsid w:val="00852196"/>
    <w:rsid w:val="00853996"/>
    <w:rsid w:val="00854847"/>
    <w:rsid w:val="00854F8F"/>
    <w:rsid w:val="0086090B"/>
    <w:rsid w:val="00863A00"/>
    <w:rsid w:val="00864B67"/>
    <w:rsid w:val="0086657D"/>
    <w:rsid w:val="00867D1F"/>
    <w:rsid w:val="0087198D"/>
    <w:rsid w:val="008732CD"/>
    <w:rsid w:val="008741EF"/>
    <w:rsid w:val="00875A1E"/>
    <w:rsid w:val="008773F5"/>
    <w:rsid w:val="0088255F"/>
    <w:rsid w:val="00884041"/>
    <w:rsid w:val="00885459"/>
    <w:rsid w:val="00885562"/>
    <w:rsid w:val="00886D55"/>
    <w:rsid w:val="00887322"/>
    <w:rsid w:val="008907C0"/>
    <w:rsid w:val="00893811"/>
    <w:rsid w:val="00894241"/>
    <w:rsid w:val="0089425F"/>
    <w:rsid w:val="00897BC0"/>
    <w:rsid w:val="008A1AC5"/>
    <w:rsid w:val="008A6507"/>
    <w:rsid w:val="008A77A7"/>
    <w:rsid w:val="008B0346"/>
    <w:rsid w:val="008B0651"/>
    <w:rsid w:val="008B4255"/>
    <w:rsid w:val="008B4DBA"/>
    <w:rsid w:val="008B6574"/>
    <w:rsid w:val="008B6FE9"/>
    <w:rsid w:val="008C0C42"/>
    <w:rsid w:val="008C23DA"/>
    <w:rsid w:val="008C2832"/>
    <w:rsid w:val="008C2835"/>
    <w:rsid w:val="008C398D"/>
    <w:rsid w:val="008C3D7C"/>
    <w:rsid w:val="008C3EB2"/>
    <w:rsid w:val="008C4A04"/>
    <w:rsid w:val="008C5315"/>
    <w:rsid w:val="008C5A86"/>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3E"/>
    <w:rsid w:val="008E6BA5"/>
    <w:rsid w:val="008F0B7B"/>
    <w:rsid w:val="008F226F"/>
    <w:rsid w:val="008F3505"/>
    <w:rsid w:val="008F671A"/>
    <w:rsid w:val="008F6F50"/>
    <w:rsid w:val="008F7A35"/>
    <w:rsid w:val="00900E41"/>
    <w:rsid w:val="009022C6"/>
    <w:rsid w:val="009025DD"/>
    <w:rsid w:val="00902978"/>
    <w:rsid w:val="009034A1"/>
    <w:rsid w:val="00904CC5"/>
    <w:rsid w:val="00904FF4"/>
    <w:rsid w:val="00905970"/>
    <w:rsid w:val="00906C25"/>
    <w:rsid w:val="0091046A"/>
    <w:rsid w:val="00912778"/>
    <w:rsid w:val="00912EE4"/>
    <w:rsid w:val="00913441"/>
    <w:rsid w:val="009148FE"/>
    <w:rsid w:val="00917AC5"/>
    <w:rsid w:val="00921FD3"/>
    <w:rsid w:val="009220D7"/>
    <w:rsid w:val="00927131"/>
    <w:rsid w:val="00937BA3"/>
    <w:rsid w:val="00940A26"/>
    <w:rsid w:val="009418C0"/>
    <w:rsid w:val="00942939"/>
    <w:rsid w:val="00943F3F"/>
    <w:rsid w:val="00946C9F"/>
    <w:rsid w:val="0094734C"/>
    <w:rsid w:val="00951F3C"/>
    <w:rsid w:val="009522DD"/>
    <w:rsid w:val="00952DA8"/>
    <w:rsid w:val="00953272"/>
    <w:rsid w:val="009532AE"/>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BA5"/>
    <w:rsid w:val="00974F60"/>
    <w:rsid w:val="00975767"/>
    <w:rsid w:val="00976077"/>
    <w:rsid w:val="00976765"/>
    <w:rsid w:val="00983CD5"/>
    <w:rsid w:val="00983DB2"/>
    <w:rsid w:val="00985F2E"/>
    <w:rsid w:val="0098628E"/>
    <w:rsid w:val="00986B43"/>
    <w:rsid w:val="00991846"/>
    <w:rsid w:val="009926C0"/>
    <w:rsid w:val="00994AF2"/>
    <w:rsid w:val="009975CB"/>
    <w:rsid w:val="009977D9"/>
    <w:rsid w:val="009A21CF"/>
    <w:rsid w:val="009A31A2"/>
    <w:rsid w:val="009A46B3"/>
    <w:rsid w:val="009A49C9"/>
    <w:rsid w:val="009B0C2F"/>
    <w:rsid w:val="009B30B2"/>
    <w:rsid w:val="009B4B50"/>
    <w:rsid w:val="009B78CE"/>
    <w:rsid w:val="009B7B13"/>
    <w:rsid w:val="009C0E07"/>
    <w:rsid w:val="009C2DB2"/>
    <w:rsid w:val="009C5843"/>
    <w:rsid w:val="009C6836"/>
    <w:rsid w:val="009C74BF"/>
    <w:rsid w:val="009D0CDB"/>
    <w:rsid w:val="009D11D8"/>
    <w:rsid w:val="009D1797"/>
    <w:rsid w:val="009D1995"/>
    <w:rsid w:val="009D20C5"/>
    <w:rsid w:val="009D2BD1"/>
    <w:rsid w:val="009D4EA6"/>
    <w:rsid w:val="009D7680"/>
    <w:rsid w:val="009E218E"/>
    <w:rsid w:val="009E2941"/>
    <w:rsid w:val="009E4585"/>
    <w:rsid w:val="009E52EB"/>
    <w:rsid w:val="009E5F1F"/>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561"/>
    <w:rsid w:val="00A066C1"/>
    <w:rsid w:val="00A11126"/>
    <w:rsid w:val="00A1127E"/>
    <w:rsid w:val="00A12842"/>
    <w:rsid w:val="00A1373B"/>
    <w:rsid w:val="00A14404"/>
    <w:rsid w:val="00A14544"/>
    <w:rsid w:val="00A149E0"/>
    <w:rsid w:val="00A1575C"/>
    <w:rsid w:val="00A17317"/>
    <w:rsid w:val="00A20D01"/>
    <w:rsid w:val="00A21F97"/>
    <w:rsid w:val="00A25A48"/>
    <w:rsid w:val="00A263B1"/>
    <w:rsid w:val="00A31367"/>
    <w:rsid w:val="00A3217B"/>
    <w:rsid w:val="00A33C67"/>
    <w:rsid w:val="00A33D6A"/>
    <w:rsid w:val="00A34369"/>
    <w:rsid w:val="00A35389"/>
    <w:rsid w:val="00A42A13"/>
    <w:rsid w:val="00A43044"/>
    <w:rsid w:val="00A43A37"/>
    <w:rsid w:val="00A45174"/>
    <w:rsid w:val="00A47B2F"/>
    <w:rsid w:val="00A51FED"/>
    <w:rsid w:val="00A5326B"/>
    <w:rsid w:val="00A536E3"/>
    <w:rsid w:val="00A557F7"/>
    <w:rsid w:val="00A576AA"/>
    <w:rsid w:val="00A62741"/>
    <w:rsid w:val="00A628D1"/>
    <w:rsid w:val="00A64AFE"/>
    <w:rsid w:val="00A65014"/>
    <w:rsid w:val="00A70A96"/>
    <w:rsid w:val="00A70CD7"/>
    <w:rsid w:val="00A73F88"/>
    <w:rsid w:val="00A76245"/>
    <w:rsid w:val="00A871E7"/>
    <w:rsid w:val="00A91604"/>
    <w:rsid w:val="00A9464A"/>
    <w:rsid w:val="00A95934"/>
    <w:rsid w:val="00A96CAA"/>
    <w:rsid w:val="00A97FAC"/>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70B5"/>
    <w:rsid w:val="00AE0CCA"/>
    <w:rsid w:val="00AE148D"/>
    <w:rsid w:val="00AE26FC"/>
    <w:rsid w:val="00AE2B85"/>
    <w:rsid w:val="00AE3853"/>
    <w:rsid w:val="00AE4CD9"/>
    <w:rsid w:val="00AE5145"/>
    <w:rsid w:val="00AE59ED"/>
    <w:rsid w:val="00AE660C"/>
    <w:rsid w:val="00AF0C30"/>
    <w:rsid w:val="00AF2FFB"/>
    <w:rsid w:val="00AF3631"/>
    <w:rsid w:val="00AF58AA"/>
    <w:rsid w:val="00B00BF4"/>
    <w:rsid w:val="00B010F3"/>
    <w:rsid w:val="00B01FC7"/>
    <w:rsid w:val="00B02C8F"/>
    <w:rsid w:val="00B03162"/>
    <w:rsid w:val="00B047B4"/>
    <w:rsid w:val="00B07B09"/>
    <w:rsid w:val="00B10A52"/>
    <w:rsid w:val="00B111D4"/>
    <w:rsid w:val="00B133DA"/>
    <w:rsid w:val="00B137C4"/>
    <w:rsid w:val="00B1383A"/>
    <w:rsid w:val="00B16033"/>
    <w:rsid w:val="00B17909"/>
    <w:rsid w:val="00B228A4"/>
    <w:rsid w:val="00B2367D"/>
    <w:rsid w:val="00B23966"/>
    <w:rsid w:val="00B25D9B"/>
    <w:rsid w:val="00B27A2B"/>
    <w:rsid w:val="00B32C6B"/>
    <w:rsid w:val="00B32F36"/>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388"/>
    <w:rsid w:val="00B57D0E"/>
    <w:rsid w:val="00B616B7"/>
    <w:rsid w:val="00B64B5F"/>
    <w:rsid w:val="00B663DC"/>
    <w:rsid w:val="00B66425"/>
    <w:rsid w:val="00B722B1"/>
    <w:rsid w:val="00B72601"/>
    <w:rsid w:val="00B72E89"/>
    <w:rsid w:val="00B74B83"/>
    <w:rsid w:val="00B75A1B"/>
    <w:rsid w:val="00B7669C"/>
    <w:rsid w:val="00B77C34"/>
    <w:rsid w:val="00B82FBC"/>
    <w:rsid w:val="00B83D81"/>
    <w:rsid w:val="00B856C9"/>
    <w:rsid w:val="00B8636D"/>
    <w:rsid w:val="00B87178"/>
    <w:rsid w:val="00B90220"/>
    <w:rsid w:val="00B90AD5"/>
    <w:rsid w:val="00B92579"/>
    <w:rsid w:val="00B928DE"/>
    <w:rsid w:val="00B92CA8"/>
    <w:rsid w:val="00B92D0D"/>
    <w:rsid w:val="00B93E20"/>
    <w:rsid w:val="00B95746"/>
    <w:rsid w:val="00B97D28"/>
    <w:rsid w:val="00BA0DE8"/>
    <w:rsid w:val="00BA30B9"/>
    <w:rsid w:val="00BA3E21"/>
    <w:rsid w:val="00BA4364"/>
    <w:rsid w:val="00BA6A16"/>
    <w:rsid w:val="00BB00A2"/>
    <w:rsid w:val="00BB0EF1"/>
    <w:rsid w:val="00BB1BF7"/>
    <w:rsid w:val="00BB1C56"/>
    <w:rsid w:val="00BB29DF"/>
    <w:rsid w:val="00BB2A06"/>
    <w:rsid w:val="00BB5DA3"/>
    <w:rsid w:val="00BB5F09"/>
    <w:rsid w:val="00BB673E"/>
    <w:rsid w:val="00BB73D8"/>
    <w:rsid w:val="00BC188B"/>
    <w:rsid w:val="00BC19F1"/>
    <w:rsid w:val="00BC2680"/>
    <w:rsid w:val="00BC295B"/>
    <w:rsid w:val="00BC3690"/>
    <w:rsid w:val="00BC4096"/>
    <w:rsid w:val="00BC6ADB"/>
    <w:rsid w:val="00BD0A8A"/>
    <w:rsid w:val="00BD10B7"/>
    <w:rsid w:val="00BD1E5B"/>
    <w:rsid w:val="00BD2A63"/>
    <w:rsid w:val="00BD5B4B"/>
    <w:rsid w:val="00BD5DF4"/>
    <w:rsid w:val="00BD73D5"/>
    <w:rsid w:val="00BE0016"/>
    <w:rsid w:val="00BE02CE"/>
    <w:rsid w:val="00BE28F1"/>
    <w:rsid w:val="00BE3F7B"/>
    <w:rsid w:val="00BE4953"/>
    <w:rsid w:val="00BE5909"/>
    <w:rsid w:val="00BE59D6"/>
    <w:rsid w:val="00BF0D55"/>
    <w:rsid w:val="00BF1E0C"/>
    <w:rsid w:val="00BF4593"/>
    <w:rsid w:val="00BF739F"/>
    <w:rsid w:val="00C00E9B"/>
    <w:rsid w:val="00C01330"/>
    <w:rsid w:val="00C02121"/>
    <w:rsid w:val="00C0295A"/>
    <w:rsid w:val="00C03554"/>
    <w:rsid w:val="00C054BA"/>
    <w:rsid w:val="00C077CD"/>
    <w:rsid w:val="00C07EBD"/>
    <w:rsid w:val="00C1070B"/>
    <w:rsid w:val="00C119F0"/>
    <w:rsid w:val="00C1280B"/>
    <w:rsid w:val="00C12988"/>
    <w:rsid w:val="00C12D0B"/>
    <w:rsid w:val="00C1406A"/>
    <w:rsid w:val="00C14B33"/>
    <w:rsid w:val="00C1506D"/>
    <w:rsid w:val="00C15A79"/>
    <w:rsid w:val="00C20DDB"/>
    <w:rsid w:val="00C21220"/>
    <w:rsid w:val="00C2141D"/>
    <w:rsid w:val="00C24965"/>
    <w:rsid w:val="00C27794"/>
    <w:rsid w:val="00C318D1"/>
    <w:rsid w:val="00C31BE6"/>
    <w:rsid w:val="00C335A3"/>
    <w:rsid w:val="00C35A6B"/>
    <w:rsid w:val="00C3653C"/>
    <w:rsid w:val="00C36AA2"/>
    <w:rsid w:val="00C419CD"/>
    <w:rsid w:val="00C42D92"/>
    <w:rsid w:val="00C44800"/>
    <w:rsid w:val="00C4500C"/>
    <w:rsid w:val="00C459A2"/>
    <w:rsid w:val="00C46401"/>
    <w:rsid w:val="00C46E11"/>
    <w:rsid w:val="00C502A1"/>
    <w:rsid w:val="00C509DC"/>
    <w:rsid w:val="00C513F5"/>
    <w:rsid w:val="00C515B8"/>
    <w:rsid w:val="00C51A2F"/>
    <w:rsid w:val="00C51A49"/>
    <w:rsid w:val="00C53C5C"/>
    <w:rsid w:val="00C54D02"/>
    <w:rsid w:val="00C54D26"/>
    <w:rsid w:val="00C55FB1"/>
    <w:rsid w:val="00C572B1"/>
    <w:rsid w:val="00C61A0E"/>
    <w:rsid w:val="00C62FCD"/>
    <w:rsid w:val="00C649CD"/>
    <w:rsid w:val="00C65C56"/>
    <w:rsid w:val="00C6785F"/>
    <w:rsid w:val="00C67D26"/>
    <w:rsid w:val="00C7154D"/>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A3B"/>
    <w:rsid w:val="00CB35A2"/>
    <w:rsid w:val="00CB4254"/>
    <w:rsid w:val="00CB677E"/>
    <w:rsid w:val="00CB7B29"/>
    <w:rsid w:val="00CC001B"/>
    <w:rsid w:val="00CC0402"/>
    <w:rsid w:val="00CC351C"/>
    <w:rsid w:val="00CC37EF"/>
    <w:rsid w:val="00CC400B"/>
    <w:rsid w:val="00CC574E"/>
    <w:rsid w:val="00CD0B78"/>
    <w:rsid w:val="00CD3499"/>
    <w:rsid w:val="00CD3BC4"/>
    <w:rsid w:val="00CD4754"/>
    <w:rsid w:val="00CD4CA1"/>
    <w:rsid w:val="00CD5761"/>
    <w:rsid w:val="00CD6103"/>
    <w:rsid w:val="00CD6F1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15E0"/>
    <w:rsid w:val="00D03B7F"/>
    <w:rsid w:val="00D04244"/>
    <w:rsid w:val="00D05BC4"/>
    <w:rsid w:val="00D06B80"/>
    <w:rsid w:val="00D06EE7"/>
    <w:rsid w:val="00D077D4"/>
    <w:rsid w:val="00D10C11"/>
    <w:rsid w:val="00D117F8"/>
    <w:rsid w:val="00D1583E"/>
    <w:rsid w:val="00D16E49"/>
    <w:rsid w:val="00D20BF1"/>
    <w:rsid w:val="00D20F63"/>
    <w:rsid w:val="00D26346"/>
    <w:rsid w:val="00D27532"/>
    <w:rsid w:val="00D3139F"/>
    <w:rsid w:val="00D32BB1"/>
    <w:rsid w:val="00D33D3F"/>
    <w:rsid w:val="00D345B1"/>
    <w:rsid w:val="00D353F2"/>
    <w:rsid w:val="00D35EFB"/>
    <w:rsid w:val="00D36669"/>
    <w:rsid w:val="00D3740D"/>
    <w:rsid w:val="00D4013B"/>
    <w:rsid w:val="00D4026B"/>
    <w:rsid w:val="00D41BE8"/>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727BE"/>
    <w:rsid w:val="00D72E41"/>
    <w:rsid w:val="00D74B3A"/>
    <w:rsid w:val="00D75B28"/>
    <w:rsid w:val="00D76B6C"/>
    <w:rsid w:val="00D833AA"/>
    <w:rsid w:val="00D8376F"/>
    <w:rsid w:val="00D847B1"/>
    <w:rsid w:val="00D850F1"/>
    <w:rsid w:val="00D85EDF"/>
    <w:rsid w:val="00D86FF5"/>
    <w:rsid w:val="00D87243"/>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0EC"/>
    <w:rsid w:val="00DD74DC"/>
    <w:rsid w:val="00DE0C18"/>
    <w:rsid w:val="00DE0F2C"/>
    <w:rsid w:val="00DE37DE"/>
    <w:rsid w:val="00DE43F7"/>
    <w:rsid w:val="00DE446C"/>
    <w:rsid w:val="00DE5909"/>
    <w:rsid w:val="00DE5CC1"/>
    <w:rsid w:val="00DE6422"/>
    <w:rsid w:val="00DE67A1"/>
    <w:rsid w:val="00DF074A"/>
    <w:rsid w:val="00DF1F92"/>
    <w:rsid w:val="00DF2A96"/>
    <w:rsid w:val="00DF2D35"/>
    <w:rsid w:val="00DF363C"/>
    <w:rsid w:val="00DF4166"/>
    <w:rsid w:val="00DF569B"/>
    <w:rsid w:val="00E00A62"/>
    <w:rsid w:val="00E00AD1"/>
    <w:rsid w:val="00E01198"/>
    <w:rsid w:val="00E017C2"/>
    <w:rsid w:val="00E01868"/>
    <w:rsid w:val="00E01B9A"/>
    <w:rsid w:val="00E01BC7"/>
    <w:rsid w:val="00E02A42"/>
    <w:rsid w:val="00E03D68"/>
    <w:rsid w:val="00E046F9"/>
    <w:rsid w:val="00E047ED"/>
    <w:rsid w:val="00E0566E"/>
    <w:rsid w:val="00E057B1"/>
    <w:rsid w:val="00E06E40"/>
    <w:rsid w:val="00E10F1A"/>
    <w:rsid w:val="00E1382A"/>
    <w:rsid w:val="00E14FA0"/>
    <w:rsid w:val="00E15B6A"/>
    <w:rsid w:val="00E171AE"/>
    <w:rsid w:val="00E24D78"/>
    <w:rsid w:val="00E26E79"/>
    <w:rsid w:val="00E31D7E"/>
    <w:rsid w:val="00E34D43"/>
    <w:rsid w:val="00E37B8F"/>
    <w:rsid w:val="00E37E9D"/>
    <w:rsid w:val="00E40B32"/>
    <w:rsid w:val="00E42877"/>
    <w:rsid w:val="00E438C2"/>
    <w:rsid w:val="00E45E58"/>
    <w:rsid w:val="00E47151"/>
    <w:rsid w:val="00E47CD5"/>
    <w:rsid w:val="00E52B68"/>
    <w:rsid w:val="00E54CE9"/>
    <w:rsid w:val="00E55823"/>
    <w:rsid w:val="00E56242"/>
    <w:rsid w:val="00E57D74"/>
    <w:rsid w:val="00E60461"/>
    <w:rsid w:val="00E60601"/>
    <w:rsid w:val="00E6255C"/>
    <w:rsid w:val="00E64945"/>
    <w:rsid w:val="00E711F1"/>
    <w:rsid w:val="00E71479"/>
    <w:rsid w:val="00E729DC"/>
    <w:rsid w:val="00E744DE"/>
    <w:rsid w:val="00E74632"/>
    <w:rsid w:val="00E75C0C"/>
    <w:rsid w:val="00E76F0A"/>
    <w:rsid w:val="00E83F6F"/>
    <w:rsid w:val="00E8538B"/>
    <w:rsid w:val="00E85C89"/>
    <w:rsid w:val="00E86533"/>
    <w:rsid w:val="00E87F09"/>
    <w:rsid w:val="00E90A4E"/>
    <w:rsid w:val="00E91082"/>
    <w:rsid w:val="00E97EB0"/>
    <w:rsid w:val="00EA016D"/>
    <w:rsid w:val="00EA09DE"/>
    <w:rsid w:val="00EA285A"/>
    <w:rsid w:val="00EB25DA"/>
    <w:rsid w:val="00EB3309"/>
    <w:rsid w:val="00EB38D9"/>
    <w:rsid w:val="00EB5E27"/>
    <w:rsid w:val="00EB6753"/>
    <w:rsid w:val="00EC2C25"/>
    <w:rsid w:val="00EC72BA"/>
    <w:rsid w:val="00ED2497"/>
    <w:rsid w:val="00ED4ABE"/>
    <w:rsid w:val="00ED4E67"/>
    <w:rsid w:val="00ED5DD6"/>
    <w:rsid w:val="00ED63F4"/>
    <w:rsid w:val="00ED7229"/>
    <w:rsid w:val="00ED73DD"/>
    <w:rsid w:val="00ED7794"/>
    <w:rsid w:val="00EE23A3"/>
    <w:rsid w:val="00EE243A"/>
    <w:rsid w:val="00EE4952"/>
    <w:rsid w:val="00EE7E04"/>
    <w:rsid w:val="00EF0461"/>
    <w:rsid w:val="00EF1C2A"/>
    <w:rsid w:val="00EF66A8"/>
    <w:rsid w:val="00EF7C41"/>
    <w:rsid w:val="00F0048B"/>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5B9A"/>
    <w:rsid w:val="00F360D9"/>
    <w:rsid w:val="00F361C4"/>
    <w:rsid w:val="00F40BBB"/>
    <w:rsid w:val="00F40E93"/>
    <w:rsid w:val="00F45D10"/>
    <w:rsid w:val="00F462F3"/>
    <w:rsid w:val="00F471EF"/>
    <w:rsid w:val="00F5504A"/>
    <w:rsid w:val="00F608DA"/>
    <w:rsid w:val="00F60AE2"/>
    <w:rsid w:val="00F6183B"/>
    <w:rsid w:val="00F65479"/>
    <w:rsid w:val="00F7118D"/>
    <w:rsid w:val="00F7678D"/>
    <w:rsid w:val="00F76C9F"/>
    <w:rsid w:val="00F779EA"/>
    <w:rsid w:val="00F80AD5"/>
    <w:rsid w:val="00F816F1"/>
    <w:rsid w:val="00F830A2"/>
    <w:rsid w:val="00F836DA"/>
    <w:rsid w:val="00F85005"/>
    <w:rsid w:val="00F909BD"/>
    <w:rsid w:val="00F913DD"/>
    <w:rsid w:val="00F94D7E"/>
    <w:rsid w:val="00F95F47"/>
    <w:rsid w:val="00F961C0"/>
    <w:rsid w:val="00F965BD"/>
    <w:rsid w:val="00F96A5D"/>
    <w:rsid w:val="00FA0FC5"/>
    <w:rsid w:val="00FA1145"/>
    <w:rsid w:val="00FA1921"/>
    <w:rsid w:val="00FA1C4A"/>
    <w:rsid w:val="00FA242F"/>
    <w:rsid w:val="00FA638A"/>
    <w:rsid w:val="00FA705C"/>
    <w:rsid w:val="00FB0145"/>
    <w:rsid w:val="00FB0EA4"/>
    <w:rsid w:val="00FB1BDB"/>
    <w:rsid w:val="00FB73B9"/>
    <w:rsid w:val="00FC0CD2"/>
    <w:rsid w:val="00FC0EEB"/>
    <w:rsid w:val="00FC1C18"/>
    <w:rsid w:val="00FC63E9"/>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F199C"/>
    <w:rsid w:val="00FF315B"/>
    <w:rsid w:val="00FF317E"/>
    <w:rsid w:val="00FF49F1"/>
    <w:rsid w:val="00FF595F"/>
    <w:rsid w:val="00FF600C"/>
    <w:rsid w:val="01B7C4E3"/>
    <w:rsid w:val="05D123E0"/>
    <w:rsid w:val="078092DE"/>
    <w:rsid w:val="0DF267D9"/>
    <w:rsid w:val="0E8E8CAD"/>
    <w:rsid w:val="110E4CC7"/>
    <w:rsid w:val="11116AFE"/>
    <w:rsid w:val="114E7F30"/>
    <w:rsid w:val="130A6B44"/>
    <w:rsid w:val="14A4DBD8"/>
    <w:rsid w:val="1E75AA74"/>
    <w:rsid w:val="214819EB"/>
    <w:rsid w:val="271574B1"/>
    <w:rsid w:val="31589D8E"/>
    <w:rsid w:val="31BEF865"/>
    <w:rsid w:val="33C0D28C"/>
    <w:rsid w:val="39443EA3"/>
    <w:rsid w:val="3FEF8D71"/>
    <w:rsid w:val="415C6BB4"/>
    <w:rsid w:val="43393DEB"/>
    <w:rsid w:val="44D50E4C"/>
    <w:rsid w:val="4675679C"/>
    <w:rsid w:val="4776B158"/>
    <w:rsid w:val="48DE4587"/>
    <w:rsid w:val="4D0D42E8"/>
    <w:rsid w:val="4ECBC336"/>
    <w:rsid w:val="5216C02A"/>
    <w:rsid w:val="5B2F1086"/>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paragraph" w:styleId="NormalWeb">
    <w:name w:val="Normal (Web)"/>
    <w:basedOn w:val="Normal"/>
    <w:uiPriority w:val="99"/>
    <w:unhideWhenUsed/>
    <w:rsid w:val="005520C3"/>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TableParagraph">
    <w:name w:val="Table Paragraph"/>
    <w:basedOn w:val="Normal"/>
    <w:uiPriority w:val="1"/>
    <w:qFormat/>
    <w:rsid w:val="00252903"/>
    <w:pPr>
      <w:widowControl w:val="0"/>
      <w:suppressAutoHyphens w:val="0"/>
      <w:autoSpaceDE w:val="0"/>
      <w:autoSpaceDN w:val="0"/>
      <w:spacing w:before="122"/>
      <w:ind w:left="112"/>
    </w:pPr>
    <w:rPr>
      <w:rFonts w:ascii="Trebuchet MS" w:eastAsia="Trebuchet MS" w:hAnsi="Trebuchet MS" w:cs="Trebuchet MS"/>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inside-the-department/health-and-safety/our-services/contact-us/risk-manageme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0124D4"/>
    <w:rsid w:val="001157AF"/>
    <w:rsid w:val="00136DA6"/>
    <w:rsid w:val="001A3906"/>
    <w:rsid w:val="00226513"/>
    <w:rsid w:val="002A57D4"/>
    <w:rsid w:val="002C2808"/>
    <w:rsid w:val="002F60A7"/>
    <w:rsid w:val="0032318C"/>
    <w:rsid w:val="00414BB2"/>
    <w:rsid w:val="004D094A"/>
    <w:rsid w:val="005907A2"/>
    <w:rsid w:val="0059465E"/>
    <w:rsid w:val="00635EAC"/>
    <w:rsid w:val="00683E1F"/>
    <w:rsid w:val="006D7857"/>
    <w:rsid w:val="00707D6F"/>
    <w:rsid w:val="00743078"/>
    <w:rsid w:val="00791858"/>
    <w:rsid w:val="007B3F6A"/>
    <w:rsid w:val="008B689D"/>
    <w:rsid w:val="00966CE6"/>
    <w:rsid w:val="00A64DE9"/>
    <w:rsid w:val="00A73149"/>
    <w:rsid w:val="00B02C8F"/>
    <w:rsid w:val="00B21195"/>
    <w:rsid w:val="00B71E44"/>
    <w:rsid w:val="00B81D14"/>
    <w:rsid w:val="00BB1E11"/>
    <w:rsid w:val="00C73DB2"/>
    <w:rsid w:val="00CB677E"/>
    <w:rsid w:val="00DB5C36"/>
    <w:rsid w:val="00DD7497"/>
    <w:rsid w:val="00F04CDB"/>
    <w:rsid w:val="00F85293"/>
    <w:rsid w:val="00FA1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F8680283E1194282B4E58C2DE10B9E" ma:contentTypeVersion="19" ma:contentTypeDescription="Create a new document." ma:contentTypeScope="" ma:versionID="0630192276d69711ef8fb5fa6363ed36">
  <xsd:schema xmlns:xsd="http://www.w3.org/2001/XMLSchema" xmlns:xs="http://www.w3.org/2001/XMLSchema" xmlns:p="http://schemas.microsoft.com/office/2006/metadata/properties" xmlns:ns2="414cc3f4-09e2-4501-9337-30f379fdc506" xmlns:ns3="c496f2b0-75d3-46ec-aaa3-adcd25c2c74f" targetNamespace="http://schemas.microsoft.com/office/2006/metadata/properties" ma:root="true" ma:fieldsID="2f536dbf3c6a958ecf110896d68ef9f4" ns2:_="" ns3:_="">
    <xsd:import namespace="414cc3f4-09e2-4501-9337-30f379fdc506"/>
    <xsd:import namespace="c496f2b0-75d3-46ec-aaa3-adcd25c2c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c3f4-09e2-4501-9337-30f379fdc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6f2b0-75d3-46ec-aaa3-adcd25c2c7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fc55dd-8375-46e1-baf9-44607d0bf4a4}" ma:internalName="TaxCatchAll" ma:showField="CatchAllData" ma:web="c496f2b0-75d3-46ec-aaa3-adcd25c2c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96f2b0-75d3-46ec-aaa3-adcd25c2c74f" xsi:nil="true"/>
    <lcf76f155ced4ddcb4097134ff3c332f xmlns="414cc3f4-09e2-4501-9337-30f379fdc5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8FD8CBD2-461B-483C-83E4-251207F8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c3f4-09e2-4501-9337-30f379fdc506"/>
    <ds:schemaRef ds:uri="c496f2b0-75d3-46ec-aaa3-adcd25c2c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8F75E-0A12-4F64-A1BE-F143FD99425C}">
  <ds:schemaRefs>
    <ds:schemaRef ds:uri="http://schemas.microsoft.com/sharepoint/v3/contenttype/forms"/>
  </ds:schemaRefs>
</ds:datastoreItem>
</file>

<file path=customXml/itemProps4.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c496f2b0-75d3-46ec-aaa3-adcd25c2c74f"/>
    <ds:schemaRef ds:uri="414cc3f4-09e2-4501-9337-30f379fdc506"/>
  </ds:schemaRefs>
</ds:datastoreItem>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DoE_WHS_Factsheet_Template_April 2023_v2.dotx</Template>
  <TotalTime>1</TotalTime>
  <Pages>10</Pages>
  <Words>2341</Words>
  <Characters>12996</Characters>
  <Application>Microsoft Office Word</Application>
  <DocSecurity>0</DocSecurity>
  <Lines>3249</Lines>
  <Paragraphs>1394</Paragraphs>
  <ScaleCrop>false</ScaleCrop>
  <HeadingPairs>
    <vt:vector size="2" baseType="variant">
      <vt:variant>
        <vt:lpstr>Title</vt:lpstr>
      </vt:variant>
      <vt:variant>
        <vt:i4>1</vt:i4>
      </vt:variant>
    </vt:vector>
  </HeadingPairs>
  <TitlesOfParts>
    <vt:vector size="1" baseType="lpstr">
      <vt:lpstr>Risk assessment plan</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dc:title>
  <dc:subject/>
  <dc:creator>NSW Government</dc:creator>
  <cp:keywords/>
  <dc:description/>
  <cp:lastModifiedBy>Judy Nolan</cp:lastModifiedBy>
  <cp:revision>2</cp:revision>
  <cp:lastPrinted>2023-04-05T15:25:00Z</cp:lastPrinted>
  <dcterms:created xsi:type="dcterms:W3CDTF">2026-04-21T11:48:00Z</dcterms:created>
  <dcterms:modified xsi:type="dcterms:W3CDTF">2026-04-21T11:48:00Z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0x010100B8F8680283E1194282B4E58C2DE10B9E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ies>
</file>